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61A10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1026795</wp:posOffset>
            </wp:positionV>
            <wp:extent cx="1099185" cy="1079500"/>
            <wp:effectExtent l="0" t="0" r="5715" b="6350"/>
            <wp:wrapSquare wrapText="bothSides"/>
            <wp:docPr id="4" name="图片 4" descr="微信图片_20211206093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2060939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682625</wp:posOffset>
                </wp:positionV>
                <wp:extent cx="6551930" cy="1525905"/>
                <wp:effectExtent l="0" t="0" r="0" b="0"/>
                <wp:wrapNone/>
                <wp:docPr id="2" name="标题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51930" cy="152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F07FA6"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216" w:lineRule="auto"/>
                              <w:jc w:val="center"/>
                              <w:rPr>
                                <w:color w:val="378995"/>
                                <w:sz w:val="4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8995"/>
                                <w:kern w:val="24"/>
                                <w:sz w:val="96"/>
                                <w:szCs w:val="96"/>
                                <w:lang w:val="en-US" w:eastAsia="zh-CN"/>
                              </w:rPr>
                              <w:t xml:space="preserve">    学生德育学习手册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标题 1" o:spid="_x0000_s1026" o:spt="1" style="position:absolute;left:0pt;margin-left:-48.65pt;margin-top:53.75pt;height:120.15pt;width:515.9pt;z-index:251662336;v-text-anchor:bottom;mso-width-relative:page;mso-height-relative:page;" filled="f" stroked="f" coordsize="21600,21600" o:gfxdata="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eUwC72gAAAAsBAAAPAAAAAAAA&#10;AAEAIAAAACIAAABkcnMvZG93bnJldi54bWxQSwECFAAUAAAACACHTuJAu/KprdcBAACoAwAADgAA&#10;AAAAAAABACAAAAApAQAAZHJzL2Uyb0RvYy54bWxQSwUGAAAAAAYABgBZAQAAcgUAAAAA&#10;">
                <v:fill on="f" focussize="0,0"/>
                <v:stroke on="f"/>
                <v:imagedata o:title=""/>
                <o:lock v:ext="edit" grouping="t" aspectratio="f"/>
                <v:textbox>
                  <w:txbxContent>
                    <w:p w14:paraId="63F07FA6">
                      <w:pPr>
                        <w:numPr>
                          <w:ilvl w:val="0"/>
                          <w:numId w:val="0"/>
                        </w:numPr>
                        <w:kinsoku/>
                        <w:spacing w:line="216" w:lineRule="auto"/>
                        <w:jc w:val="center"/>
                        <w:rPr>
                          <w:color w:val="378995"/>
                          <w:sz w:val="4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78995"/>
                          <w:kern w:val="24"/>
                          <w:sz w:val="96"/>
                          <w:szCs w:val="96"/>
                          <w:lang w:val="en-US" w:eastAsia="zh-CN"/>
                        </w:rPr>
                        <w:t xml:space="preserve">    学生德育学习手册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3252470</wp:posOffset>
                </wp:positionV>
                <wp:extent cx="4427220" cy="5113655"/>
                <wp:effectExtent l="0" t="0" r="0" b="372745"/>
                <wp:wrapNone/>
                <wp:docPr id="144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7443" cy="5113792"/>
                          <a:chOff x="7391401" y="842957"/>
                          <a:chExt cx="4427443" cy="5113792"/>
                        </a:xfrm>
                      </wpg:grpSpPr>
                      <wps:wsp>
                        <wps:cNvPr id="281" name="Freeform 55"/>
                        <wps:cNvSpPr/>
                        <wps:spPr bwMode="auto">
                          <a:xfrm flipV="1">
                            <a:off x="9076675" y="2327308"/>
                            <a:ext cx="2106375" cy="601821"/>
                          </a:xfrm>
                          <a:custGeom>
                            <a:avLst/>
                            <a:gdLst>
                              <a:gd name="T0" fmla="*/ 686 w 693"/>
                              <a:gd name="T1" fmla="*/ 0 h 198"/>
                              <a:gd name="T2" fmla="*/ 0 w 693"/>
                              <a:gd name="T3" fmla="*/ 0 h 198"/>
                              <a:gd name="T4" fmla="*/ 0 w 693"/>
                              <a:gd name="T5" fmla="*/ 0 h 198"/>
                              <a:gd name="T6" fmla="*/ 0 w 693"/>
                              <a:gd name="T7" fmla="*/ 11 h 198"/>
                              <a:gd name="T8" fmla="*/ 0 w 693"/>
                              <a:gd name="T9" fmla="*/ 11 h 198"/>
                              <a:gd name="T10" fmla="*/ 3 w 693"/>
                              <a:gd name="T11" fmla="*/ 21 h 198"/>
                              <a:gd name="T12" fmla="*/ 6 w 693"/>
                              <a:gd name="T13" fmla="*/ 34 h 198"/>
                              <a:gd name="T14" fmla="*/ 11 w 693"/>
                              <a:gd name="T15" fmla="*/ 44 h 198"/>
                              <a:gd name="T16" fmla="*/ 18 w 693"/>
                              <a:gd name="T17" fmla="*/ 57 h 198"/>
                              <a:gd name="T18" fmla="*/ 26 w 693"/>
                              <a:gd name="T19" fmla="*/ 67 h 198"/>
                              <a:gd name="T20" fmla="*/ 35 w 693"/>
                              <a:gd name="T21" fmla="*/ 79 h 198"/>
                              <a:gd name="T22" fmla="*/ 45 w 693"/>
                              <a:gd name="T23" fmla="*/ 92 h 198"/>
                              <a:gd name="T24" fmla="*/ 57 w 693"/>
                              <a:gd name="T25" fmla="*/ 104 h 198"/>
                              <a:gd name="T26" fmla="*/ 84 w 693"/>
                              <a:gd name="T27" fmla="*/ 128 h 198"/>
                              <a:gd name="T28" fmla="*/ 115 w 693"/>
                              <a:gd name="T29" fmla="*/ 152 h 198"/>
                              <a:gd name="T30" fmla="*/ 149 w 693"/>
                              <a:gd name="T31" fmla="*/ 175 h 198"/>
                              <a:gd name="T32" fmla="*/ 185 w 693"/>
                              <a:gd name="T33" fmla="*/ 198 h 198"/>
                              <a:gd name="T34" fmla="*/ 671 w 693"/>
                              <a:gd name="T35" fmla="*/ 198 h 198"/>
                              <a:gd name="T36" fmla="*/ 671 w 693"/>
                              <a:gd name="T37" fmla="*/ 198 h 198"/>
                              <a:gd name="T38" fmla="*/ 681 w 693"/>
                              <a:gd name="T39" fmla="*/ 173 h 198"/>
                              <a:gd name="T40" fmla="*/ 686 w 693"/>
                              <a:gd name="T41" fmla="*/ 147 h 198"/>
                              <a:gd name="T42" fmla="*/ 691 w 693"/>
                              <a:gd name="T43" fmla="*/ 121 h 198"/>
                              <a:gd name="T44" fmla="*/ 693 w 693"/>
                              <a:gd name="T45" fmla="*/ 96 h 198"/>
                              <a:gd name="T46" fmla="*/ 693 w 693"/>
                              <a:gd name="T47" fmla="*/ 70 h 198"/>
                              <a:gd name="T48" fmla="*/ 691 w 693"/>
                              <a:gd name="T49" fmla="*/ 46 h 198"/>
                              <a:gd name="T50" fmla="*/ 689 w 693"/>
                              <a:gd name="T51" fmla="*/ 23 h 198"/>
                              <a:gd name="T52" fmla="*/ 686 w 693"/>
                              <a:gd name="T5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693" h="198">
                                <a:moveTo>
                                  <a:pt x="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3" y="21"/>
                                </a:lnTo>
                                <a:lnTo>
                                  <a:pt x="6" y="34"/>
                                </a:lnTo>
                                <a:lnTo>
                                  <a:pt x="11" y="44"/>
                                </a:lnTo>
                                <a:lnTo>
                                  <a:pt x="18" y="57"/>
                                </a:lnTo>
                                <a:lnTo>
                                  <a:pt x="26" y="67"/>
                                </a:lnTo>
                                <a:lnTo>
                                  <a:pt x="35" y="79"/>
                                </a:lnTo>
                                <a:lnTo>
                                  <a:pt x="45" y="92"/>
                                </a:lnTo>
                                <a:lnTo>
                                  <a:pt x="57" y="104"/>
                                </a:lnTo>
                                <a:lnTo>
                                  <a:pt x="84" y="128"/>
                                </a:lnTo>
                                <a:lnTo>
                                  <a:pt x="115" y="152"/>
                                </a:lnTo>
                                <a:lnTo>
                                  <a:pt x="149" y="175"/>
                                </a:lnTo>
                                <a:lnTo>
                                  <a:pt x="185" y="198"/>
                                </a:lnTo>
                                <a:lnTo>
                                  <a:pt x="671" y="198"/>
                                </a:lnTo>
                                <a:lnTo>
                                  <a:pt x="671" y="198"/>
                                </a:lnTo>
                                <a:lnTo>
                                  <a:pt x="681" y="173"/>
                                </a:lnTo>
                                <a:lnTo>
                                  <a:pt x="686" y="147"/>
                                </a:lnTo>
                                <a:lnTo>
                                  <a:pt x="691" y="121"/>
                                </a:lnTo>
                                <a:lnTo>
                                  <a:pt x="693" y="96"/>
                                </a:lnTo>
                                <a:lnTo>
                                  <a:pt x="693" y="70"/>
                                </a:lnTo>
                                <a:lnTo>
                                  <a:pt x="691" y="46"/>
                                </a:lnTo>
                                <a:lnTo>
                                  <a:pt x="689" y="23"/>
                                </a:lnTo>
                                <a:lnTo>
                                  <a:pt x="68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82" name="Freeform 218"/>
                        <wps:cNvSpPr/>
                        <wps:spPr bwMode="auto">
                          <a:xfrm flipV="1">
                            <a:off x="8400545" y="5341159"/>
                            <a:ext cx="303950" cy="227963"/>
                          </a:xfrm>
                          <a:custGeom>
                            <a:avLst/>
                            <a:gdLst>
                              <a:gd name="T0" fmla="*/ 77 w 100"/>
                              <a:gd name="T1" fmla="*/ 0 h 75"/>
                              <a:gd name="T2" fmla="*/ 65 w 100"/>
                              <a:gd name="T3" fmla="*/ 2 h 75"/>
                              <a:gd name="T4" fmla="*/ 30 w 100"/>
                              <a:gd name="T5" fmla="*/ 21 h 75"/>
                              <a:gd name="T6" fmla="*/ 29 w 100"/>
                              <a:gd name="T7" fmla="*/ 24 h 75"/>
                              <a:gd name="T8" fmla="*/ 31 w 100"/>
                              <a:gd name="T9" fmla="*/ 25 h 75"/>
                              <a:gd name="T10" fmla="*/ 31 w 100"/>
                              <a:gd name="T11" fmla="*/ 25 h 75"/>
                              <a:gd name="T12" fmla="*/ 68 w 100"/>
                              <a:gd name="T13" fmla="*/ 6 h 75"/>
                              <a:gd name="T14" fmla="*/ 77 w 100"/>
                              <a:gd name="T15" fmla="*/ 5 h 75"/>
                              <a:gd name="T16" fmla="*/ 81 w 100"/>
                              <a:gd name="T17" fmla="*/ 5 h 75"/>
                              <a:gd name="T18" fmla="*/ 88 w 100"/>
                              <a:gd name="T19" fmla="*/ 9 h 75"/>
                              <a:gd name="T20" fmla="*/ 94 w 100"/>
                              <a:gd name="T21" fmla="*/ 15 h 75"/>
                              <a:gd name="T22" fmla="*/ 94 w 100"/>
                              <a:gd name="T23" fmla="*/ 28 h 75"/>
                              <a:gd name="T24" fmla="*/ 91 w 100"/>
                              <a:gd name="T25" fmla="*/ 33 h 75"/>
                              <a:gd name="T26" fmla="*/ 25 w 100"/>
                              <a:gd name="T27" fmla="*/ 69 h 75"/>
                              <a:gd name="T28" fmla="*/ 22 w 100"/>
                              <a:gd name="T29" fmla="*/ 70 h 75"/>
                              <a:gd name="T30" fmla="*/ 18 w 100"/>
                              <a:gd name="T31" fmla="*/ 71 h 75"/>
                              <a:gd name="T32" fmla="*/ 11 w 100"/>
                              <a:gd name="T33" fmla="*/ 69 h 75"/>
                              <a:gd name="T34" fmla="*/ 6 w 100"/>
                              <a:gd name="T35" fmla="*/ 63 h 75"/>
                              <a:gd name="T36" fmla="*/ 4 w 100"/>
                              <a:gd name="T37" fmla="*/ 59 h 75"/>
                              <a:gd name="T38" fmla="*/ 9 w 100"/>
                              <a:gd name="T39" fmla="*/ 48 h 75"/>
                              <a:gd name="T40" fmla="*/ 65 w 100"/>
                              <a:gd name="T41" fmla="*/ 19 h 75"/>
                              <a:gd name="T42" fmla="*/ 69 w 100"/>
                              <a:gd name="T43" fmla="*/ 17 h 75"/>
                              <a:gd name="T44" fmla="*/ 72 w 100"/>
                              <a:gd name="T45" fmla="*/ 17 h 75"/>
                              <a:gd name="T46" fmla="*/ 75 w 100"/>
                              <a:gd name="T47" fmla="*/ 19 h 75"/>
                              <a:gd name="T48" fmla="*/ 77 w 100"/>
                              <a:gd name="T49" fmla="*/ 21 h 75"/>
                              <a:gd name="T50" fmla="*/ 79 w 100"/>
                              <a:gd name="T51" fmla="*/ 28 h 75"/>
                              <a:gd name="T52" fmla="*/ 76 w 100"/>
                              <a:gd name="T53" fmla="*/ 32 h 75"/>
                              <a:gd name="T54" fmla="*/ 23 w 100"/>
                              <a:gd name="T55" fmla="*/ 59 h 75"/>
                              <a:gd name="T56" fmla="*/ 23 w 100"/>
                              <a:gd name="T57" fmla="*/ 60 h 75"/>
                              <a:gd name="T58" fmla="*/ 23 w 100"/>
                              <a:gd name="T59" fmla="*/ 63 h 75"/>
                              <a:gd name="T60" fmla="*/ 25 w 100"/>
                              <a:gd name="T61" fmla="*/ 63 h 75"/>
                              <a:gd name="T62" fmla="*/ 76 w 100"/>
                              <a:gd name="T63" fmla="*/ 38 h 75"/>
                              <a:gd name="T64" fmla="*/ 80 w 100"/>
                              <a:gd name="T65" fmla="*/ 35 h 75"/>
                              <a:gd name="T66" fmla="*/ 83 w 100"/>
                              <a:gd name="T67" fmla="*/ 29 h 75"/>
                              <a:gd name="T68" fmla="*/ 81 w 100"/>
                              <a:gd name="T69" fmla="*/ 20 h 75"/>
                              <a:gd name="T70" fmla="*/ 79 w 100"/>
                              <a:gd name="T71" fmla="*/ 16 h 75"/>
                              <a:gd name="T72" fmla="*/ 73 w 100"/>
                              <a:gd name="T73" fmla="*/ 13 h 75"/>
                              <a:gd name="T74" fmla="*/ 69 w 100"/>
                              <a:gd name="T75" fmla="*/ 13 h 75"/>
                              <a:gd name="T76" fmla="*/ 63 w 100"/>
                              <a:gd name="T77" fmla="*/ 15 h 75"/>
                              <a:gd name="T78" fmla="*/ 10 w 100"/>
                              <a:gd name="T79" fmla="*/ 42 h 75"/>
                              <a:gd name="T80" fmla="*/ 0 w 100"/>
                              <a:gd name="T81" fmla="*/ 52 h 75"/>
                              <a:gd name="T82" fmla="*/ 2 w 100"/>
                              <a:gd name="T83" fmla="*/ 66 h 75"/>
                              <a:gd name="T84" fmla="*/ 4 w 100"/>
                              <a:gd name="T85" fmla="*/ 70 h 75"/>
                              <a:gd name="T86" fmla="*/ 14 w 100"/>
                              <a:gd name="T87" fmla="*/ 75 h 75"/>
                              <a:gd name="T88" fmla="*/ 18 w 100"/>
                              <a:gd name="T89" fmla="*/ 75 h 75"/>
                              <a:gd name="T90" fmla="*/ 23 w 100"/>
                              <a:gd name="T91" fmla="*/ 74 h 75"/>
                              <a:gd name="T92" fmla="*/ 87 w 100"/>
                              <a:gd name="T93" fmla="*/ 43 h 75"/>
                              <a:gd name="T94" fmla="*/ 91 w 100"/>
                              <a:gd name="T95" fmla="*/ 40 h 75"/>
                              <a:gd name="T96" fmla="*/ 96 w 100"/>
                              <a:gd name="T97" fmla="*/ 33 h 75"/>
                              <a:gd name="T98" fmla="*/ 99 w 100"/>
                              <a:gd name="T99" fmla="*/ 29 h 75"/>
                              <a:gd name="T100" fmla="*/ 100 w 100"/>
                              <a:gd name="T101" fmla="*/ 20 h 75"/>
                              <a:gd name="T102" fmla="*/ 98 w 100"/>
                              <a:gd name="T103" fmla="*/ 12 h 75"/>
                              <a:gd name="T104" fmla="*/ 95 w 100"/>
                              <a:gd name="T105" fmla="*/ 8 h 75"/>
                              <a:gd name="T106" fmla="*/ 88 w 100"/>
                              <a:gd name="T107" fmla="*/ 2 h 75"/>
                              <a:gd name="T108" fmla="*/ 84 w 100"/>
                              <a:gd name="T109" fmla="*/ 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00" h="75">
                                <a:moveTo>
                                  <a:pt x="77" y="0"/>
                                </a:moveTo>
                                <a:lnTo>
                                  <a:pt x="77" y="0"/>
                                </a:lnTo>
                                <a:lnTo>
                                  <a:pt x="71" y="1"/>
                                </a:lnTo>
                                <a:lnTo>
                                  <a:pt x="65" y="2"/>
                                </a:lnTo>
                                <a:lnTo>
                                  <a:pt x="30" y="21"/>
                                </a:lnTo>
                                <a:lnTo>
                                  <a:pt x="30" y="21"/>
                                </a:lnTo>
                                <a:lnTo>
                                  <a:pt x="29" y="23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31" y="25"/>
                                </a:lnTo>
                                <a:lnTo>
                                  <a:pt x="31" y="25"/>
                                </a:lnTo>
                                <a:lnTo>
                                  <a:pt x="31" y="25"/>
                                </a:lnTo>
                                <a:lnTo>
                                  <a:pt x="68" y="6"/>
                                </a:lnTo>
                                <a:lnTo>
                                  <a:pt x="68" y="6"/>
                                </a:lnTo>
                                <a:lnTo>
                                  <a:pt x="72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5"/>
                                </a:lnTo>
                                <a:lnTo>
                                  <a:pt x="88" y="9"/>
                                </a:lnTo>
                                <a:lnTo>
                                  <a:pt x="94" y="15"/>
                                </a:lnTo>
                                <a:lnTo>
                                  <a:pt x="94" y="15"/>
                                </a:lnTo>
                                <a:lnTo>
                                  <a:pt x="95" y="21"/>
                                </a:lnTo>
                                <a:lnTo>
                                  <a:pt x="94" y="28"/>
                                </a:lnTo>
                                <a:lnTo>
                                  <a:pt x="94" y="28"/>
                                </a:lnTo>
                                <a:lnTo>
                                  <a:pt x="91" y="33"/>
                                </a:lnTo>
                                <a:lnTo>
                                  <a:pt x="85" y="39"/>
                                </a:lnTo>
                                <a:lnTo>
                                  <a:pt x="25" y="69"/>
                                </a:lnTo>
                                <a:lnTo>
                                  <a:pt x="25" y="69"/>
                                </a:lnTo>
                                <a:lnTo>
                                  <a:pt x="22" y="70"/>
                                </a:lnTo>
                                <a:lnTo>
                                  <a:pt x="18" y="71"/>
                                </a:lnTo>
                                <a:lnTo>
                                  <a:pt x="18" y="71"/>
                                </a:lnTo>
                                <a:lnTo>
                                  <a:pt x="15" y="70"/>
                                </a:lnTo>
                                <a:lnTo>
                                  <a:pt x="11" y="69"/>
                                </a:lnTo>
                                <a:lnTo>
                                  <a:pt x="9" y="67"/>
                                </a:lnTo>
                                <a:lnTo>
                                  <a:pt x="6" y="63"/>
                                </a:lnTo>
                                <a:lnTo>
                                  <a:pt x="6" y="63"/>
                                </a:lnTo>
                                <a:lnTo>
                                  <a:pt x="4" y="59"/>
                                </a:lnTo>
                                <a:lnTo>
                                  <a:pt x="6" y="54"/>
                                </a:lnTo>
                                <a:lnTo>
                                  <a:pt x="9" y="48"/>
                                </a:lnTo>
                                <a:lnTo>
                                  <a:pt x="13" y="46"/>
                                </a:lnTo>
                                <a:lnTo>
                                  <a:pt x="65" y="19"/>
                                </a:lnTo>
                                <a:lnTo>
                                  <a:pt x="65" y="19"/>
                                </a:lnTo>
                                <a:lnTo>
                                  <a:pt x="69" y="17"/>
                                </a:lnTo>
                                <a:lnTo>
                                  <a:pt x="69" y="17"/>
                                </a:lnTo>
                                <a:lnTo>
                                  <a:pt x="72" y="17"/>
                                </a:lnTo>
                                <a:lnTo>
                                  <a:pt x="72" y="17"/>
                                </a:lnTo>
                                <a:lnTo>
                                  <a:pt x="75" y="19"/>
                                </a:lnTo>
                                <a:lnTo>
                                  <a:pt x="77" y="21"/>
                                </a:lnTo>
                                <a:lnTo>
                                  <a:pt x="77" y="21"/>
                                </a:lnTo>
                                <a:lnTo>
                                  <a:pt x="79" y="25"/>
                                </a:lnTo>
                                <a:lnTo>
                                  <a:pt x="79" y="28"/>
                                </a:lnTo>
                                <a:lnTo>
                                  <a:pt x="79" y="28"/>
                                </a:lnTo>
                                <a:lnTo>
                                  <a:pt x="76" y="32"/>
                                </a:lnTo>
                                <a:lnTo>
                                  <a:pt x="73" y="33"/>
                                </a:lnTo>
                                <a:lnTo>
                                  <a:pt x="23" y="59"/>
                                </a:lnTo>
                                <a:lnTo>
                                  <a:pt x="23" y="59"/>
                                </a:lnTo>
                                <a:lnTo>
                                  <a:pt x="23" y="60"/>
                                </a:lnTo>
                                <a:lnTo>
                                  <a:pt x="23" y="63"/>
                                </a:lnTo>
                                <a:lnTo>
                                  <a:pt x="23" y="63"/>
                                </a:lnTo>
                                <a:lnTo>
                                  <a:pt x="25" y="63"/>
                                </a:lnTo>
                                <a:lnTo>
                                  <a:pt x="25" y="63"/>
                                </a:lnTo>
                                <a:lnTo>
                                  <a:pt x="26" y="63"/>
                                </a:lnTo>
                                <a:lnTo>
                                  <a:pt x="76" y="38"/>
                                </a:lnTo>
                                <a:lnTo>
                                  <a:pt x="76" y="38"/>
                                </a:lnTo>
                                <a:lnTo>
                                  <a:pt x="80" y="35"/>
                                </a:lnTo>
                                <a:lnTo>
                                  <a:pt x="83" y="29"/>
                                </a:lnTo>
                                <a:lnTo>
                                  <a:pt x="83" y="29"/>
                                </a:lnTo>
                                <a:lnTo>
                                  <a:pt x="83" y="24"/>
                                </a:lnTo>
                                <a:lnTo>
                                  <a:pt x="81" y="20"/>
                                </a:lnTo>
                                <a:lnTo>
                                  <a:pt x="81" y="20"/>
                                </a:lnTo>
                                <a:lnTo>
                                  <a:pt x="79" y="16"/>
                                </a:lnTo>
                                <a:lnTo>
                                  <a:pt x="73" y="13"/>
                                </a:lnTo>
                                <a:lnTo>
                                  <a:pt x="73" y="13"/>
                                </a:lnTo>
                                <a:lnTo>
                                  <a:pt x="69" y="13"/>
                                </a:lnTo>
                                <a:lnTo>
                                  <a:pt x="69" y="13"/>
                                </a:lnTo>
                                <a:lnTo>
                                  <a:pt x="67" y="13"/>
                                </a:lnTo>
                                <a:lnTo>
                                  <a:pt x="63" y="15"/>
                                </a:lnTo>
                                <a:lnTo>
                                  <a:pt x="10" y="42"/>
                                </a:lnTo>
                                <a:lnTo>
                                  <a:pt x="10" y="42"/>
                                </a:lnTo>
                                <a:lnTo>
                                  <a:pt x="4" y="46"/>
                                </a:lnTo>
                                <a:lnTo>
                                  <a:pt x="0" y="52"/>
                                </a:lnTo>
                                <a:lnTo>
                                  <a:pt x="0" y="59"/>
                                </a:lnTo>
                                <a:lnTo>
                                  <a:pt x="2" y="66"/>
                                </a:lnTo>
                                <a:lnTo>
                                  <a:pt x="2" y="66"/>
                                </a:lnTo>
                                <a:lnTo>
                                  <a:pt x="4" y="70"/>
                                </a:lnTo>
                                <a:lnTo>
                                  <a:pt x="9" y="73"/>
                                </a:lnTo>
                                <a:lnTo>
                                  <a:pt x="14" y="75"/>
                                </a:lnTo>
                                <a:lnTo>
                                  <a:pt x="18" y="75"/>
                                </a:lnTo>
                                <a:lnTo>
                                  <a:pt x="18" y="75"/>
                                </a:lnTo>
                                <a:lnTo>
                                  <a:pt x="23" y="74"/>
                                </a:lnTo>
                                <a:lnTo>
                                  <a:pt x="23" y="74"/>
                                </a:lnTo>
                                <a:lnTo>
                                  <a:pt x="27" y="73"/>
                                </a:lnTo>
                                <a:lnTo>
                                  <a:pt x="87" y="43"/>
                                </a:lnTo>
                                <a:lnTo>
                                  <a:pt x="87" y="43"/>
                                </a:lnTo>
                                <a:lnTo>
                                  <a:pt x="91" y="40"/>
                                </a:lnTo>
                                <a:lnTo>
                                  <a:pt x="94" y="36"/>
                                </a:lnTo>
                                <a:lnTo>
                                  <a:pt x="96" y="33"/>
                                </a:lnTo>
                                <a:lnTo>
                                  <a:pt x="99" y="29"/>
                                </a:lnTo>
                                <a:lnTo>
                                  <a:pt x="99" y="29"/>
                                </a:lnTo>
                                <a:lnTo>
                                  <a:pt x="99" y="24"/>
                                </a:lnTo>
                                <a:lnTo>
                                  <a:pt x="100" y="20"/>
                                </a:lnTo>
                                <a:lnTo>
                                  <a:pt x="99" y="16"/>
                                </a:lnTo>
                                <a:lnTo>
                                  <a:pt x="98" y="12"/>
                                </a:lnTo>
                                <a:lnTo>
                                  <a:pt x="98" y="12"/>
                                </a:lnTo>
                                <a:lnTo>
                                  <a:pt x="95" y="8"/>
                                </a:lnTo>
                                <a:lnTo>
                                  <a:pt x="91" y="5"/>
                                </a:lnTo>
                                <a:lnTo>
                                  <a:pt x="88" y="2"/>
                                </a:lnTo>
                                <a:lnTo>
                                  <a:pt x="84" y="1"/>
                                </a:lnTo>
                                <a:lnTo>
                                  <a:pt x="84" y="1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83" name="Freeform 219"/>
                        <wps:cNvSpPr/>
                        <wps:spPr bwMode="auto">
                          <a:xfrm flipV="1">
                            <a:off x="10204330" y="5023345"/>
                            <a:ext cx="303950" cy="227963"/>
                          </a:xfrm>
                          <a:custGeom>
                            <a:avLst/>
                            <a:gdLst>
                              <a:gd name="T0" fmla="*/ 77 w 100"/>
                              <a:gd name="T1" fmla="*/ 0 h 75"/>
                              <a:gd name="T2" fmla="*/ 65 w 100"/>
                              <a:gd name="T3" fmla="*/ 2 h 75"/>
                              <a:gd name="T4" fmla="*/ 30 w 100"/>
                              <a:gd name="T5" fmla="*/ 21 h 75"/>
                              <a:gd name="T6" fmla="*/ 29 w 100"/>
                              <a:gd name="T7" fmla="*/ 24 h 75"/>
                              <a:gd name="T8" fmla="*/ 31 w 100"/>
                              <a:gd name="T9" fmla="*/ 25 h 75"/>
                              <a:gd name="T10" fmla="*/ 31 w 100"/>
                              <a:gd name="T11" fmla="*/ 25 h 75"/>
                              <a:gd name="T12" fmla="*/ 68 w 100"/>
                              <a:gd name="T13" fmla="*/ 6 h 75"/>
                              <a:gd name="T14" fmla="*/ 77 w 100"/>
                              <a:gd name="T15" fmla="*/ 5 h 75"/>
                              <a:gd name="T16" fmla="*/ 81 w 100"/>
                              <a:gd name="T17" fmla="*/ 5 h 75"/>
                              <a:gd name="T18" fmla="*/ 88 w 100"/>
                              <a:gd name="T19" fmla="*/ 9 h 75"/>
                              <a:gd name="T20" fmla="*/ 94 w 100"/>
                              <a:gd name="T21" fmla="*/ 15 h 75"/>
                              <a:gd name="T22" fmla="*/ 94 w 100"/>
                              <a:gd name="T23" fmla="*/ 28 h 75"/>
                              <a:gd name="T24" fmla="*/ 91 w 100"/>
                              <a:gd name="T25" fmla="*/ 33 h 75"/>
                              <a:gd name="T26" fmla="*/ 25 w 100"/>
                              <a:gd name="T27" fmla="*/ 69 h 75"/>
                              <a:gd name="T28" fmla="*/ 22 w 100"/>
                              <a:gd name="T29" fmla="*/ 70 h 75"/>
                              <a:gd name="T30" fmla="*/ 18 w 100"/>
                              <a:gd name="T31" fmla="*/ 71 h 75"/>
                              <a:gd name="T32" fmla="*/ 11 w 100"/>
                              <a:gd name="T33" fmla="*/ 69 h 75"/>
                              <a:gd name="T34" fmla="*/ 6 w 100"/>
                              <a:gd name="T35" fmla="*/ 63 h 75"/>
                              <a:gd name="T36" fmla="*/ 4 w 100"/>
                              <a:gd name="T37" fmla="*/ 59 h 75"/>
                              <a:gd name="T38" fmla="*/ 9 w 100"/>
                              <a:gd name="T39" fmla="*/ 48 h 75"/>
                              <a:gd name="T40" fmla="*/ 65 w 100"/>
                              <a:gd name="T41" fmla="*/ 19 h 75"/>
                              <a:gd name="T42" fmla="*/ 69 w 100"/>
                              <a:gd name="T43" fmla="*/ 17 h 75"/>
                              <a:gd name="T44" fmla="*/ 72 w 100"/>
                              <a:gd name="T45" fmla="*/ 17 h 75"/>
                              <a:gd name="T46" fmla="*/ 75 w 100"/>
                              <a:gd name="T47" fmla="*/ 19 h 75"/>
                              <a:gd name="T48" fmla="*/ 77 w 100"/>
                              <a:gd name="T49" fmla="*/ 21 h 75"/>
                              <a:gd name="T50" fmla="*/ 79 w 100"/>
                              <a:gd name="T51" fmla="*/ 28 h 75"/>
                              <a:gd name="T52" fmla="*/ 76 w 100"/>
                              <a:gd name="T53" fmla="*/ 32 h 75"/>
                              <a:gd name="T54" fmla="*/ 23 w 100"/>
                              <a:gd name="T55" fmla="*/ 59 h 75"/>
                              <a:gd name="T56" fmla="*/ 23 w 100"/>
                              <a:gd name="T57" fmla="*/ 60 h 75"/>
                              <a:gd name="T58" fmla="*/ 23 w 100"/>
                              <a:gd name="T59" fmla="*/ 63 h 75"/>
                              <a:gd name="T60" fmla="*/ 25 w 100"/>
                              <a:gd name="T61" fmla="*/ 63 h 75"/>
                              <a:gd name="T62" fmla="*/ 76 w 100"/>
                              <a:gd name="T63" fmla="*/ 38 h 75"/>
                              <a:gd name="T64" fmla="*/ 80 w 100"/>
                              <a:gd name="T65" fmla="*/ 35 h 75"/>
                              <a:gd name="T66" fmla="*/ 83 w 100"/>
                              <a:gd name="T67" fmla="*/ 29 h 75"/>
                              <a:gd name="T68" fmla="*/ 81 w 100"/>
                              <a:gd name="T69" fmla="*/ 20 h 75"/>
                              <a:gd name="T70" fmla="*/ 79 w 100"/>
                              <a:gd name="T71" fmla="*/ 16 h 75"/>
                              <a:gd name="T72" fmla="*/ 73 w 100"/>
                              <a:gd name="T73" fmla="*/ 13 h 75"/>
                              <a:gd name="T74" fmla="*/ 69 w 100"/>
                              <a:gd name="T75" fmla="*/ 13 h 75"/>
                              <a:gd name="T76" fmla="*/ 63 w 100"/>
                              <a:gd name="T77" fmla="*/ 15 h 75"/>
                              <a:gd name="T78" fmla="*/ 10 w 100"/>
                              <a:gd name="T79" fmla="*/ 42 h 75"/>
                              <a:gd name="T80" fmla="*/ 0 w 100"/>
                              <a:gd name="T81" fmla="*/ 52 h 75"/>
                              <a:gd name="T82" fmla="*/ 2 w 100"/>
                              <a:gd name="T83" fmla="*/ 66 h 75"/>
                              <a:gd name="T84" fmla="*/ 4 w 100"/>
                              <a:gd name="T85" fmla="*/ 70 h 75"/>
                              <a:gd name="T86" fmla="*/ 14 w 100"/>
                              <a:gd name="T87" fmla="*/ 75 h 75"/>
                              <a:gd name="T88" fmla="*/ 18 w 100"/>
                              <a:gd name="T89" fmla="*/ 75 h 75"/>
                              <a:gd name="T90" fmla="*/ 23 w 100"/>
                              <a:gd name="T91" fmla="*/ 74 h 75"/>
                              <a:gd name="T92" fmla="*/ 87 w 100"/>
                              <a:gd name="T93" fmla="*/ 43 h 75"/>
                              <a:gd name="T94" fmla="*/ 91 w 100"/>
                              <a:gd name="T95" fmla="*/ 40 h 75"/>
                              <a:gd name="T96" fmla="*/ 96 w 100"/>
                              <a:gd name="T97" fmla="*/ 33 h 75"/>
                              <a:gd name="T98" fmla="*/ 99 w 100"/>
                              <a:gd name="T99" fmla="*/ 29 h 75"/>
                              <a:gd name="T100" fmla="*/ 100 w 100"/>
                              <a:gd name="T101" fmla="*/ 20 h 75"/>
                              <a:gd name="T102" fmla="*/ 98 w 100"/>
                              <a:gd name="T103" fmla="*/ 12 h 75"/>
                              <a:gd name="T104" fmla="*/ 95 w 100"/>
                              <a:gd name="T105" fmla="*/ 8 h 75"/>
                              <a:gd name="T106" fmla="*/ 88 w 100"/>
                              <a:gd name="T107" fmla="*/ 2 h 75"/>
                              <a:gd name="T108" fmla="*/ 84 w 100"/>
                              <a:gd name="T109" fmla="*/ 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00" h="75">
                                <a:moveTo>
                                  <a:pt x="77" y="0"/>
                                </a:moveTo>
                                <a:lnTo>
                                  <a:pt x="77" y="0"/>
                                </a:lnTo>
                                <a:lnTo>
                                  <a:pt x="71" y="1"/>
                                </a:lnTo>
                                <a:lnTo>
                                  <a:pt x="65" y="2"/>
                                </a:lnTo>
                                <a:lnTo>
                                  <a:pt x="30" y="21"/>
                                </a:lnTo>
                                <a:lnTo>
                                  <a:pt x="30" y="21"/>
                                </a:lnTo>
                                <a:lnTo>
                                  <a:pt x="29" y="23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31" y="25"/>
                                </a:lnTo>
                                <a:lnTo>
                                  <a:pt x="31" y="25"/>
                                </a:lnTo>
                                <a:lnTo>
                                  <a:pt x="31" y="25"/>
                                </a:lnTo>
                                <a:lnTo>
                                  <a:pt x="68" y="6"/>
                                </a:lnTo>
                                <a:lnTo>
                                  <a:pt x="68" y="6"/>
                                </a:lnTo>
                                <a:lnTo>
                                  <a:pt x="72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5"/>
                                </a:lnTo>
                                <a:lnTo>
                                  <a:pt x="88" y="9"/>
                                </a:lnTo>
                                <a:lnTo>
                                  <a:pt x="94" y="15"/>
                                </a:lnTo>
                                <a:lnTo>
                                  <a:pt x="94" y="15"/>
                                </a:lnTo>
                                <a:lnTo>
                                  <a:pt x="95" y="21"/>
                                </a:lnTo>
                                <a:lnTo>
                                  <a:pt x="94" y="28"/>
                                </a:lnTo>
                                <a:lnTo>
                                  <a:pt x="94" y="28"/>
                                </a:lnTo>
                                <a:lnTo>
                                  <a:pt x="91" y="33"/>
                                </a:lnTo>
                                <a:lnTo>
                                  <a:pt x="85" y="39"/>
                                </a:lnTo>
                                <a:lnTo>
                                  <a:pt x="25" y="69"/>
                                </a:lnTo>
                                <a:lnTo>
                                  <a:pt x="25" y="69"/>
                                </a:lnTo>
                                <a:lnTo>
                                  <a:pt x="22" y="70"/>
                                </a:lnTo>
                                <a:lnTo>
                                  <a:pt x="18" y="71"/>
                                </a:lnTo>
                                <a:lnTo>
                                  <a:pt x="18" y="71"/>
                                </a:lnTo>
                                <a:lnTo>
                                  <a:pt x="15" y="70"/>
                                </a:lnTo>
                                <a:lnTo>
                                  <a:pt x="11" y="69"/>
                                </a:lnTo>
                                <a:lnTo>
                                  <a:pt x="9" y="67"/>
                                </a:lnTo>
                                <a:lnTo>
                                  <a:pt x="6" y="63"/>
                                </a:lnTo>
                                <a:lnTo>
                                  <a:pt x="6" y="63"/>
                                </a:lnTo>
                                <a:lnTo>
                                  <a:pt x="4" y="59"/>
                                </a:lnTo>
                                <a:lnTo>
                                  <a:pt x="6" y="54"/>
                                </a:lnTo>
                                <a:lnTo>
                                  <a:pt x="9" y="48"/>
                                </a:lnTo>
                                <a:lnTo>
                                  <a:pt x="13" y="46"/>
                                </a:lnTo>
                                <a:lnTo>
                                  <a:pt x="65" y="19"/>
                                </a:lnTo>
                                <a:lnTo>
                                  <a:pt x="65" y="19"/>
                                </a:lnTo>
                                <a:lnTo>
                                  <a:pt x="69" y="17"/>
                                </a:lnTo>
                                <a:lnTo>
                                  <a:pt x="69" y="17"/>
                                </a:lnTo>
                                <a:lnTo>
                                  <a:pt x="72" y="17"/>
                                </a:lnTo>
                                <a:lnTo>
                                  <a:pt x="72" y="17"/>
                                </a:lnTo>
                                <a:lnTo>
                                  <a:pt x="75" y="19"/>
                                </a:lnTo>
                                <a:lnTo>
                                  <a:pt x="77" y="21"/>
                                </a:lnTo>
                                <a:lnTo>
                                  <a:pt x="77" y="21"/>
                                </a:lnTo>
                                <a:lnTo>
                                  <a:pt x="79" y="25"/>
                                </a:lnTo>
                                <a:lnTo>
                                  <a:pt x="79" y="28"/>
                                </a:lnTo>
                                <a:lnTo>
                                  <a:pt x="79" y="28"/>
                                </a:lnTo>
                                <a:lnTo>
                                  <a:pt x="76" y="32"/>
                                </a:lnTo>
                                <a:lnTo>
                                  <a:pt x="73" y="33"/>
                                </a:lnTo>
                                <a:lnTo>
                                  <a:pt x="23" y="59"/>
                                </a:lnTo>
                                <a:lnTo>
                                  <a:pt x="23" y="59"/>
                                </a:lnTo>
                                <a:lnTo>
                                  <a:pt x="23" y="60"/>
                                </a:lnTo>
                                <a:lnTo>
                                  <a:pt x="23" y="63"/>
                                </a:lnTo>
                                <a:lnTo>
                                  <a:pt x="23" y="63"/>
                                </a:lnTo>
                                <a:lnTo>
                                  <a:pt x="25" y="63"/>
                                </a:lnTo>
                                <a:lnTo>
                                  <a:pt x="25" y="63"/>
                                </a:lnTo>
                                <a:lnTo>
                                  <a:pt x="26" y="63"/>
                                </a:lnTo>
                                <a:lnTo>
                                  <a:pt x="76" y="38"/>
                                </a:lnTo>
                                <a:lnTo>
                                  <a:pt x="76" y="38"/>
                                </a:lnTo>
                                <a:lnTo>
                                  <a:pt x="80" y="35"/>
                                </a:lnTo>
                                <a:lnTo>
                                  <a:pt x="83" y="29"/>
                                </a:lnTo>
                                <a:lnTo>
                                  <a:pt x="83" y="29"/>
                                </a:lnTo>
                                <a:lnTo>
                                  <a:pt x="83" y="24"/>
                                </a:lnTo>
                                <a:lnTo>
                                  <a:pt x="81" y="20"/>
                                </a:lnTo>
                                <a:lnTo>
                                  <a:pt x="81" y="20"/>
                                </a:lnTo>
                                <a:lnTo>
                                  <a:pt x="79" y="16"/>
                                </a:lnTo>
                                <a:lnTo>
                                  <a:pt x="73" y="13"/>
                                </a:lnTo>
                                <a:lnTo>
                                  <a:pt x="73" y="13"/>
                                </a:lnTo>
                                <a:lnTo>
                                  <a:pt x="69" y="13"/>
                                </a:lnTo>
                                <a:lnTo>
                                  <a:pt x="69" y="13"/>
                                </a:lnTo>
                                <a:lnTo>
                                  <a:pt x="67" y="13"/>
                                </a:lnTo>
                                <a:lnTo>
                                  <a:pt x="63" y="15"/>
                                </a:lnTo>
                                <a:lnTo>
                                  <a:pt x="10" y="42"/>
                                </a:lnTo>
                                <a:lnTo>
                                  <a:pt x="10" y="42"/>
                                </a:lnTo>
                                <a:lnTo>
                                  <a:pt x="4" y="46"/>
                                </a:lnTo>
                                <a:lnTo>
                                  <a:pt x="0" y="52"/>
                                </a:lnTo>
                                <a:lnTo>
                                  <a:pt x="0" y="59"/>
                                </a:lnTo>
                                <a:lnTo>
                                  <a:pt x="2" y="66"/>
                                </a:lnTo>
                                <a:lnTo>
                                  <a:pt x="2" y="66"/>
                                </a:lnTo>
                                <a:lnTo>
                                  <a:pt x="4" y="70"/>
                                </a:lnTo>
                                <a:lnTo>
                                  <a:pt x="9" y="73"/>
                                </a:lnTo>
                                <a:lnTo>
                                  <a:pt x="14" y="75"/>
                                </a:lnTo>
                                <a:lnTo>
                                  <a:pt x="18" y="75"/>
                                </a:lnTo>
                                <a:lnTo>
                                  <a:pt x="18" y="75"/>
                                </a:lnTo>
                                <a:lnTo>
                                  <a:pt x="23" y="74"/>
                                </a:lnTo>
                                <a:lnTo>
                                  <a:pt x="23" y="74"/>
                                </a:lnTo>
                                <a:lnTo>
                                  <a:pt x="27" y="73"/>
                                </a:lnTo>
                                <a:lnTo>
                                  <a:pt x="87" y="43"/>
                                </a:lnTo>
                                <a:lnTo>
                                  <a:pt x="87" y="43"/>
                                </a:lnTo>
                                <a:lnTo>
                                  <a:pt x="91" y="40"/>
                                </a:lnTo>
                                <a:lnTo>
                                  <a:pt x="94" y="36"/>
                                </a:lnTo>
                                <a:lnTo>
                                  <a:pt x="96" y="33"/>
                                </a:lnTo>
                                <a:lnTo>
                                  <a:pt x="99" y="29"/>
                                </a:lnTo>
                                <a:lnTo>
                                  <a:pt x="99" y="29"/>
                                </a:lnTo>
                                <a:lnTo>
                                  <a:pt x="99" y="24"/>
                                </a:lnTo>
                                <a:lnTo>
                                  <a:pt x="100" y="20"/>
                                </a:lnTo>
                                <a:lnTo>
                                  <a:pt x="99" y="16"/>
                                </a:lnTo>
                                <a:lnTo>
                                  <a:pt x="98" y="12"/>
                                </a:lnTo>
                                <a:lnTo>
                                  <a:pt x="98" y="12"/>
                                </a:lnTo>
                                <a:lnTo>
                                  <a:pt x="95" y="8"/>
                                </a:lnTo>
                                <a:lnTo>
                                  <a:pt x="91" y="5"/>
                                </a:lnTo>
                                <a:lnTo>
                                  <a:pt x="88" y="2"/>
                                </a:lnTo>
                                <a:lnTo>
                                  <a:pt x="84" y="1"/>
                                </a:lnTo>
                                <a:lnTo>
                                  <a:pt x="84" y="1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84" name="Freeform 220"/>
                        <wps:cNvSpPr/>
                        <wps:spPr bwMode="auto">
                          <a:xfrm flipV="1">
                            <a:off x="8552520" y="5731826"/>
                            <a:ext cx="303950" cy="224923"/>
                          </a:xfrm>
                          <a:custGeom>
                            <a:avLst/>
                            <a:gdLst>
                              <a:gd name="T0" fmla="*/ 77 w 100"/>
                              <a:gd name="T1" fmla="*/ 0 h 74"/>
                              <a:gd name="T2" fmla="*/ 66 w 100"/>
                              <a:gd name="T3" fmla="*/ 3 h 74"/>
                              <a:gd name="T4" fmla="*/ 31 w 100"/>
                              <a:gd name="T5" fmla="*/ 20 h 74"/>
                              <a:gd name="T6" fmla="*/ 30 w 100"/>
                              <a:gd name="T7" fmla="*/ 23 h 74"/>
                              <a:gd name="T8" fmla="*/ 31 w 100"/>
                              <a:gd name="T9" fmla="*/ 24 h 74"/>
                              <a:gd name="T10" fmla="*/ 33 w 100"/>
                              <a:gd name="T11" fmla="*/ 24 h 74"/>
                              <a:gd name="T12" fmla="*/ 69 w 100"/>
                              <a:gd name="T13" fmla="*/ 7 h 74"/>
                              <a:gd name="T14" fmla="*/ 77 w 100"/>
                              <a:gd name="T15" fmla="*/ 4 h 74"/>
                              <a:gd name="T16" fmla="*/ 83 w 100"/>
                              <a:gd name="T17" fmla="*/ 5 h 74"/>
                              <a:gd name="T18" fmla="*/ 89 w 100"/>
                              <a:gd name="T19" fmla="*/ 9 h 74"/>
                              <a:gd name="T20" fmla="*/ 93 w 100"/>
                              <a:gd name="T21" fmla="*/ 15 h 74"/>
                              <a:gd name="T22" fmla="*/ 95 w 100"/>
                              <a:gd name="T23" fmla="*/ 28 h 74"/>
                              <a:gd name="T24" fmla="*/ 91 w 100"/>
                              <a:gd name="T25" fmla="*/ 34 h 74"/>
                              <a:gd name="T26" fmla="*/ 25 w 100"/>
                              <a:gd name="T27" fmla="*/ 67 h 74"/>
                              <a:gd name="T28" fmla="*/ 18 w 100"/>
                              <a:gd name="T29" fmla="*/ 69 h 74"/>
                              <a:gd name="T30" fmla="*/ 15 w 100"/>
                              <a:gd name="T31" fmla="*/ 69 h 74"/>
                              <a:gd name="T32" fmla="*/ 8 w 100"/>
                              <a:gd name="T33" fmla="*/ 65 h 74"/>
                              <a:gd name="T34" fmla="*/ 6 w 100"/>
                              <a:gd name="T35" fmla="*/ 62 h 74"/>
                              <a:gd name="T36" fmla="*/ 6 w 100"/>
                              <a:gd name="T37" fmla="*/ 51 h 74"/>
                              <a:gd name="T38" fmla="*/ 12 w 100"/>
                              <a:gd name="T39" fmla="*/ 43 h 74"/>
                              <a:gd name="T40" fmla="*/ 66 w 100"/>
                              <a:gd name="T41" fmla="*/ 17 h 74"/>
                              <a:gd name="T42" fmla="*/ 71 w 100"/>
                              <a:gd name="T43" fmla="*/ 16 h 74"/>
                              <a:gd name="T44" fmla="*/ 73 w 100"/>
                              <a:gd name="T45" fmla="*/ 17 h 74"/>
                              <a:gd name="T46" fmla="*/ 79 w 100"/>
                              <a:gd name="T47" fmla="*/ 21 h 74"/>
                              <a:gd name="T48" fmla="*/ 79 w 100"/>
                              <a:gd name="T49" fmla="*/ 26 h 74"/>
                              <a:gd name="T50" fmla="*/ 79 w 100"/>
                              <a:gd name="T51" fmla="*/ 28 h 74"/>
                              <a:gd name="T52" fmla="*/ 75 w 100"/>
                              <a:gd name="T53" fmla="*/ 34 h 74"/>
                              <a:gd name="T54" fmla="*/ 23 w 100"/>
                              <a:gd name="T55" fmla="*/ 58 h 74"/>
                              <a:gd name="T56" fmla="*/ 22 w 100"/>
                              <a:gd name="T57" fmla="*/ 61 h 74"/>
                              <a:gd name="T58" fmla="*/ 25 w 100"/>
                              <a:gd name="T59" fmla="*/ 62 h 74"/>
                              <a:gd name="T60" fmla="*/ 26 w 100"/>
                              <a:gd name="T61" fmla="*/ 62 h 74"/>
                              <a:gd name="T62" fmla="*/ 76 w 100"/>
                              <a:gd name="T63" fmla="*/ 38 h 74"/>
                              <a:gd name="T64" fmla="*/ 83 w 100"/>
                              <a:gd name="T65" fmla="*/ 30 h 74"/>
                              <a:gd name="T66" fmla="*/ 84 w 100"/>
                              <a:gd name="T67" fmla="*/ 24 h 74"/>
                              <a:gd name="T68" fmla="*/ 83 w 100"/>
                              <a:gd name="T69" fmla="*/ 20 h 74"/>
                              <a:gd name="T70" fmla="*/ 75 w 100"/>
                              <a:gd name="T71" fmla="*/ 13 h 74"/>
                              <a:gd name="T72" fmla="*/ 71 w 100"/>
                              <a:gd name="T73" fmla="*/ 12 h 74"/>
                              <a:gd name="T74" fmla="*/ 64 w 100"/>
                              <a:gd name="T75" fmla="*/ 13 h 74"/>
                              <a:gd name="T76" fmla="*/ 11 w 100"/>
                              <a:gd name="T77" fmla="*/ 39 h 74"/>
                              <a:gd name="T78" fmla="*/ 0 w 100"/>
                              <a:gd name="T79" fmla="*/ 50 h 74"/>
                              <a:gd name="T80" fmla="*/ 2 w 100"/>
                              <a:gd name="T81" fmla="*/ 63 h 74"/>
                              <a:gd name="T82" fmla="*/ 4 w 100"/>
                              <a:gd name="T83" fmla="*/ 67 h 74"/>
                              <a:gd name="T84" fmla="*/ 14 w 100"/>
                              <a:gd name="T85" fmla="*/ 73 h 74"/>
                              <a:gd name="T86" fmla="*/ 18 w 100"/>
                              <a:gd name="T87" fmla="*/ 74 h 74"/>
                              <a:gd name="T88" fmla="*/ 23 w 100"/>
                              <a:gd name="T89" fmla="*/ 73 h 74"/>
                              <a:gd name="T90" fmla="*/ 87 w 100"/>
                              <a:gd name="T91" fmla="*/ 42 h 74"/>
                              <a:gd name="T92" fmla="*/ 91 w 100"/>
                              <a:gd name="T93" fmla="*/ 40 h 74"/>
                              <a:gd name="T94" fmla="*/ 98 w 100"/>
                              <a:gd name="T95" fmla="*/ 34 h 74"/>
                              <a:gd name="T96" fmla="*/ 99 w 100"/>
                              <a:gd name="T97" fmla="*/ 30 h 74"/>
                              <a:gd name="T98" fmla="*/ 100 w 100"/>
                              <a:gd name="T99" fmla="*/ 20 h 74"/>
                              <a:gd name="T100" fmla="*/ 98 w 100"/>
                              <a:gd name="T101" fmla="*/ 12 h 74"/>
                              <a:gd name="T102" fmla="*/ 96 w 100"/>
                              <a:gd name="T103" fmla="*/ 8 h 74"/>
                              <a:gd name="T104" fmla="*/ 89 w 100"/>
                              <a:gd name="T105" fmla="*/ 3 h 74"/>
                              <a:gd name="T106" fmla="*/ 85 w 100"/>
                              <a:gd name="T107" fmla="*/ 1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" h="74">
                                <a:moveTo>
                                  <a:pt x="77" y="0"/>
                                </a:moveTo>
                                <a:lnTo>
                                  <a:pt x="77" y="0"/>
                                </a:lnTo>
                                <a:lnTo>
                                  <a:pt x="72" y="1"/>
                                </a:lnTo>
                                <a:lnTo>
                                  <a:pt x="66" y="3"/>
                                </a:lnTo>
                                <a:lnTo>
                                  <a:pt x="31" y="20"/>
                                </a:lnTo>
                                <a:lnTo>
                                  <a:pt x="31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3"/>
                                </a:lnTo>
                                <a:lnTo>
                                  <a:pt x="30" y="23"/>
                                </a:lnTo>
                                <a:lnTo>
                                  <a:pt x="31" y="24"/>
                                </a:lnTo>
                                <a:lnTo>
                                  <a:pt x="31" y="24"/>
                                </a:lnTo>
                                <a:lnTo>
                                  <a:pt x="33" y="24"/>
                                </a:lnTo>
                                <a:lnTo>
                                  <a:pt x="69" y="7"/>
                                </a:lnTo>
                                <a:lnTo>
                                  <a:pt x="69" y="7"/>
                                </a:lnTo>
                                <a:lnTo>
                                  <a:pt x="73" y="5"/>
                                </a:lnTo>
                                <a:lnTo>
                                  <a:pt x="77" y="4"/>
                                </a:lnTo>
                                <a:lnTo>
                                  <a:pt x="77" y="4"/>
                                </a:lnTo>
                                <a:lnTo>
                                  <a:pt x="83" y="5"/>
                                </a:lnTo>
                                <a:lnTo>
                                  <a:pt x="83" y="5"/>
                                </a:lnTo>
                                <a:lnTo>
                                  <a:pt x="89" y="9"/>
                                </a:lnTo>
                                <a:lnTo>
                                  <a:pt x="93" y="15"/>
                                </a:lnTo>
                                <a:lnTo>
                                  <a:pt x="93" y="15"/>
                                </a:lnTo>
                                <a:lnTo>
                                  <a:pt x="96" y="21"/>
                                </a:lnTo>
                                <a:lnTo>
                                  <a:pt x="95" y="28"/>
                                </a:lnTo>
                                <a:lnTo>
                                  <a:pt x="95" y="28"/>
                                </a:lnTo>
                                <a:lnTo>
                                  <a:pt x="91" y="34"/>
                                </a:lnTo>
                                <a:lnTo>
                                  <a:pt x="85" y="38"/>
                                </a:lnTo>
                                <a:lnTo>
                                  <a:pt x="25" y="67"/>
                                </a:lnTo>
                                <a:lnTo>
                                  <a:pt x="25" y="67"/>
                                </a:lnTo>
                                <a:lnTo>
                                  <a:pt x="18" y="69"/>
                                </a:lnTo>
                                <a:lnTo>
                                  <a:pt x="18" y="69"/>
                                </a:lnTo>
                                <a:lnTo>
                                  <a:pt x="15" y="69"/>
                                </a:lnTo>
                                <a:lnTo>
                                  <a:pt x="11" y="67"/>
                                </a:lnTo>
                                <a:lnTo>
                                  <a:pt x="8" y="65"/>
                                </a:lnTo>
                                <a:lnTo>
                                  <a:pt x="6" y="62"/>
                                </a:lnTo>
                                <a:lnTo>
                                  <a:pt x="6" y="62"/>
                                </a:lnTo>
                                <a:lnTo>
                                  <a:pt x="4" y="57"/>
                                </a:lnTo>
                                <a:lnTo>
                                  <a:pt x="6" y="51"/>
                                </a:lnTo>
                                <a:lnTo>
                                  <a:pt x="8" y="47"/>
                                </a:lnTo>
                                <a:lnTo>
                                  <a:pt x="12" y="43"/>
                                </a:lnTo>
                                <a:lnTo>
                                  <a:pt x="66" y="17"/>
                                </a:lnTo>
                                <a:lnTo>
                                  <a:pt x="66" y="17"/>
                                </a:lnTo>
                                <a:lnTo>
                                  <a:pt x="71" y="16"/>
                                </a:lnTo>
                                <a:lnTo>
                                  <a:pt x="71" y="16"/>
                                </a:lnTo>
                                <a:lnTo>
                                  <a:pt x="73" y="17"/>
                                </a:lnTo>
                                <a:lnTo>
                                  <a:pt x="73" y="17"/>
                                </a:lnTo>
                                <a:lnTo>
                                  <a:pt x="76" y="19"/>
                                </a:lnTo>
                                <a:lnTo>
                                  <a:pt x="79" y="21"/>
                                </a:lnTo>
                                <a:lnTo>
                                  <a:pt x="79" y="21"/>
                                </a:lnTo>
                                <a:lnTo>
                                  <a:pt x="79" y="26"/>
                                </a:lnTo>
                                <a:lnTo>
                                  <a:pt x="79" y="28"/>
                                </a:lnTo>
                                <a:lnTo>
                                  <a:pt x="79" y="28"/>
                                </a:lnTo>
                                <a:lnTo>
                                  <a:pt x="77" y="31"/>
                                </a:lnTo>
                                <a:lnTo>
                                  <a:pt x="75" y="34"/>
                                </a:lnTo>
                                <a:lnTo>
                                  <a:pt x="23" y="58"/>
                                </a:lnTo>
                                <a:lnTo>
                                  <a:pt x="23" y="58"/>
                                </a:lnTo>
                                <a:lnTo>
                                  <a:pt x="22" y="59"/>
                                </a:lnTo>
                                <a:lnTo>
                                  <a:pt x="22" y="61"/>
                                </a:lnTo>
                                <a:lnTo>
                                  <a:pt x="22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2"/>
                                </a:lnTo>
                                <a:lnTo>
                                  <a:pt x="26" y="62"/>
                                </a:lnTo>
                                <a:lnTo>
                                  <a:pt x="76" y="38"/>
                                </a:lnTo>
                                <a:lnTo>
                                  <a:pt x="76" y="38"/>
                                </a:lnTo>
                                <a:lnTo>
                                  <a:pt x="80" y="35"/>
                                </a:lnTo>
                                <a:lnTo>
                                  <a:pt x="83" y="30"/>
                                </a:lnTo>
                                <a:lnTo>
                                  <a:pt x="83" y="30"/>
                                </a:lnTo>
                                <a:lnTo>
                                  <a:pt x="84" y="24"/>
                                </a:lnTo>
                                <a:lnTo>
                                  <a:pt x="83" y="20"/>
                                </a:lnTo>
                                <a:lnTo>
                                  <a:pt x="83" y="20"/>
                                </a:lnTo>
                                <a:lnTo>
                                  <a:pt x="79" y="16"/>
                                </a:lnTo>
                                <a:lnTo>
                                  <a:pt x="75" y="13"/>
                                </a:lnTo>
                                <a:lnTo>
                                  <a:pt x="75" y="13"/>
                                </a:lnTo>
                                <a:lnTo>
                                  <a:pt x="71" y="12"/>
                                </a:lnTo>
                                <a:lnTo>
                                  <a:pt x="71" y="12"/>
                                </a:lnTo>
                                <a:lnTo>
                                  <a:pt x="64" y="13"/>
                                </a:lnTo>
                                <a:lnTo>
                                  <a:pt x="11" y="39"/>
                                </a:lnTo>
                                <a:lnTo>
                                  <a:pt x="11" y="39"/>
                                </a:lnTo>
                                <a:lnTo>
                                  <a:pt x="4" y="44"/>
                                </a:lnTo>
                                <a:lnTo>
                                  <a:pt x="0" y="50"/>
                                </a:lnTo>
                                <a:lnTo>
                                  <a:pt x="0" y="57"/>
                                </a:lnTo>
                                <a:lnTo>
                                  <a:pt x="2" y="63"/>
                                </a:lnTo>
                                <a:lnTo>
                                  <a:pt x="2" y="63"/>
                                </a:lnTo>
                                <a:lnTo>
                                  <a:pt x="4" y="67"/>
                                </a:lnTo>
                                <a:lnTo>
                                  <a:pt x="8" y="71"/>
                                </a:lnTo>
                                <a:lnTo>
                                  <a:pt x="14" y="73"/>
                                </a:lnTo>
                                <a:lnTo>
                                  <a:pt x="18" y="74"/>
                                </a:lnTo>
                                <a:lnTo>
                                  <a:pt x="18" y="74"/>
                                </a:lnTo>
                                <a:lnTo>
                                  <a:pt x="23" y="73"/>
                                </a:lnTo>
                                <a:lnTo>
                                  <a:pt x="23" y="73"/>
                                </a:lnTo>
                                <a:lnTo>
                                  <a:pt x="27" y="71"/>
                                </a:lnTo>
                                <a:lnTo>
                                  <a:pt x="87" y="42"/>
                                </a:lnTo>
                                <a:lnTo>
                                  <a:pt x="87" y="42"/>
                                </a:lnTo>
                                <a:lnTo>
                                  <a:pt x="91" y="40"/>
                                </a:lnTo>
                                <a:lnTo>
                                  <a:pt x="95" y="36"/>
                                </a:lnTo>
                                <a:lnTo>
                                  <a:pt x="98" y="34"/>
                                </a:lnTo>
                                <a:lnTo>
                                  <a:pt x="99" y="30"/>
                                </a:lnTo>
                                <a:lnTo>
                                  <a:pt x="99" y="30"/>
                                </a:lnTo>
                                <a:lnTo>
                                  <a:pt x="100" y="26"/>
                                </a:lnTo>
                                <a:lnTo>
                                  <a:pt x="100" y="20"/>
                                </a:lnTo>
                                <a:lnTo>
                                  <a:pt x="100" y="16"/>
                                </a:lnTo>
                                <a:lnTo>
                                  <a:pt x="98" y="12"/>
                                </a:lnTo>
                                <a:lnTo>
                                  <a:pt x="98" y="12"/>
                                </a:lnTo>
                                <a:lnTo>
                                  <a:pt x="96" y="8"/>
                                </a:lnTo>
                                <a:lnTo>
                                  <a:pt x="92" y="5"/>
                                </a:lnTo>
                                <a:lnTo>
                                  <a:pt x="89" y="3"/>
                                </a:lnTo>
                                <a:lnTo>
                                  <a:pt x="85" y="1"/>
                                </a:lnTo>
                                <a:lnTo>
                                  <a:pt x="85" y="1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85" name="Freeform 221"/>
                        <wps:cNvSpPr/>
                        <wps:spPr bwMode="auto">
                          <a:xfrm flipV="1">
                            <a:off x="10180014" y="5236110"/>
                            <a:ext cx="303950" cy="224923"/>
                          </a:xfrm>
                          <a:custGeom>
                            <a:avLst/>
                            <a:gdLst>
                              <a:gd name="T0" fmla="*/ 77 w 100"/>
                              <a:gd name="T1" fmla="*/ 0 h 74"/>
                              <a:gd name="T2" fmla="*/ 66 w 100"/>
                              <a:gd name="T3" fmla="*/ 3 h 74"/>
                              <a:gd name="T4" fmla="*/ 31 w 100"/>
                              <a:gd name="T5" fmla="*/ 20 h 74"/>
                              <a:gd name="T6" fmla="*/ 30 w 100"/>
                              <a:gd name="T7" fmla="*/ 23 h 74"/>
                              <a:gd name="T8" fmla="*/ 31 w 100"/>
                              <a:gd name="T9" fmla="*/ 24 h 74"/>
                              <a:gd name="T10" fmla="*/ 33 w 100"/>
                              <a:gd name="T11" fmla="*/ 24 h 74"/>
                              <a:gd name="T12" fmla="*/ 69 w 100"/>
                              <a:gd name="T13" fmla="*/ 7 h 74"/>
                              <a:gd name="T14" fmla="*/ 77 w 100"/>
                              <a:gd name="T15" fmla="*/ 4 h 74"/>
                              <a:gd name="T16" fmla="*/ 83 w 100"/>
                              <a:gd name="T17" fmla="*/ 5 h 74"/>
                              <a:gd name="T18" fmla="*/ 89 w 100"/>
                              <a:gd name="T19" fmla="*/ 9 h 74"/>
                              <a:gd name="T20" fmla="*/ 93 w 100"/>
                              <a:gd name="T21" fmla="*/ 15 h 74"/>
                              <a:gd name="T22" fmla="*/ 95 w 100"/>
                              <a:gd name="T23" fmla="*/ 28 h 74"/>
                              <a:gd name="T24" fmla="*/ 91 w 100"/>
                              <a:gd name="T25" fmla="*/ 34 h 74"/>
                              <a:gd name="T26" fmla="*/ 25 w 100"/>
                              <a:gd name="T27" fmla="*/ 67 h 74"/>
                              <a:gd name="T28" fmla="*/ 18 w 100"/>
                              <a:gd name="T29" fmla="*/ 69 h 74"/>
                              <a:gd name="T30" fmla="*/ 15 w 100"/>
                              <a:gd name="T31" fmla="*/ 69 h 74"/>
                              <a:gd name="T32" fmla="*/ 8 w 100"/>
                              <a:gd name="T33" fmla="*/ 65 h 74"/>
                              <a:gd name="T34" fmla="*/ 6 w 100"/>
                              <a:gd name="T35" fmla="*/ 62 h 74"/>
                              <a:gd name="T36" fmla="*/ 6 w 100"/>
                              <a:gd name="T37" fmla="*/ 51 h 74"/>
                              <a:gd name="T38" fmla="*/ 12 w 100"/>
                              <a:gd name="T39" fmla="*/ 43 h 74"/>
                              <a:gd name="T40" fmla="*/ 66 w 100"/>
                              <a:gd name="T41" fmla="*/ 17 h 74"/>
                              <a:gd name="T42" fmla="*/ 71 w 100"/>
                              <a:gd name="T43" fmla="*/ 16 h 74"/>
                              <a:gd name="T44" fmla="*/ 73 w 100"/>
                              <a:gd name="T45" fmla="*/ 17 h 74"/>
                              <a:gd name="T46" fmla="*/ 79 w 100"/>
                              <a:gd name="T47" fmla="*/ 21 h 74"/>
                              <a:gd name="T48" fmla="*/ 79 w 100"/>
                              <a:gd name="T49" fmla="*/ 26 h 74"/>
                              <a:gd name="T50" fmla="*/ 79 w 100"/>
                              <a:gd name="T51" fmla="*/ 28 h 74"/>
                              <a:gd name="T52" fmla="*/ 75 w 100"/>
                              <a:gd name="T53" fmla="*/ 34 h 74"/>
                              <a:gd name="T54" fmla="*/ 23 w 100"/>
                              <a:gd name="T55" fmla="*/ 58 h 74"/>
                              <a:gd name="T56" fmla="*/ 22 w 100"/>
                              <a:gd name="T57" fmla="*/ 61 h 74"/>
                              <a:gd name="T58" fmla="*/ 25 w 100"/>
                              <a:gd name="T59" fmla="*/ 62 h 74"/>
                              <a:gd name="T60" fmla="*/ 26 w 100"/>
                              <a:gd name="T61" fmla="*/ 62 h 74"/>
                              <a:gd name="T62" fmla="*/ 76 w 100"/>
                              <a:gd name="T63" fmla="*/ 38 h 74"/>
                              <a:gd name="T64" fmla="*/ 83 w 100"/>
                              <a:gd name="T65" fmla="*/ 30 h 74"/>
                              <a:gd name="T66" fmla="*/ 84 w 100"/>
                              <a:gd name="T67" fmla="*/ 24 h 74"/>
                              <a:gd name="T68" fmla="*/ 83 w 100"/>
                              <a:gd name="T69" fmla="*/ 20 h 74"/>
                              <a:gd name="T70" fmla="*/ 75 w 100"/>
                              <a:gd name="T71" fmla="*/ 13 h 74"/>
                              <a:gd name="T72" fmla="*/ 71 w 100"/>
                              <a:gd name="T73" fmla="*/ 12 h 74"/>
                              <a:gd name="T74" fmla="*/ 64 w 100"/>
                              <a:gd name="T75" fmla="*/ 13 h 74"/>
                              <a:gd name="T76" fmla="*/ 11 w 100"/>
                              <a:gd name="T77" fmla="*/ 39 h 74"/>
                              <a:gd name="T78" fmla="*/ 0 w 100"/>
                              <a:gd name="T79" fmla="*/ 50 h 74"/>
                              <a:gd name="T80" fmla="*/ 2 w 100"/>
                              <a:gd name="T81" fmla="*/ 63 h 74"/>
                              <a:gd name="T82" fmla="*/ 4 w 100"/>
                              <a:gd name="T83" fmla="*/ 67 h 74"/>
                              <a:gd name="T84" fmla="*/ 14 w 100"/>
                              <a:gd name="T85" fmla="*/ 73 h 74"/>
                              <a:gd name="T86" fmla="*/ 18 w 100"/>
                              <a:gd name="T87" fmla="*/ 74 h 74"/>
                              <a:gd name="T88" fmla="*/ 23 w 100"/>
                              <a:gd name="T89" fmla="*/ 73 h 74"/>
                              <a:gd name="T90" fmla="*/ 87 w 100"/>
                              <a:gd name="T91" fmla="*/ 42 h 74"/>
                              <a:gd name="T92" fmla="*/ 91 w 100"/>
                              <a:gd name="T93" fmla="*/ 40 h 74"/>
                              <a:gd name="T94" fmla="*/ 98 w 100"/>
                              <a:gd name="T95" fmla="*/ 34 h 74"/>
                              <a:gd name="T96" fmla="*/ 99 w 100"/>
                              <a:gd name="T97" fmla="*/ 30 h 74"/>
                              <a:gd name="T98" fmla="*/ 100 w 100"/>
                              <a:gd name="T99" fmla="*/ 20 h 74"/>
                              <a:gd name="T100" fmla="*/ 98 w 100"/>
                              <a:gd name="T101" fmla="*/ 12 h 74"/>
                              <a:gd name="T102" fmla="*/ 96 w 100"/>
                              <a:gd name="T103" fmla="*/ 8 h 74"/>
                              <a:gd name="T104" fmla="*/ 89 w 100"/>
                              <a:gd name="T105" fmla="*/ 3 h 74"/>
                              <a:gd name="T106" fmla="*/ 85 w 100"/>
                              <a:gd name="T107" fmla="*/ 1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" h="74">
                                <a:moveTo>
                                  <a:pt x="77" y="0"/>
                                </a:moveTo>
                                <a:lnTo>
                                  <a:pt x="77" y="0"/>
                                </a:lnTo>
                                <a:lnTo>
                                  <a:pt x="72" y="1"/>
                                </a:lnTo>
                                <a:lnTo>
                                  <a:pt x="66" y="3"/>
                                </a:lnTo>
                                <a:lnTo>
                                  <a:pt x="31" y="20"/>
                                </a:lnTo>
                                <a:lnTo>
                                  <a:pt x="31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3"/>
                                </a:lnTo>
                                <a:lnTo>
                                  <a:pt x="30" y="23"/>
                                </a:lnTo>
                                <a:lnTo>
                                  <a:pt x="31" y="24"/>
                                </a:lnTo>
                                <a:lnTo>
                                  <a:pt x="31" y="24"/>
                                </a:lnTo>
                                <a:lnTo>
                                  <a:pt x="33" y="24"/>
                                </a:lnTo>
                                <a:lnTo>
                                  <a:pt x="69" y="7"/>
                                </a:lnTo>
                                <a:lnTo>
                                  <a:pt x="69" y="7"/>
                                </a:lnTo>
                                <a:lnTo>
                                  <a:pt x="73" y="5"/>
                                </a:lnTo>
                                <a:lnTo>
                                  <a:pt x="77" y="4"/>
                                </a:lnTo>
                                <a:lnTo>
                                  <a:pt x="77" y="4"/>
                                </a:lnTo>
                                <a:lnTo>
                                  <a:pt x="83" y="5"/>
                                </a:lnTo>
                                <a:lnTo>
                                  <a:pt x="83" y="5"/>
                                </a:lnTo>
                                <a:lnTo>
                                  <a:pt x="89" y="9"/>
                                </a:lnTo>
                                <a:lnTo>
                                  <a:pt x="93" y="15"/>
                                </a:lnTo>
                                <a:lnTo>
                                  <a:pt x="93" y="15"/>
                                </a:lnTo>
                                <a:lnTo>
                                  <a:pt x="96" y="21"/>
                                </a:lnTo>
                                <a:lnTo>
                                  <a:pt x="95" y="28"/>
                                </a:lnTo>
                                <a:lnTo>
                                  <a:pt x="95" y="28"/>
                                </a:lnTo>
                                <a:lnTo>
                                  <a:pt x="91" y="34"/>
                                </a:lnTo>
                                <a:lnTo>
                                  <a:pt x="85" y="38"/>
                                </a:lnTo>
                                <a:lnTo>
                                  <a:pt x="25" y="67"/>
                                </a:lnTo>
                                <a:lnTo>
                                  <a:pt x="25" y="67"/>
                                </a:lnTo>
                                <a:lnTo>
                                  <a:pt x="18" y="69"/>
                                </a:lnTo>
                                <a:lnTo>
                                  <a:pt x="18" y="69"/>
                                </a:lnTo>
                                <a:lnTo>
                                  <a:pt x="15" y="69"/>
                                </a:lnTo>
                                <a:lnTo>
                                  <a:pt x="11" y="67"/>
                                </a:lnTo>
                                <a:lnTo>
                                  <a:pt x="8" y="65"/>
                                </a:lnTo>
                                <a:lnTo>
                                  <a:pt x="6" y="62"/>
                                </a:lnTo>
                                <a:lnTo>
                                  <a:pt x="6" y="62"/>
                                </a:lnTo>
                                <a:lnTo>
                                  <a:pt x="4" y="57"/>
                                </a:lnTo>
                                <a:lnTo>
                                  <a:pt x="6" y="51"/>
                                </a:lnTo>
                                <a:lnTo>
                                  <a:pt x="8" y="47"/>
                                </a:lnTo>
                                <a:lnTo>
                                  <a:pt x="12" y="43"/>
                                </a:lnTo>
                                <a:lnTo>
                                  <a:pt x="66" y="17"/>
                                </a:lnTo>
                                <a:lnTo>
                                  <a:pt x="66" y="17"/>
                                </a:lnTo>
                                <a:lnTo>
                                  <a:pt x="71" y="16"/>
                                </a:lnTo>
                                <a:lnTo>
                                  <a:pt x="71" y="16"/>
                                </a:lnTo>
                                <a:lnTo>
                                  <a:pt x="73" y="17"/>
                                </a:lnTo>
                                <a:lnTo>
                                  <a:pt x="73" y="17"/>
                                </a:lnTo>
                                <a:lnTo>
                                  <a:pt x="76" y="19"/>
                                </a:lnTo>
                                <a:lnTo>
                                  <a:pt x="79" y="21"/>
                                </a:lnTo>
                                <a:lnTo>
                                  <a:pt x="79" y="21"/>
                                </a:lnTo>
                                <a:lnTo>
                                  <a:pt x="79" y="26"/>
                                </a:lnTo>
                                <a:lnTo>
                                  <a:pt x="79" y="28"/>
                                </a:lnTo>
                                <a:lnTo>
                                  <a:pt x="79" y="28"/>
                                </a:lnTo>
                                <a:lnTo>
                                  <a:pt x="77" y="31"/>
                                </a:lnTo>
                                <a:lnTo>
                                  <a:pt x="75" y="34"/>
                                </a:lnTo>
                                <a:lnTo>
                                  <a:pt x="23" y="58"/>
                                </a:lnTo>
                                <a:lnTo>
                                  <a:pt x="23" y="58"/>
                                </a:lnTo>
                                <a:lnTo>
                                  <a:pt x="22" y="59"/>
                                </a:lnTo>
                                <a:lnTo>
                                  <a:pt x="22" y="61"/>
                                </a:lnTo>
                                <a:lnTo>
                                  <a:pt x="22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2"/>
                                </a:lnTo>
                                <a:lnTo>
                                  <a:pt x="26" y="62"/>
                                </a:lnTo>
                                <a:lnTo>
                                  <a:pt x="76" y="38"/>
                                </a:lnTo>
                                <a:lnTo>
                                  <a:pt x="76" y="38"/>
                                </a:lnTo>
                                <a:lnTo>
                                  <a:pt x="80" y="35"/>
                                </a:lnTo>
                                <a:lnTo>
                                  <a:pt x="83" y="30"/>
                                </a:lnTo>
                                <a:lnTo>
                                  <a:pt x="83" y="30"/>
                                </a:lnTo>
                                <a:lnTo>
                                  <a:pt x="84" y="24"/>
                                </a:lnTo>
                                <a:lnTo>
                                  <a:pt x="83" y="20"/>
                                </a:lnTo>
                                <a:lnTo>
                                  <a:pt x="83" y="20"/>
                                </a:lnTo>
                                <a:lnTo>
                                  <a:pt x="79" y="16"/>
                                </a:lnTo>
                                <a:lnTo>
                                  <a:pt x="75" y="13"/>
                                </a:lnTo>
                                <a:lnTo>
                                  <a:pt x="75" y="13"/>
                                </a:lnTo>
                                <a:lnTo>
                                  <a:pt x="71" y="12"/>
                                </a:lnTo>
                                <a:lnTo>
                                  <a:pt x="71" y="12"/>
                                </a:lnTo>
                                <a:lnTo>
                                  <a:pt x="64" y="13"/>
                                </a:lnTo>
                                <a:lnTo>
                                  <a:pt x="11" y="39"/>
                                </a:lnTo>
                                <a:lnTo>
                                  <a:pt x="11" y="39"/>
                                </a:lnTo>
                                <a:lnTo>
                                  <a:pt x="4" y="44"/>
                                </a:lnTo>
                                <a:lnTo>
                                  <a:pt x="0" y="50"/>
                                </a:lnTo>
                                <a:lnTo>
                                  <a:pt x="0" y="57"/>
                                </a:lnTo>
                                <a:lnTo>
                                  <a:pt x="2" y="63"/>
                                </a:lnTo>
                                <a:lnTo>
                                  <a:pt x="2" y="63"/>
                                </a:lnTo>
                                <a:lnTo>
                                  <a:pt x="4" y="67"/>
                                </a:lnTo>
                                <a:lnTo>
                                  <a:pt x="8" y="71"/>
                                </a:lnTo>
                                <a:lnTo>
                                  <a:pt x="14" y="73"/>
                                </a:lnTo>
                                <a:lnTo>
                                  <a:pt x="18" y="74"/>
                                </a:lnTo>
                                <a:lnTo>
                                  <a:pt x="18" y="74"/>
                                </a:lnTo>
                                <a:lnTo>
                                  <a:pt x="23" y="73"/>
                                </a:lnTo>
                                <a:lnTo>
                                  <a:pt x="23" y="73"/>
                                </a:lnTo>
                                <a:lnTo>
                                  <a:pt x="27" y="71"/>
                                </a:lnTo>
                                <a:lnTo>
                                  <a:pt x="87" y="42"/>
                                </a:lnTo>
                                <a:lnTo>
                                  <a:pt x="87" y="42"/>
                                </a:lnTo>
                                <a:lnTo>
                                  <a:pt x="91" y="40"/>
                                </a:lnTo>
                                <a:lnTo>
                                  <a:pt x="95" y="36"/>
                                </a:lnTo>
                                <a:lnTo>
                                  <a:pt x="98" y="34"/>
                                </a:lnTo>
                                <a:lnTo>
                                  <a:pt x="99" y="30"/>
                                </a:lnTo>
                                <a:lnTo>
                                  <a:pt x="99" y="30"/>
                                </a:lnTo>
                                <a:lnTo>
                                  <a:pt x="100" y="26"/>
                                </a:lnTo>
                                <a:lnTo>
                                  <a:pt x="100" y="20"/>
                                </a:lnTo>
                                <a:lnTo>
                                  <a:pt x="100" y="16"/>
                                </a:lnTo>
                                <a:lnTo>
                                  <a:pt x="98" y="12"/>
                                </a:lnTo>
                                <a:lnTo>
                                  <a:pt x="98" y="12"/>
                                </a:lnTo>
                                <a:lnTo>
                                  <a:pt x="96" y="8"/>
                                </a:lnTo>
                                <a:lnTo>
                                  <a:pt x="92" y="5"/>
                                </a:lnTo>
                                <a:lnTo>
                                  <a:pt x="89" y="3"/>
                                </a:lnTo>
                                <a:lnTo>
                                  <a:pt x="85" y="1"/>
                                </a:lnTo>
                                <a:lnTo>
                                  <a:pt x="85" y="1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86" name="Freeform 222"/>
                        <wps:cNvSpPr/>
                        <wps:spPr bwMode="auto">
                          <a:xfrm flipV="1">
                            <a:off x="8212094" y="5269922"/>
                            <a:ext cx="303950" cy="227963"/>
                          </a:xfrm>
                          <a:custGeom>
                            <a:avLst/>
                            <a:gdLst>
                              <a:gd name="T0" fmla="*/ 83 w 100"/>
                              <a:gd name="T1" fmla="*/ 1 h 75"/>
                              <a:gd name="T2" fmla="*/ 74 w 100"/>
                              <a:gd name="T3" fmla="*/ 0 h 75"/>
                              <a:gd name="T4" fmla="*/ 66 w 100"/>
                              <a:gd name="T5" fmla="*/ 2 h 75"/>
                              <a:gd name="T6" fmla="*/ 29 w 100"/>
                              <a:gd name="T7" fmla="*/ 21 h 75"/>
                              <a:gd name="T8" fmla="*/ 28 w 100"/>
                              <a:gd name="T9" fmla="*/ 24 h 75"/>
                              <a:gd name="T10" fmla="*/ 29 w 100"/>
                              <a:gd name="T11" fmla="*/ 25 h 75"/>
                              <a:gd name="T12" fmla="*/ 67 w 100"/>
                              <a:gd name="T13" fmla="*/ 6 h 75"/>
                              <a:gd name="T14" fmla="*/ 74 w 100"/>
                              <a:gd name="T15" fmla="*/ 4 h 75"/>
                              <a:gd name="T16" fmla="*/ 82 w 100"/>
                              <a:gd name="T17" fmla="*/ 5 h 75"/>
                              <a:gd name="T18" fmla="*/ 93 w 100"/>
                              <a:gd name="T19" fmla="*/ 13 h 75"/>
                              <a:gd name="T20" fmla="*/ 94 w 100"/>
                              <a:gd name="T21" fmla="*/ 20 h 75"/>
                              <a:gd name="T22" fmla="*/ 94 w 100"/>
                              <a:gd name="T23" fmla="*/ 27 h 75"/>
                              <a:gd name="T24" fmla="*/ 85 w 100"/>
                              <a:gd name="T25" fmla="*/ 37 h 75"/>
                              <a:gd name="T26" fmla="*/ 25 w 100"/>
                              <a:gd name="T27" fmla="*/ 68 h 75"/>
                              <a:gd name="T28" fmla="*/ 15 w 100"/>
                              <a:gd name="T29" fmla="*/ 70 h 75"/>
                              <a:gd name="T30" fmla="*/ 6 w 100"/>
                              <a:gd name="T31" fmla="*/ 63 h 75"/>
                              <a:gd name="T32" fmla="*/ 4 w 100"/>
                              <a:gd name="T33" fmla="*/ 58 h 75"/>
                              <a:gd name="T34" fmla="*/ 8 w 100"/>
                              <a:gd name="T35" fmla="*/ 48 h 75"/>
                              <a:gd name="T36" fmla="*/ 64 w 100"/>
                              <a:gd name="T37" fmla="*/ 17 h 75"/>
                              <a:gd name="T38" fmla="*/ 69 w 100"/>
                              <a:gd name="T39" fmla="*/ 17 h 75"/>
                              <a:gd name="T40" fmla="*/ 71 w 100"/>
                              <a:gd name="T41" fmla="*/ 17 h 75"/>
                              <a:gd name="T42" fmla="*/ 77 w 100"/>
                              <a:gd name="T43" fmla="*/ 21 h 75"/>
                              <a:gd name="T44" fmla="*/ 78 w 100"/>
                              <a:gd name="T45" fmla="*/ 24 h 75"/>
                              <a:gd name="T46" fmla="*/ 78 w 100"/>
                              <a:gd name="T47" fmla="*/ 28 h 75"/>
                              <a:gd name="T48" fmla="*/ 73 w 100"/>
                              <a:gd name="T49" fmla="*/ 33 h 75"/>
                              <a:gd name="T50" fmla="*/ 24 w 100"/>
                              <a:gd name="T51" fmla="*/ 59 h 75"/>
                              <a:gd name="T52" fmla="*/ 23 w 100"/>
                              <a:gd name="T53" fmla="*/ 62 h 75"/>
                              <a:gd name="T54" fmla="*/ 24 w 100"/>
                              <a:gd name="T55" fmla="*/ 63 h 75"/>
                              <a:gd name="T56" fmla="*/ 75 w 100"/>
                              <a:gd name="T57" fmla="*/ 37 h 75"/>
                              <a:gd name="T58" fmla="*/ 79 w 100"/>
                              <a:gd name="T59" fmla="*/ 33 h 75"/>
                              <a:gd name="T60" fmla="*/ 82 w 100"/>
                              <a:gd name="T61" fmla="*/ 29 h 75"/>
                              <a:gd name="T62" fmla="*/ 81 w 100"/>
                              <a:gd name="T63" fmla="*/ 18 h 75"/>
                              <a:gd name="T64" fmla="*/ 78 w 100"/>
                              <a:gd name="T65" fmla="*/ 14 h 75"/>
                              <a:gd name="T66" fmla="*/ 73 w 100"/>
                              <a:gd name="T67" fmla="*/ 13 h 75"/>
                              <a:gd name="T68" fmla="*/ 63 w 100"/>
                              <a:gd name="T69" fmla="*/ 13 h 75"/>
                              <a:gd name="T70" fmla="*/ 9 w 100"/>
                              <a:gd name="T71" fmla="*/ 41 h 75"/>
                              <a:gd name="T72" fmla="*/ 1 w 100"/>
                              <a:gd name="T73" fmla="*/ 52 h 75"/>
                              <a:gd name="T74" fmla="*/ 1 w 100"/>
                              <a:gd name="T75" fmla="*/ 66 h 75"/>
                              <a:gd name="T76" fmla="*/ 5 w 100"/>
                              <a:gd name="T77" fmla="*/ 70 h 75"/>
                              <a:gd name="T78" fmla="*/ 17 w 100"/>
                              <a:gd name="T79" fmla="*/ 75 h 75"/>
                              <a:gd name="T80" fmla="*/ 23 w 100"/>
                              <a:gd name="T81" fmla="*/ 74 h 75"/>
                              <a:gd name="T82" fmla="*/ 86 w 100"/>
                              <a:gd name="T83" fmla="*/ 41 h 75"/>
                              <a:gd name="T84" fmla="*/ 90 w 100"/>
                              <a:gd name="T85" fmla="*/ 39 h 75"/>
                              <a:gd name="T86" fmla="*/ 97 w 100"/>
                              <a:gd name="T87" fmla="*/ 32 h 75"/>
                              <a:gd name="T88" fmla="*/ 98 w 100"/>
                              <a:gd name="T89" fmla="*/ 28 h 75"/>
                              <a:gd name="T90" fmla="*/ 100 w 100"/>
                              <a:gd name="T91" fmla="*/ 20 h 75"/>
                              <a:gd name="T92" fmla="*/ 97 w 100"/>
                              <a:gd name="T93" fmla="*/ 12 h 75"/>
                              <a:gd name="T94" fmla="*/ 94 w 100"/>
                              <a:gd name="T95" fmla="*/ 8 h 75"/>
                              <a:gd name="T96" fmla="*/ 87 w 100"/>
                              <a:gd name="T97" fmla="*/ 2 h 75"/>
                              <a:gd name="T98" fmla="*/ 83 w 100"/>
                              <a:gd name="T99" fmla="*/ 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00" h="75">
                                <a:moveTo>
                                  <a:pt x="83" y="1"/>
                                </a:moveTo>
                                <a:lnTo>
                                  <a:pt x="83" y="1"/>
                                </a:lnTo>
                                <a:lnTo>
                                  <a:pt x="78" y="0"/>
                                </a:lnTo>
                                <a:lnTo>
                                  <a:pt x="74" y="0"/>
                                </a:lnTo>
                                <a:lnTo>
                                  <a:pt x="70" y="1"/>
                                </a:lnTo>
                                <a:lnTo>
                                  <a:pt x="66" y="2"/>
                                </a:lnTo>
                                <a:lnTo>
                                  <a:pt x="29" y="21"/>
                                </a:lnTo>
                                <a:lnTo>
                                  <a:pt x="29" y="21"/>
                                </a:lnTo>
                                <a:lnTo>
                                  <a:pt x="28" y="23"/>
                                </a:lnTo>
                                <a:lnTo>
                                  <a:pt x="28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5"/>
                                </a:lnTo>
                                <a:lnTo>
                                  <a:pt x="32" y="25"/>
                                </a:lnTo>
                                <a:lnTo>
                                  <a:pt x="67" y="6"/>
                                </a:lnTo>
                                <a:lnTo>
                                  <a:pt x="67" y="6"/>
                                </a:lnTo>
                                <a:lnTo>
                                  <a:pt x="74" y="4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7" y="8"/>
                                </a:lnTo>
                                <a:lnTo>
                                  <a:pt x="93" y="13"/>
                                </a:lnTo>
                                <a:lnTo>
                                  <a:pt x="93" y="13"/>
                                </a:lnTo>
                                <a:lnTo>
                                  <a:pt x="94" y="20"/>
                                </a:lnTo>
                                <a:lnTo>
                                  <a:pt x="94" y="27"/>
                                </a:lnTo>
                                <a:lnTo>
                                  <a:pt x="94" y="27"/>
                                </a:lnTo>
                                <a:lnTo>
                                  <a:pt x="90" y="33"/>
                                </a:lnTo>
                                <a:lnTo>
                                  <a:pt x="85" y="37"/>
                                </a:lnTo>
                                <a:lnTo>
                                  <a:pt x="25" y="68"/>
                                </a:lnTo>
                                <a:lnTo>
                                  <a:pt x="25" y="68"/>
                                </a:lnTo>
                                <a:lnTo>
                                  <a:pt x="20" y="70"/>
                                </a:lnTo>
                                <a:lnTo>
                                  <a:pt x="15" y="70"/>
                                </a:lnTo>
                                <a:lnTo>
                                  <a:pt x="9" y="67"/>
                                </a:lnTo>
                                <a:lnTo>
                                  <a:pt x="6" y="63"/>
                                </a:lnTo>
                                <a:lnTo>
                                  <a:pt x="6" y="63"/>
                                </a:lnTo>
                                <a:lnTo>
                                  <a:pt x="4" y="58"/>
                                </a:lnTo>
                                <a:lnTo>
                                  <a:pt x="5" y="52"/>
                                </a:lnTo>
                                <a:lnTo>
                                  <a:pt x="8" y="48"/>
                                </a:lnTo>
                                <a:lnTo>
                                  <a:pt x="12" y="45"/>
                                </a:lnTo>
                                <a:lnTo>
                                  <a:pt x="64" y="17"/>
                                </a:lnTo>
                                <a:lnTo>
                                  <a:pt x="64" y="17"/>
                                </a:lnTo>
                                <a:lnTo>
                                  <a:pt x="69" y="17"/>
                                </a:lnTo>
                                <a:lnTo>
                                  <a:pt x="71" y="17"/>
                                </a:lnTo>
                                <a:lnTo>
                                  <a:pt x="71" y="17"/>
                                </a:lnTo>
                                <a:lnTo>
                                  <a:pt x="75" y="18"/>
                                </a:lnTo>
                                <a:lnTo>
                                  <a:pt x="77" y="21"/>
                                </a:lnTo>
                                <a:lnTo>
                                  <a:pt x="77" y="21"/>
                                </a:lnTo>
                                <a:lnTo>
                                  <a:pt x="78" y="24"/>
                                </a:lnTo>
                                <a:lnTo>
                                  <a:pt x="78" y="28"/>
                                </a:lnTo>
                                <a:lnTo>
                                  <a:pt x="78" y="28"/>
                                </a:lnTo>
                                <a:lnTo>
                                  <a:pt x="75" y="31"/>
                                </a:lnTo>
                                <a:lnTo>
                                  <a:pt x="73" y="33"/>
                                </a:lnTo>
                                <a:lnTo>
                                  <a:pt x="24" y="59"/>
                                </a:lnTo>
                                <a:lnTo>
                                  <a:pt x="24" y="59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2"/>
                                </a:lnTo>
                                <a:lnTo>
                                  <a:pt x="24" y="63"/>
                                </a:lnTo>
                                <a:lnTo>
                                  <a:pt x="25" y="63"/>
                                </a:lnTo>
                                <a:lnTo>
                                  <a:pt x="75" y="37"/>
                                </a:lnTo>
                                <a:lnTo>
                                  <a:pt x="75" y="37"/>
                                </a:lnTo>
                                <a:lnTo>
                                  <a:pt x="79" y="33"/>
                                </a:lnTo>
                                <a:lnTo>
                                  <a:pt x="82" y="29"/>
                                </a:lnTo>
                                <a:lnTo>
                                  <a:pt x="82" y="29"/>
                                </a:lnTo>
                                <a:lnTo>
                                  <a:pt x="83" y="24"/>
                                </a:lnTo>
                                <a:lnTo>
                                  <a:pt x="81" y="18"/>
                                </a:lnTo>
                                <a:lnTo>
                                  <a:pt x="81" y="18"/>
                                </a:lnTo>
                                <a:lnTo>
                                  <a:pt x="78" y="14"/>
                                </a:lnTo>
                                <a:lnTo>
                                  <a:pt x="73" y="13"/>
                                </a:lnTo>
                                <a:lnTo>
                                  <a:pt x="73" y="13"/>
                                </a:lnTo>
                                <a:lnTo>
                                  <a:pt x="67" y="12"/>
                                </a:lnTo>
                                <a:lnTo>
                                  <a:pt x="63" y="13"/>
                                </a:lnTo>
                                <a:lnTo>
                                  <a:pt x="9" y="41"/>
                                </a:lnTo>
                                <a:lnTo>
                                  <a:pt x="9" y="41"/>
                                </a:lnTo>
                                <a:lnTo>
                                  <a:pt x="4" y="45"/>
                                </a:lnTo>
                                <a:lnTo>
                                  <a:pt x="1" y="52"/>
                                </a:lnTo>
                                <a:lnTo>
                                  <a:pt x="0" y="59"/>
                                </a:lnTo>
                                <a:lnTo>
                                  <a:pt x="1" y="66"/>
                                </a:lnTo>
                                <a:lnTo>
                                  <a:pt x="1" y="66"/>
                                </a:lnTo>
                                <a:lnTo>
                                  <a:pt x="5" y="70"/>
                                </a:lnTo>
                                <a:lnTo>
                                  <a:pt x="10" y="74"/>
                                </a:lnTo>
                                <a:lnTo>
                                  <a:pt x="17" y="75"/>
                                </a:lnTo>
                                <a:lnTo>
                                  <a:pt x="23" y="74"/>
                                </a:lnTo>
                                <a:lnTo>
                                  <a:pt x="23" y="74"/>
                                </a:lnTo>
                                <a:lnTo>
                                  <a:pt x="27" y="72"/>
                                </a:lnTo>
                                <a:lnTo>
                                  <a:pt x="86" y="41"/>
                                </a:lnTo>
                                <a:lnTo>
                                  <a:pt x="86" y="41"/>
                                </a:lnTo>
                                <a:lnTo>
                                  <a:pt x="90" y="39"/>
                                </a:lnTo>
                                <a:lnTo>
                                  <a:pt x="94" y="36"/>
                                </a:lnTo>
                                <a:lnTo>
                                  <a:pt x="97" y="32"/>
                                </a:lnTo>
                                <a:lnTo>
                                  <a:pt x="98" y="28"/>
                                </a:lnTo>
                                <a:lnTo>
                                  <a:pt x="98" y="28"/>
                                </a:lnTo>
                                <a:lnTo>
                                  <a:pt x="100" y="24"/>
                                </a:lnTo>
                                <a:lnTo>
                                  <a:pt x="100" y="20"/>
                                </a:lnTo>
                                <a:lnTo>
                                  <a:pt x="98" y="16"/>
                                </a:lnTo>
                                <a:lnTo>
                                  <a:pt x="97" y="12"/>
                                </a:lnTo>
                                <a:lnTo>
                                  <a:pt x="97" y="12"/>
                                </a:lnTo>
                                <a:lnTo>
                                  <a:pt x="94" y="8"/>
                                </a:lnTo>
                                <a:lnTo>
                                  <a:pt x="91" y="5"/>
                                </a:lnTo>
                                <a:lnTo>
                                  <a:pt x="87" y="2"/>
                                </a:lnTo>
                                <a:lnTo>
                                  <a:pt x="83" y="1"/>
                                </a:lnTo>
                                <a:lnTo>
                                  <a:pt x="8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87" name="Freeform 223"/>
                        <wps:cNvSpPr/>
                        <wps:spPr bwMode="auto">
                          <a:xfrm flipV="1">
                            <a:off x="7391401" y="5093545"/>
                            <a:ext cx="572820" cy="422385"/>
                          </a:xfrm>
                          <a:custGeom>
                            <a:avLst/>
                            <a:gdLst>
                              <a:gd name="T0" fmla="*/ 85 w 99"/>
                              <a:gd name="T1" fmla="*/ 0 h 73"/>
                              <a:gd name="T2" fmla="*/ 75 w 99"/>
                              <a:gd name="T3" fmla="*/ 0 h 73"/>
                              <a:gd name="T4" fmla="*/ 67 w 99"/>
                              <a:gd name="T5" fmla="*/ 1 h 73"/>
                              <a:gd name="T6" fmla="*/ 31 w 99"/>
                              <a:gd name="T7" fmla="*/ 19 h 73"/>
                              <a:gd name="T8" fmla="*/ 29 w 99"/>
                              <a:gd name="T9" fmla="*/ 23 h 73"/>
                              <a:gd name="T10" fmla="*/ 31 w 99"/>
                              <a:gd name="T11" fmla="*/ 24 h 73"/>
                              <a:gd name="T12" fmla="*/ 68 w 99"/>
                              <a:gd name="T13" fmla="*/ 5 h 73"/>
                              <a:gd name="T14" fmla="*/ 75 w 99"/>
                              <a:gd name="T15" fmla="*/ 4 h 73"/>
                              <a:gd name="T16" fmla="*/ 83 w 99"/>
                              <a:gd name="T17" fmla="*/ 5 h 73"/>
                              <a:gd name="T18" fmla="*/ 94 w 99"/>
                              <a:gd name="T19" fmla="*/ 13 h 73"/>
                              <a:gd name="T20" fmla="*/ 95 w 99"/>
                              <a:gd name="T21" fmla="*/ 20 h 73"/>
                              <a:gd name="T22" fmla="*/ 94 w 99"/>
                              <a:gd name="T23" fmla="*/ 27 h 73"/>
                              <a:gd name="T24" fmla="*/ 85 w 99"/>
                              <a:gd name="T25" fmla="*/ 38 h 73"/>
                              <a:gd name="T26" fmla="*/ 24 w 99"/>
                              <a:gd name="T27" fmla="*/ 67 h 73"/>
                              <a:gd name="T28" fmla="*/ 13 w 99"/>
                              <a:gd name="T29" fmla="*/ 67 h 73"/>
                              <a:gd name="T30" fmla="*/ 5 w 99"/>
                              <a:gd name="T31" fmla="*/ 60 h 73"/>
                              <a:gd name="T32" fmla="*/ 4 w 99"/>
                              <a:gd name="T33" fmla="*/ 56 h 73"/>
                              <a:gd name="T34" fmla="*/ 8 w 99"/>
                              <a:gd name="T35" fmla="*/ 46 h 73"/>
                              <a:gd name="T36" fmla="*/ 66 w 99"/>
                              <a:gd name="T37" fmla="*/ 17 h 73"/>
                              <a:gd name="T38" fmla="*/ 68 w 99"/>
                              <a:gd name="T39" fmla="*/ 16 h 73"/>
                              <a:gd name="T40" fmla="*/ 72 w 99"/>
                              <a:gd name="T41" fmla="*/ 16 h 73"/>
                              <a:gd name="T42" fmla="*/ 78 w 99"/>
                              <a:gd name="T43" fmla="*/ 21 h 73"/>
                              <a:gd name="T44" fmla="*/ 79 w 99"/>
                              <a:gd name="T45" fmla="*/ 24 h 73"/>
                              <a:gd name="T46" fmla="*/ 78 w 99"/>
                              <a:gd name="T47" fmla="*/ 28 h 73"/>
                              <a:gd name="T48" fmla="*/ 74 w 99"/>
                              <a:gd name="T49" fmla="*/ 33 h 73"/>
                              <a:gd name="T50" fmla="*/ 24 w 99"/>
                              <a:gd name="T51" fmla="*/ 58 h 73"/>
                              <a:gd name="T52" fmla="*/ 23 w 99"/>
                              <a:gd name="T53" fmla="*/ 60 h 73"/>
                              <a:gd name="T54" fmla="*/ 24 w 99"/>
                              <a:gd name="T55" fmla="*/ 62 h 73"/>
                              <a:gd name="T56" fmla="*/ 75 w 99"/>
                              <a:gd name="T57" fmla="*/ 38 h 73"/>
                              <a:gd name="T58" fmla="*/ 81 w 99"/>
                              <a:gd name="T59" fmla="*/ 33 h 73"/>
                              <a:gd name="T60" fmla="*/ 83 w 99"/>
                              <a:gd name="T61" fmla="*/ 29 h 73"/>
                              <a:gd name="T62" fmla="*/ 82 w 99"/>
                              <a:gd name="T63" fmla="*/ 19 h 73"/>
                              <a:gd name="T64" fmla="*/ 79 w 99"/>
                              <a:gd name="T65" fmla="*/ 15 h 73"/>
                              <a:gd name="T66" fmla="*/ 74 w 99"/>
                              <a:gd name="T67" fmla="*/ 12 h 73"/>
                              <a:gd name="T68" fmla="*/ 63 w 99"/>
                              <a:gd name="T69" fmla="*/ 13 h 73"/>
                              <a:gd name="T70" fmla="*/ 10 w 99"/>
                              <a:gd name="T71" fmla="*/ 39 h 73"/>
                              <a:gd name="T72" fmla="*/ 1 w 99"/>
                              <a:gd name="T73" fmla="*/ 50 h 73"/>
                              <a:gd name="T74" fmla="*/ 1 w 99"/>
                              <a:gd name="T75" fmla="*/ 63 h 73"/>
                              <a:gd name="T76" fmla="*/ 5 w 99"/>
                              <a:gd name="T77" fmla="*/ 69 h 73"/>
                              <a:gd name="T78" fmla="*/ 16 w 99"/>
                              <a:gd name="T79" fmla="*/ 73 h 73"/>
                              <a:gd name="T80" fmla="*/ 23 w 99"/>
                              <a:gd name="T81" fmla="*/ 73 h 73"/>
                              <a:gd name="T82" fmla="*/ 87 w 99"/>
                              <a:gd name="T83" fmla="*/ 42 h 73"/>
                              <a:gd name="T84" fmla="*/ 91 w 99"/>
                              <a:gd name="T85" fmla="*/ 39 h 73"/>
                              <a:gd name="T86" fmla="*/ 97 w 99"/>
                              <a:gd name="T87" fmla="*/ 32 h 73"/>
                              <a:gd name="T88" fmla="*/ 98 w 99"/>
                              <a:gd name="T89" fmla="*/ 28 h 73"/>
                              <a:gd name="T90" fmla="*/ 99 w 99"/>
                              <a:gd name="T91" fmla="*/ 20 h 73"/>
                              <a:gd name="T92" fmla="*/ 98 w 99"/>
                              <a:gd name="T93" fmla="*/ 12 h 73"/>
                              <a:gd name="T94" fmla="*/ 95 w 99"/>
                              <a:gd name="T95" fmla="*/ 8 h 73"/>
                              <a:gd name="T96" fmla="*/ 89 w 99"/>
                              <a:gd name="T97" fmla="*/ 2 h 73"/>
                              <a:gd name="T98" fmla="*/ 85 w 99"/>
                              <a:gd name="T99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9" h="73">
                                <a:moveTo>
                                  <a:pt x="85" y="0"/>
                                </a:moveTo>
                                <a:lnTo>
                                  <a:pt x="85" y="0"/>
                                </a:lnTo>
                                <a:lnTo>
                                  <a:pt x="79" y="0"/>
                                </a:lnTo>
                                <a:lnTo>
                                  <a:pt x="75" y="0"/>
                                </a:lnTo>
                                <a:lnTo>
                                  <a:pt x="71" y="0"/>
                                </a:lnTo>
                                <a:lnTo>
                                  <a:pt x="67" y="1"/>
                                </a:lnTo>
                                <a:lnTo>
                                  <a:pt x="31" y="19"/>
                                </a:lnTo>
                                <a:lnTo>
                                  <a:pt x="31" y="19"/>
                                </a:lnTo>
                                <a:lnTo>
                                  <a:pt x="29" y="20"/>
                                </a:lnTo>
                                <a:lnTo>
                                  <a:pt x="29" y="23"/>
                                </a:lnTo>
                                <a:lnTo>
                                  <a:pt x="29" y="23"/>
                                </a:lnTo>
                                <a:lnTo>
                                  <a:pt x="31" y="24"/>
                                </a:lnTo>
                                <a:lnTo>
                                  <a:pt x="32" y="23"/>
                                </a:lnTo>
                                <a:lnTo>
                                  <a:pt x="68" y="5"/>
                                </a:lnTo>
                                <a:lnTo>
                                  <a:pt x="68" y="5"/>
                                </a:lnTo>
                                <a:lnTo>
                                  <a:pt x="75" y="4"/>
                                </a:lnTo>
                                <a:lnTo>
                                  <a:pt x="83" y="5"/>
                                </a:lnTo>
                                <a:lnTo>
                                  <a:pt x="83" y="5"/>
                                </a:lnTo>
                                <a:lnTo>
                                  <a:pt x="89" y="8"/>
                                </a:lnTo>
                                <a:lnTo>
                                  <a:pt x="94" y="13"/>
                                </a:lnTo>
                                <a:lnTo>
                                  <a:pt x="94" y="13"/>
                                </a:lnTo>
                                <a:lnTo>
                                  <a:pt x="95" y="20"/>
                                </a:lnTo>
                                <a:lnTo>
                                  <a:pt x="94" y="27"/>
                                </a:lnTo>
                                <a:lnTo>
                                  <a:pt x="94" y="27"/>
                                </a:lnTo>
                                <a:lnTo>
                                  <a:pt x="90" y="33"/>
                                </a:lnTo>
                                <a:lnTo>
                                  <a:pt x="85" y="38"/>
                                </a:lnTo>
                                <a:lnTo>
                                  <a:pt x="24" y="67"/>
                                </a:lnTo>
                                <a:lnTo>
                                  <a:pt x="24" y="67"/>
                                </a:lnTo>
                                <a:lnTo>
                                  <a:pt x="18" y="69"/>
                                </a:lnTo>
                                <a:lnTo>
                                  <a:pt x="13" y="67"/>
                                </a:lnTo>
                                <a:lnTo>
                                  <a:pt x="9" y="65"/>
                                </a:lnTo>
                                <a:lnTo>
                                  <a:pt x="5" y="60"/>
                                </a:lnTo>
                                <a:lnTo>
                                  <a:pt x="5" y="60"/>
                                </a:lnTo>
                                <a:lnTo>
                                  <a:pt x="4" y="56"/>
                                </a:lnTo>
                                <a:lnTo>
                                  <a:pt x="5" y="51"/>
                                </a:lnTo>
                                <a:lnTo>
                                  <a:pt x="8" y="46"/>
                                </a:lnTo>
                                <a:lnTo>
                                  <a:pt x="12" y="43"/>
                                </a:lnTo>
                                <a:lnTo>
                                  <a:pt x="66" y="17"/>
                                </a:lnTo>
                                <a:lnTo>
                                  <a:pt x="66" y="17"/>
                                </a:lnTo>
                                <a:lnTo>
                                  <a:pt x="68" y="16"/>
                                </a:lnTo>
                                <a:lnTo>
                                  <a:pt x="72" y="16"/>
                                </a:lnTo>
                                <a:lnTo>
                                  <a:pt x="72" y="16"/>
                                </a:lnTo>
                                <a:lnTo>
                                  <a:pt x="75" y="19"/>
                                </a:lnTo>
                                <a:lnTo>
                                  <a:pt x="78" y="21"/>
                                </a:lnTo>
                                <a:lnTo>
                                  <a:pt x="78" y="21"/>
                                </a:lnTo>
                                <a:lnTo>
                                  <a:pt x="79" y="24"/>
                                </a:lnTo>
                                <a:lnTo>
                                  <a:pt x="78" y="28"/>
                                </a:lnTo>
                                <a:lnTo>
                                  <a:pt x="78" y="28"/>
                                </a:lnTo>
                                <a:lnTo>
                                  <a:pt x="77" y="31"/>
                                </a:lnTo>
                                <a:lnTo>
                                  <a:pt x="74" y="33"/>
                                </a:lnTo>
                                <a:lnTo>
                                  <a:pt x="24" y="58"/>
                                </a:lnTo>
                                <a:lnTo>
                                  <a:pt x="24" y="58"/>
                                </a:lnTo>
                                <a:lnTo>
                                  <a:pt x="23" y="59"/>
                                </a:lnTo>
                                <a:lnTo>
                                  <a:pt x="23" y="60"/>
                                </a:lnTo>
                                <a:lnTo>
                                  <a:pt x="23" y="60"/>
                                </a:lnTo>
                                <a:lnTo>
                                  <a:pt x="24" y="62"/>
                                </a:lnTo>
                                <a:lnTo>
                                  <a:pt x="25" y="62"/>
                                </a:lnTo>
                                <a:lnTo>
                                  <a:pt x="75" y="38"/>
                                </a:lnTo>
                                <a:lnTo>
                                  <a:pt x="75" y="38"/>
                                </a:lnTo>
                                <a:lnTo>
                                  <a:pt x="81" y="33"/>
                                </a:lnTo>
                                <a:lnTo>
                                  <a:pt x="83" y="29"/>
                                </a:lnTo>
                                <a:lnTo>
                                  <a:pt x="83" y="29"/>
                                </a:lnTo>
                                <a:lnTo>
                                  <a:pt x="83" y="24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79" y="15"/>
                                </a:lnTo>
                                <a:lnTo>
                                  <a:pt x="74" y="12"/>
                                </a:lnTo>
                                <a:lnTo>
                                  <a:pt x="74" y="12"/>
                                </a:lnTo>
                                <a:lnTo>
                                  <a:pt x="68" y="12"/>
                                </a:lnTo>
                                <a:lnTo>
                                  <a:pt x="63" y="13"/>
                                </a:lnTo>
                                <a:lnTo>
                                  <a:pt x="10" y="39"/>
                                </a:lnTo>
                                <a:lnTo>
                                  <a:pt x="10" y="39"/>
                                </a:lnTo>
                                <a:lnTo>
                                  <a:pt x="4" y="43"/>
                                </a:lnTo>
                                <a:lnTo>
                                  <a:pt x="1" y="50"/>
                                </a:lnTo>
                                <a:lnTo>
                                  <a:pt x="0" y="56"/>
                                </a:lnTo>
                                <a:lnTo>
                                  <a:pt x="1" y="63"/>
                                </a:lnTo>
                                <a:lnTo>
                                  <a:pt x="1" y="63"/>
                                </a:lnTo>
                                <a:lnTo>
                                  <a:pt x="5" y="69"/>
                                </a:lnTo>
                                <a:lnTo>
                                  <a:pt x="10" y="71"/>
                                </a:lnTo>
                                <a:lnTo>
                                  <a:pt x="16" y="73"/>
                                </a:lnTo>
                                <a:lnTo>
                                  <a:pt x="23" y="73"/>
                                </a:lnTo>
                                <a:lnTo>
                                  <a:pt x="23" y="73"/>
                                </a:lnTo>
                                <a:lnTo>
                                  <a:pt x="27" y="71"/>
                                </a:lnTo>
                                <a:lnTo>
                                  <a:pt x="87" y="42"/>
                                </a:lnTo>
                                <a:lnTo>
                                  <a:pt x="87" y="42"/>
                                </a:lnTo>
                                <a:lnTo>
                                  <a:pt x="91" y="39"/>
                                </a:lnTo>
                                <a:lnTo>
                                  <a:pt x="94" y="36"/>
                                </a:lnTo>
                                <a:lnTo>
                                  <a:pt x="97" y="32"/>
                                </a:lnTo>
                                <a:lnTo>
                                  <a:pt x="98" y="28"/>
                                </a:lnTo>
                                <a:lnTo>
                                  <a:pt x="98" y="28"/>
                                </a:lnTo>
                                <a:lnTo>
                                  <a:pt x="99" y="24"/>
                                </a:lnTo>
                                <a:lnTo>
                                  <a:pt x="99" y="20"/>
                                </a:lnTo>
                                <a:lnTo>
                                  <a:pt x="99" y="16"/>
                                </a:lnTo>
                                <a:lnTo>
                                  <a:pt x="98" y="12"/>
                                </a:lnTo>
                                <a:lnTo>
                                  <a:pt x="98" y="12"/>
                                </a:lnTo>
                                <a:lnTo>
                                  <a:pt x="95" y="8"/>
                                </a:lnTo>
                                <a:lnTo>
                                  <a:pt x="93" y="5"/>
                                </a:lnTo>
                                <a:lnTo>
                                  <a:pt x="89" y="2"/>
                                </a:lnTo>
                                <a:lnTo>
                                  <a:pt x="85" y="0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88" name="Freeform 224"/>
                        <wps:cNvSpPr>
                          <a:spLocks noEditPoints="1"/>
                        </wps:cNvSpPr>
                        <wps:spPr bwMode="auto">
                          <a:xfrm flipV="1">
                            <a:off x="9307679" y="3549187"/>
                            <a:ext cx="1057745" cy="1908806"/>
                          </a:xfrm>
                          <a:custGeom>
                            <a:avLst/>
                            <a:gdLst>
                              <a:gd name="T0" fmla="*/ 325 w 348"/>
                              <a:gd name="T1" fmla="*/ 423 h 628"/>
                              <a:gd name="T2" fmla="*/ 308 w 348"/>
                              <a:gd name="T3" fmla="*/ 423 h 628"/>
                              <a:gd name="T4" fmla="*/ 308 w 348"/>
                              <a:gd name="T5" fmla="*/ 423 h 628"/>
                              <a:gd name="T6" fmla="*/ 290 w 348"/>
                              <a:gd name="T7" fmla="*/ 424 h 628"/>
                              <a:gd name="T8" fmla="*/ 304 w 348"/>
                              <a:gd name="T9" fmla="*/ 454 h 628"/>
                              <a:gd name="T10" fmla="*/ 0 w 348"/>
                              <a:gd name="T11" fmla="*/ 596 h 628"/>
                              <a:gd name="T12" fmla="*/ 15 w 348"/>
                              <a:gd name="T13" fmla="*/ 628 h 628"/>
                              <a:gd name="T14" fmla="*/ 348 w 348"/>
                              <a:gd name="T15" fmla="*/ 473 h 628"/>
                              <a:gd name="T16" fmla="*/ 325 w 348"/>
                              <a:gd name="T17" fmla="*/ 423 h 628"/>
                              <a:gd name="T18" fmla="*/ 294 w 348"/>
                              <a:gd name="T19" fmla="*/ 357 h 628"/>
                              <a:gd name="T20" fmla="*/ 259 w 348"/>
                              <a:gd name="T21" fmla="*/ 357 h 628"/>
                              <a:gd name="T22" fmla="*/ 268 w 348"/>
                              <a:gd name="T23" fmla="*/ 378 h 628"/>
                              <a:gd name="T24" fmla="*/ 305 w 348"/>
                              <a:gd name="T25" fmla="*/ 377 h 628"/>
                              <a:gd name="T26" fmla="*/ 294 w 348"/>
                              <a:gd name="T27" fmla="*/ 357 h 628"/>
                              <a:gd name="T28" fmla="*/ 232 w 348"/>
                              <a:gd name="T29" fmla="*/ 299 h 628"/>
                              <a:gd name="T30" fmla="*/ 245 w 348"/>
                              <a:gd name="T31" fmla="*/ 330 h 628"/>
                              <a:gd name="T32" fmla="*/ 282 w 348"/>
                              <a:gd name="T33" fmla="*/ 328 h 628"/>
                              <a:gd name="T34" fmla="*/ 268 w 348"/>
                              <a:gd name="T35" fmla="*/ 301 h 628"/>
                              <a:gd name="T36" fmla="*/ 250 w 348"/>
                              <a:gd name="T37" fmla="*/ 301 h 628"/>
                              <a:gd name="T38" fmla="*/ 250 w 348"/>
                              <a:gd name="T39" fmla="*/ 301 h 628"/>
                              <a:gd name="T40" fmla="*/ 250 w 348"/>
                              <a:gd name="T41" fmla="*/ 301 h 628"/>
                              <a:gd name="T42" fmla="*/ 250 w 348"/>
                              <a:gd name="T43" fmla="*/ 301 h 628"/>
                              <a:gd name="T44" fmla="*/ 245 w 348"/>
                              <a:gd name="T45" fmla="*/ 301 h 628"/>
                              <a:gd name="T46" fmla="*/ 243 w 348"/>
                              <a:gd name="T47" fmla="*/ 299 h 628"/>
                              <a:gd name="T48" fmla="*/ 235 w 348"/>
                              <a:gd name="T49" fmla="*/ 300 h 628"/>
                              <a:gd name="T50" fmla="*/ 235 w 348"/>
                              <a:gd name="T51" fmla="*/ 300 h 628"/>
                              <a:gd name="T52" fmla="*/ 235 w 348"/>
                              <a:gd name="T53" fmla="*/ 300 h 628"/>
                              <a:gd name="T54" fmla="*/ 235 w 348"/>
                              <a:gd name="T55" fmla="*/ 300 h 628"/>
                              <a:gd name="T56" fmla="*/ 232 w 348"/>
                              <a:gd name="T57" fmla="*/ 299 h 628"/>
                              <a:gd name="T58" fmla="*/ 129 w 348"/>
                              <a:gd name="T59" fmla="*/ 0 h 628"/>
                              <a:gd name="T60" fmla="*/ 100 w 348"/>
                              <a:gd name="T61" fmla="*/ 15 h 628"/>
                              <a:gd name="T62" fmla="*/ 224 w 348"/>
                              <a:gd name="T63" fmla="*/ 282 h 628"/>
                              <a:gd name="T64" fmla="*/ 224 w 348"/>
                              <a:gd name="T65" fmla="*/ 282 h 628"/>
                              <a:gd name="T66" fmla="*/ 229 w 348"/>
                              <a:gd name="T67" fmla="*/ 280 h 628"/>
                              <a:gd name="T68" fmla="*/ 235 w 348"/>
                              <a:gd name="T69" fmla="*/ 278 h 628"/>
                              <a:gd name="T70" fmla="*/ 241 w 348"/>
                              <a:gd name="T71" fmla="*/ 278 h 628"/>
                              <a:gd name="T72" fmla="*/ 241 w 348"/>
                              <a:gd name="T73" fmla="*/ 278 h 628"/>
                              <a:gd name="T74" fmla="*/ 245 w 348"/>
                              <a:gd name="T75" fmla="*/ 277 h 628"/>
                              <a:gd name="T76" fmla="*/ 250 w 348"/>
                              <a:gd name="T77" fmla="*/ 276 h 628"/>
                              <a:gd name="T78" fmla="*/ 256 w 348"/>
                              <a:gd name="T79" fmla="*/ 276 h 628"/>
                              <a:gd name="T80" fmla="*/ 129 w 348"/>
                              <a:gd name="T81" fmla="*/ 0 h 6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48" h="628">
                                <a:moveTo>
                                  <a:pt x="325" y="423"/>
                                </a:moveTo>
                                <a:lnTo>
                                  <a:pt x="308" y="423"/>
                                </a:lnTo>
                                <a:lnTo>
                                  <a:pt x="308" y="423"/>
                                </a:lnTo>
                                <a:lnTo>
                                  <a:pt x="290" y="424"/>
                                </a:lnTo>
                                <a:lnTo>
                                  <a:pt x="304" y="454"/>
                                </a:lnTo>
                                <a:lnTo>
                                  <a:pt x="0" y="596"/>
                                </a:lnTo>
                                <a:lnTo>
                                  <a:pt x="15" y="628"/>
                                </a:lnTo>
                                <a:lnTo>
                                  <a:pt x="348" y="473"/>
                                </a:lnTo>
                                <a:lnTo>
                                  <a:pt x="325" y="423"/>
                                </a:lnTo>
                                <a:close/>
                                <a:moveTo>
                                  <a:pt x="294" y="357"/>
                                </a:moveTo>
                                <a:lnTo>
                                  <a:pt x="259" y="357"/>
                                </a:lnTo>
                                <a:lnTo>
                                  <a:pt x="268" y="378"/>
                                </a:lnTo>
                                <a:lnTo>
                                  <a:pt x="305" y="377"/>
                                </a:lnTo>
                                <a:lnTo>
                                  <a:pt x="294" y="357"/>
                                </a:lnTo>
                                <a:close/>
                                <a:moveTo>
                                  <a:pt x="232" y="299"/>
                                </a:moveTo>
                                <a:lnTo>
                                  <a:pt x="245" y="330"/>
                                </a:lnTo>
                                <a:lnTo>
                                  <a:pt x="282" y="328"/>
                                </a:lnTo>
                                <a:lnTo>
                                  <a:pt x="268" y="301"/>
                                </a:lnTo>
                                <a:lnTo>
                                  <a:pt x="250" y="301"/>
                                </a:lnTo>
                                <a:lnTo>
                                  <a:pt x="250" y="301"/>
                                </a:lnTo>
                                <a:lnTo>
                                  <a:pt x="250" y="301"/>
                                </a:lnTo>
                                <a:lnTo>
                                  <a:pt x="250" y="301"/>
                                </a:lnTo>
                                <a:lnTo>
                                  <a:pt x="245" y="301"/>
                                </a:lnTo>
                                <a:lnTo>
                                  <a:pt x="243" y="299"/>
                                </a:lnTo>
                                <a:lnTo>
                                  <a:pt x="235" y="300"/>
                                </a:lnTo>
                                <a:lnTo>
                                  <a:pt x="235" y="300"/>
                                </a:lnTo>
                                <a:lnTo>
                                  <a:pt x="235" y="300"/>
                                </a:lnTo>
                                <a:lnTo>
                                  <a:pt x="235" y="300"/>
                                </a:lnTo>
                                <a:lnTo>
                                  <a:pt x="232" y="299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00" y="15"/>
                                </a:lnTo>
                                <a:lnTo>
                                  <a:pt x="224" y="282"/>
                                </a:lnTo>
                                <a:lnTo>
                                  <a:pt x="224" y="282"/>
                                </a:lnTo>
                                <a:lnTo>
                                  <a:pt x="229" y="280"/>
                                </a:lnTo>
                                <a:lnTo>
                                  <a:pt x="235" y="278"/>
                                </a:lnTo>
                                <a:lnTo>
                                  <a:pt x="241" y="278"/>
                                </a:lnTo>
                                <a:lnTo>
                                  <a:pt x="241" y="278"/>
                                </a:lnTo>
                                <a:lnTo>
                                  <a:pt x="245" y="277"/>
                                </a:lnTo>
                                <a:lnTo>
                                  <a:pt x="250" y="276"/>
                                </a:lnTo>
                                <a:lnTo>
                                  <a:pt x="256" y="276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89" name="Freeform 225"/>
                        <wps:cNvSpPr/>
                        <wps:spPr bwMode="auto">
                          <a:xfrm flipV="1">
                            <a:off x="9307679" y="3549187"/>
                            <a:ext cx="1057745" cy="623098"/>
                          </a:xfrm>
                          <a:custGeom>
                            <a:avLst/>
                            <a:gdLst>
                              <a:gd name="T0" fmla="*/ 325 w 348"/>
                              <a:gd name="T1" fmla="*/ 0 h 205"/>
                              <a:gd name="T2" fmla="*/ 308 w 348"/>
                              <a:gd name="T3" fmla="*/ 0 h 205"/>
                              <a:gd name="T4" fmla="*/ 308 w 348"/>
                              <a:gd name="T5" fmla="*/ 0 h 205"/>
                              <a:gd name="T6" fmla="*/ 290 w 348"/>
                              <a:gd name="T7" fmla="*/ 1 h 205"/>
                              <a:gd name="T8" fmla="*/ 304 w 348"/>
                              <a:gd name="T9" fmla="*/ 31 h 205"/>
                              <a:gd name="T10" fmla="*/ 0 w 348"/>
                              <a:gd name="T11" fmla="*/ 173 h 205"/>
                              <a:gd name="T12" fmla="*/ 15 w 348"/>
                              <a:gd name="T13" fmla="*/ 205 h 205"/>
                              <a:gd name="T14" fmla="*/ 348 w 348"/>
                              <a:gd name="T15" fmla="*/ 50 h 205"/>
                              <a:gd name="T16" fmla="*/ 325 w 348"/>
                              <a:gd name="T17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8" h="205">
                                <a:moveTo>
                                  <a:pt x="325" y="0"/>
                                </a:moveTo>
                                <a:lnTo>
                                  <a:pt x="308" y="0"/>
                                </a:lnTo>
                                <a:lnTo>
                                  <a:pt x="308" y="0"/>
                                </a:lnTo>
                                <a:lnTo>
                                  <a:pt x="290" y="1"/>
                                </a:lnTo>
                                <a:lnTo>
                                  <a:pt x="304" y="31"/>
                                </a:lnTo>
                                <a:lnTo>
                                  <a:pt x="0" y="173"/>
                                </a:lnTo>
                                <a:lnTo>
                                  <a:pt x="15" y="205"/>
                                </a:lnTo>
                                <a:lnTo>
                                  <a:pt x="348" y="50"/>
                                </a:ln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90" name="Freeform 226"/>
                        <wps:cNvSpPr/>
                        <wps:spPr bwMode="auto">
                          <a:xfrm flipV="1">
                            <a:off x="10094909" y="4309062"/>
                            <a:ext cx="139816" cy="63831"/>
                          </a:xfrm>
                          <a:custGeom>
                            <a:avLst/>
                            <a:gdLst>
                              <a:gd name="T0" fmla="*/ 35 w 46"/>
                              <a:gd name="T1" fmla="*/ 0 h 21"/>
                              <a:gd name="T2" fmla="*/ 0 w 46"/>
                              <a:gd name="T3" fmla="*/ 0 h 21"/>
                              <a:gd name="T4" fmla="*/ 9 w 46"/>
                              <a:gd name="T5" fmla="*/ 21 h 21"/>
                              <a:gd name="T6" fmla="*/ 46 w 46"/>
                              <a:gd name="T7" fmla="*/ 20 h 21"/>
                              <a:gd name="T8" fmla="*/ 35 w 46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21">
                                <a:moveTo>
                                  <a:pt x="35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1"/>
                                </a:lnTo>
                                <a:lnTo>
                                  <a:pt x="46" y="20"/>
                                </a:lnTo>
                                <a:lnTo>
                                  <a:pt x="3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91" name="Freeform 227"/>
                        <wps:cNvSpPr/>
                        <wps:spPr bwMode="auto">
                          <a:xfrm flipV="1">
                            <a:off x="10012844" y="4454955"/>
                            <a:ext cx="151975" cy="94226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31"/>
                              <a:gd name="T2" fmla="*/ 13 w 50"/>
                              <a:gd name="T3" fmla="*/ 31 h 31"/>
                              <a:gd name="T4" fmla="*/ 50 w 50"/>
                              <a:gd name="T5" fmla="*/ 29 h 31"/>
                              <a:gd name="T6" fmla="*/ 36 w 50"/>
                              <a:gd name="T7" fmla="*/ 2 h 31"/>
                              <a:gd name="T8" fmla="*/ 18 w 50"/>
                              <a:gd name="T9" fmla="*/ 2 h 31"/>
                              <a:gd name="T10" fmla="*/ 18 w 50"/>
                              <a:gd name="T11" fmla="*/ 2 h 31"/>
                              <a:gd name="T12" fmla="*/ 18 w 50"/>
                              <a:gd name="T13" fmla="*/ 2 h 31"/>
                              <a:gd name="T14" fmla="*/ 18 w 50"/>
                              <a:gd name="T15" fmla="*/ 2 h 31"/>
                              <a:gd name="T16" fmla="*/ 13 w 50"/>
                              <a:gd name="T17" fmla="*/ 2 h 31"/>
                              <a:gd name="T18" fmla="*/ 11 w 50"/>
                              <a:gd name="T19" fmla="*/ 0 h 31"/>
                              <a:gd name="T20" fmla="*/ 3 w 50"/>
                              <a:gd name="T21" fmla="*/ 1 h 31"/>
                              <a:gd name="T22" fmla="*/ 3 w 50"/>
                              <a:gd name="T23" fmla="*/ 1 h 31"/>
                              <a:gd name="T24" fmla="*/ 3 w 50"/>
                              <a:gd name="T25" fmla="*/ 1 h 31"/>
                              <a:gd name="T26" fmla="*/ 3 w 50"/>
                              <a:gd name="T27" fmla="*/ 1 h 31"/>
                              <a:gd name="T28" fmla="*/ 0 w 50"/>
                              <a:gd name="T29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0" h="31">
                                <a:moveTo>
                                  <a:pt x="0" y="0"/>
                                </a:moveTo>
                                <a:lnTo>
                                  <a:pt x="13" y="31"/>
                                </a:lnTo>
                                <a:lnTo>
                                  <a:pt x="50" y="29"/>
                                </a:lnTo>
                                <a:lnTo>
                                  <a:pt x="36" y="2"/>
                                </a:lnTo>
                                <a:lnTo>
                                  <a:pt x="18" y="2"/>
                                </a:lnTo>
                                <a:lnTo>
                                  <a:pt x="18" y="2"/>
                                </a:lnTo>
                                <a:lnTo>
                                  <a:pt x="18" y="2"/>
                                </a:lnTo>
                                <a:lnTo>
                                  <a:pt x="18" y="2"/>
                                </a:lnTo>
                                <a:lnTo>
                                  <a:pt x="13" y="2"/>
                                </a:lnTo>
                                <a:lnTo>
                                  <a:pt x="11" y="0"/>
                                </a:lnTo>
                                <a:lnTo>
                                  <a:pt x="3" y="1"/>
                                </a:lnTo>
                                <a:lnTo>
                                  <a:pt x="3" y="1"/>
                                </a:lnTo>
                                <a:lnTo>
                                  <a:pt x="3" y="1"/>
                                </a:lnTo>
                                <a:lnTo>
                                  <a:pt x="3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92" name="Freeform 228"/>
                        <wps:cNvSpPr/>
                        <wps:spPr bwMode="auto">
                          <a:xfrm flipV="1">
                            <a:off x="9611629" y="4600855"/>
                            <a:ext cx="474162" cy="857138"/>
                          </a:xfrm>
                          <a:custGeom>
                            <a:avLst/>
                            <a:gdLst>
                              <a:gd name="T0" fmla="*/ 29 w 156"/>
                              <a:gd name="T1" fmla="*/ 0 h 282"/>
                              <a:gd name="T2" fmla="*/ 0 w 156"/>
                              <a:gd name="T3" fmla="*/ 15 h 282"/>
                              <a:gd name="T4" fmla="*/ 124 w 156"/>
                              <a:gd name="T5" fmla="*/ 282 h 282"/>
                              <a:gd name="T6" fmla="*/ 124 w 156"/>
                              <a:gd name="T7" fmla="*/ 282 h 282"/>
                              <a:gd name="T8" fmla="*/ 129 w 156"/>
                              <a:gd name="T9" fmla="*/ 280 h 282"/>
                              <a:gd name="T10" fmla="*/ 135 w 156"/>
                              <a:gd name="T11" fmla="*/ 278 h 282"/>
                              <a:gd name="T12" fmla="*/ 141 w 156"/>
                              <a:gd name="T13" fmla="*/ 278 h 282"/>
                              <a:gd name="T14" fmla="*/ 141 w 156"/>
                              <a:gd name="T15" fmla="*/ 278 h 282"/>
                              <a:gd name="T16" fmla="*/ 145 w 156"/>
                              <a:gd name="T17" fmla="*/ 277 h 282"/>
                              <a:gd name="T18" fmla="*/ 150 w 156"/>
                              <a:gd name="T19" fmla="*/ 276 h 282"/>
                              <a:gd name="T20" fmla="*/ 156 w 156"/>
                              <a:gd name="T21" fmla="*/ 276 h 282"/>
                              <a:gd name="T22" fmla="*/ 29 w 156"/>
                              <a:gd name="T23" fmla="*/ 0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56" h="282">
                                <a:moveTo>
                                  <a:pt x="29" y="0"/>
                                </a:moveTo>
                                <a:lnTo>
                                  <a:pt x="0" y="15"/>
                                </a:lnTo>
                                <a:lnTo>
                                  <a:pt x="124" y="282"/>
                                </a:lnTo>
                                <a:lnTo>
                                  <a:pt x="124" y="282"/>
                                </a:lnTo>
                                <a:lnTo>
                                  <a:pt x="129" y="280"/>
                                </a:lnTo>
                                <a:lnTo>
                                  <a:pt x="135" y="278"/>
                                </a:lnTo>
                                <a:lnTo>
                                  <a:pt x="141" y="278"/>
                                </a:lnTo>
                                <a:lnTo>
                                  <a:pt x="141" y="278"/>
                                </a:lnTo>
                                <a:lnTo>
                                  <a:pt x="145" y="277"/>
                                </a:lnTo>
                                <a:lnTo>
                                  <a:pt x="150" y="276"/>
                                </a:lnTo>
                                <a:lnTo>
                                  <a:pt x="156" y="276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93" name="Freeform 229"/>
                        <wps:cNvSpPr/>
                        <wps:spPr bwMode="auto">
                          <a:xfrm flipV="1">
                            <a:off x="8550843" y="3606938"/>
                            <a:ext cx="1680845" cy="1902726"/>
                          </a:xfrm>
                          <a:custGeom>
                            <a:avLst/>
                            <a:gdLst>
                              <a:gd name="T0" fmla="*/ 0 w 553"/>
                              <a:gd name="T1" fmla="*/ 155 h 626"/>
                              <a:gd name="T2" fmla="*/ 334 w 553"/>
                              <a:gd name="T3" fmla="*/ 0 h 626"/>
                              <a:gd name="T4" fmla="*/ 553 w 553"/>
                              <a:gd name="T5" fmla="*/ 471 h 626"/>
                              <a:gd name="T6" fmla="*/ 219 w 553"/>
                              <a:gd name="T7" fmla="*/ 626 h 626"/>
                              <a:gd name="T8" fmla="*/ 0 w 553"/>
                              <a:gd name="T9" fmla="*/ 155 h 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3" h="626">
                                <a:moveTo>
                                  <a:pt x="0" y="155"/>
                                </a:moveTo>
                                <a:lnTo>
                                  <a:pt x="334" y="0"/>
                                </a:lnTo>
                                <a:lnTo>
                                  <a:pt x="553" y="471"/>
                                </a:lnTo>
                                <a:lnTo>
                                  <a:pt x="219" y="626"/>
                                </a:lnTo>
                                <a:lnTo>
                                  <a:pt x="0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94" name="Freeform 230"/>
                        <wps:cNvSpPr/>
                        <wps:spPr bwMode="auto">
                          <a:xfrm flipV="1">
                            <a:off x="8550843" y="3606938"/>
                            <a:ext cx="1680845" cy="1902726"/>
                          </a:xfrm>
                          <a:custGeom>
                            <a:avLst/>
                            <a:gdLst>
                              <a:gd name="T0" fmla="*/ 0 w 553"/>
                              <a:gd name="T1" fmla="*/ 155 h 626"/>
                              <a:gd name="T2" fmla="*/ 334 w 553"/>
                              <a:gd name="T3" fmla="*/ 0 h 626"/>
                              <a:gd name="T4" fmla="*/ 553 w 553"/>
                              <a:gd name="T5" fmla="*/ 471 h 626"/>
                              <a:gd name="T6" fmla="*/ 219 w 553"/>
                              <a:gd name="T7" fmla="*/ 626 h 626"/>
                              <a:gd name="T8" fmla="*/ 0 w 553"/>
                              <a:gd name="T9" fmla="*/ 155 h 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3" h="626">
                                <a:moveTo>
                                  <a:pt x="0" y="155"/>
                                </a:moveTo>
                                <a:lnTo>
                                  <a:pt x="334" y="0"/>
                                </a:lnTo>
                                <a:lnTo>
                                  <a:pt x="553" y="471"/>
                                </a:lnTo>
                                <a:lnTo>
                                  <a:pt x="219" y="626"/>
                                </a:lnTo>
                                <a:lnTo>
                                  <a:pt x="0" y="15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95" name="Freeform 231"/>
                        <wps:cNvSpPr/>
                        <wps:spPr bwMode="auto">
                          <a:xfrm flipV="1">
                            <a:off x="8885188" y="4980791"/>
                            <a:ext cx="498478" cy="255319"/>
                          </a:xfrm>
                          <a:custGeom>
                            <a:avLst/>
                            <a:gdLst>
                              <a:gd name="T0" fmla="*/ 0 w 164"/>
                              <a:gd name="T1" fmla="*/ 76 h 84"/>
                              <a:gd name="T2" fmla="*/ 160 w 164"/>
                              <a:gd name="T3" fmla="*/ 0 h 84"/>
                              <a:gd name="T4" fmla="*/ 164 w 164"/>
                              <a:gd name="T5" fmla="*/ 8 h 84"/>
                              <a:gd name="T6" fmla="*/ 2 w 164"/>
                              <a:gd name="T7" fmla="*/ 84 h 84"/>
                              <a:gd name="T8" fmla="*/ 0 w 164"/>
                              <a:gd name="T9" fmla="*/ 76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4">
                                <a:moveTo>
                                  <a:pt x="0" y="76"/>
                                </a:moveTo>
                                <a:lnTo>
                                  <a:pt x="160" y="0"/>
                                </a:lnTo>
                                <a:lnTo>
                                  <a:pt x="164" y="8"/>
                                </a:lnTo>
                                <a:lnTo>
                                  <a:pt x="2" y="84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96" name="Freeform 232"/>
                        <wps:cNvSpPr/>
                        <wps:spPr bwMode="auto">
                          <a:xfrm flipV="1">
                            <a:off x="8745370" y="4840975"/>
                            <a:ext cx="835864" cy="410333"/>
                          </a:xfrm>
                          <a:custGeom>
                            <a:avLst/>
                            <a:gdLst>
                              <a:gd name="T0" fmla="*/ 0 w 275"/>
                              <a:gd name="T1" fmla="*/ 127 h 135"/>
                              <a:gd name="T2" fmla="*/ 273 w 275"/>
                              <a:gd name="T3" fmla="*/ 0 h 135"/>
                              <a:gd name="T4" fmla="*/ 275 w 275"/>
                              <a:gd name="T5" fmla="*/ 8 h 135"/>
                              <a:gd name="T6" fmla="*/ 4 w 275"/>
                              <a:gd name="T7" fmla="*/ 135 h 135"/>
                              <a:gd name="T8" fmla="*/ 0 w 275"/>
                              <a:gd name="T9" fmla="*/ 127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5" h="135">
                                <a:moveTo>
                                  <a:pt x="0" y="127"/>
                                </a:moveTo>
                                <a:lnTo>
                                  <a:pt x="273" y="0"/>
                                </a:lnTo>
                                <a:lnTo>
                                  <a:pt x="275" y="8"/>
                                </a:lnTo>
                                <a:lnTo>
                                  <a:pt x="4" y="135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97" name="Freeform 233"/>
                        <wps:cNvSpPr/>
                        <wps:spPr bwMode="auto">
                          <a:xfrm flipV="1">
                            <a:off x="8766648" y="4795381"/>
                            <a:ext cx="835864" cy="410333"/>
                          </a:xfrm>
                          <a:custGeom>
                            <a:avLst/>
                            <a:gdLst>
                              <a:gd name="T0" fmla="*/ 0 w 275"/>
                              <a:gd name="T1" fmla="*/ 126 h 135"/>
                              <a:gd name="T2" fmla="*/ 272 w 275"/>
                              <a:gd name="T3" fmla="*/ 0 h 135"/>
                              <a:gd name="T4" fmla="*/ 275 w 275"/>
                              <a:gd name="T5" fmla="*/ 8 h 135"/>
                              <a:gd name="T6" fmla="*/ 4 w 275"/>
                              <a:gd name="T7" fmla="*/ 135 h 135"/>
                              <a:gd name="T8" fmla="*/ 0 w 275"/>
                              <a:gd name="T9" fmla="*/ 126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5" h="135">
                                <a:moveTo>
                                  <a:pt x="0" y="126"/>
                                </a:moveTo>
                                <a:lnTo>
                                  <a:pt x="272" y="0"/>
                                </a:lnTo>
                                <a:lnTo>
                                  <a:pt x="275" y="8"/>
                                </a:lnTo>
                                <a:lnTo>
                                  <a:pt x="4" y="135"/>
                                </a:lnTo>
                                <a:lnTo>
                                  <a:pt x="0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98" name="Freeform 234"/>
                        <wps:cNvSpPr/>
                        <wps:spPr bwMode="auto">
                          <a:xfrm flipV="1">
                            <a:off x="8784885" y="4752828"/>
                            <a:ext cx="838902" cy="410333"/>
                          </a:xfrm>
                          <a:custGeom>
                            <a:avLst/>
                            <a:gdLst>
                              <a:gd name="T0" fmla="*/ 0 w 276"/>
                              <a:gd name="T1" fmla="*/ 127 h 135"/>
                              <a:gd name="T2" fmla="*/ 273 w 276"/>
                              <a:gd name="T3" fmla="*/ 0 h 135"/>
                              <a:gd name="T4" fmla="*/ 276 w 276"/>
                              <a:gd name="T5" fmla="*/ 9 h 135"/>
                              <a:gd name="T6" fmla="*/ 4 w 276"/>
                              <a:gd name="T7" fmla="*/ 135 h 135"/>
                              <a:gd name="T8" fmla="*/ 0 w 276"/>
                              <a:gd name="T9" fmla="*/ 127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135">
                                <a:moveTo>
                                  <a:pt x="0" y="127"/>
                                </a:moveTo>
                                <a:lnTo>
                                  <a:pt x="273" y="0"/>
                                </a:lnTo>
                                <a:lnTo>
                                  <a:pt x="276" y="9"/>
                                </a:lnTo>
                                <a:lnTo>
                                  <a:pt x="4" y="135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299" name="Freeform 235"/>
                        <wps:cNvSpPr/>
                        <wps:spPr bwMode="auto">
                          <a:xfrm flipV="1">
                            <a:off x="8806161" y="4707236"/>
                            <a:ext cx="835864" cy="410333"/>
                          </a:xfrm>
                          <a:custGeom>
                            <a:avLst/>
                            <a:gdLst>
                              <a:gd name="T0" fmla="*/ 0 w 275"/>
                              <a:gd name="T1" fmla="*/ 127 h 135"/>
                              <a:gd name="T2" fmla="*/ 273 w 275"/>
                              <a:gd name="T3" fmla="*/ 0 h 135"/>
                              <a:gd name="T4" fmla="*/ 275 w 275"/>
                              <a:gd name="T5" fmla="*/ 8 h 135"/>
                              <a:gd name="T6" fmla="*/ 4 w 275"/>
                              <a:gd name="T7" fmla="*/ 135 h 135"/>
                              <a:gd name="T8" fmla="*/ 0 w 275"/>
                              <a:gd name="T9" fmla="*/ 127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5" h="135">
                                <a:moveTo>
                                  <a:pt x="0" y="127"/>
                                </a:moveTo>
                                <a:lnTo>
                                  <a:pt x="273" y="0"/>
                                </a:lnTo>
                                <a:lnTo>
                                  <a:pt x="275" y="8"/>
                                </a:lnTo>
                                <a:lnTo>
                                  <a:pt x="4" y="135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00" name="Freeform 236"/>
                        <wps:cNvSpPr/>
                        <wps:spPr bwMode="auto">
                          <a:xfrm flipV="1">
                            <a:off x="8827437" y="4664684"/>
                            <a:ext cx="835864" cy="410333"/>
                          </a:xfrm>
                          <a:custGeom>
                            <a:avLst/>
                            <a:gdLst>
                              <a:gd name="T0" fmla="*/ 0 w 275"/>
                              <a:gd name="T1" fmla="*/ 127 h 135"/>
                              <a:gd name="T2" fmla="*/ 273 w 275"/>
                              <a:gd name="T3" fmla="*/ 0 h 135"/>
                              <a:gd name="T4" fmla="*/ 275 w 275"/>
                              <a:gd name="T5" fmla="*/ 8 h 135"/>
                              <a:gd name="T6" fmla="*/ 4 w 275"/>
                              <a:gd name="T7" fmla="*/ 135 h 135"/>
                              <a:gd name="T8" fmla="*/ 0 w 275"/>
                              <a:gd name="T9" fmla="*/ 127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5" h="135">
                                <a:moveTo>
                                  <a:pt x="0" y="127"/>
                                </a:moveTo>
                                <a:lnTo>
                                  <a:pt x="273" y="0"/>
                                </a:lnTo>
                                <a:lnTo>
                                  <a:pt x="275" y="8"/>
                                </a:lnTo>
                                <a:lnTo>
                                  <a:pt x="4" y="135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01" name="Freeform 237"/>
                        <wps:cNvSpPr/>
                        <wps:spPr bwMode="auto">
                          <a:xfrm flipV="1">
                            <a:off x="8848714" y="4619090"/>
                            <a:ext cx="835864" cy="410333"/>
                          </a:xfrm>
                          <a:custGeom>
                            <a:avLst/>
                            <a:gdLst>
                              <a:gd name="T0" fmla="*/ 0 w 275"/>
                              <a:gd name="T1" fmla="*/ 127 h 135"/>
                              <a:gd name="T2" fmla="*/ 272 w 275"/>
                              <a:gd name="T3" fmla="*/ 0 h 135"/>
                              <a:gd name="T4" fmla="*/ 275 w 275"/>
                              <a:gd name="T5" fmla="*/ 8 h 135"/>
                              <a:gd name="T6" fmla="*/ 4 w 275"/>
                              <a:gd name="T7" fmla="*/ 135 h 135"/>
                              <a:gd name="T8" fmla="*/ 0 w 275"/>
                              <a:gd name="T9" fmla="*/ 127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5" h="135">
                                <a:moveTo>
                                  <a:pt x="0" y="127"/>
                                </a:moveTo>
                                <a:lnTo>
                                  <a:pt x="272" y="0"/>
                                </a:lnTo>
                                <a:lnTo>
                                  <a:pt x="275" y="8"/>
                                </a:lnTo>
                                <a:lnTo>
                                  <a:pt x="4" y="135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02" name="Freeform 238"/>
                        <wps:cNvSpPr/>
                        <wps:spPr bwMode="auto">
                          <a:xfrm flipV="1">
                            <a:off x="8866950" y="4576537"/>
                            <a:ext cx="841943" cy="410333"/>
                          </a:xfrm>
                          <a:custGeom>
                            <a:avLst/>
                            <a:gdLst>
                              <a:gd name="T0" fmla="*/ 0 w 277"/>
                              <a:gd name="T1" fmla="*/ 127 h 135"/>
                              <a:gd name="T2" fmla="*/ 273 w 277"/>
                              <a:gd name="T3" fmla="*/ 0 h 135"/>
                              <a:gd name="T4" fmla="*/ 277 w 277"/>
                              <a:gd name="T5" fmla="*/ 9 h 135"/>
                              <a:gd name="T6" fmla="*/ 4 w 277"/>
                              <a:gd name="T7" fmla="*/ 135 h 135"/>
                              <a:gd name="T8" fmla="*/ 0 w 277"/>
                              <a:gd name="T9" fmla="*/ 127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35">
                                <a:moveTo>
                                  <a:pt x="0" y="127"/>
                                </a:moveTo>
                                <a:lnTo>
                                  <a:pt x="273" y="0"/>
                                </a:lnTo>
                                <a:lnTo>
                                  <a:pt x="277" y="9"/>
                                </a:lnTo>
                                <a:lnTo>
                                  <a:pt x="4" y="135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03" name="Freeform 239"/>
                        <wps:cNvSpPr/>
                        <wps:spPr bwMode="auto">
                          <a:xfrm flipV="1">
                            <a:off x="8888228" y="4530945"/>
                            <a:ext cx="841943" cy="410333"/>
                          </a:xfrm>
                          <a:custGeom>
                            <a:avLst/>
                            <a:gdLst>
                              <a:gd name="T0" fmla="*/ 0 w 277"/>
                              <a:gd name="T1" fmla="*/ 127 h 135"/>
                              <a:gd name="T2" fmla="*/ 273 w 277"/>
                              <a:gd name="T3" fmla="*/ 0 h 135"/>
                              <a:gd name="T4" fmla="*/ 277 w 277"/>
                              <a:gd name="T5" fmla="*/ 8 h 135"/>
                              <a:gd name="T6" fmla="*/ 4 w 277"/>
                              <a:gd name="T7" fmla="*/ 135 h 135"/>
                              <a:gd name="T8" fmla="*/ 0 w 277"/>
                              <a:gd name="T9" fmla="*/ 127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35">
                                <a:moveTo>
                                  <a:pt x="0" y="127"/>
                                </a:moveTo>
                                <a:lnTo>
                                  <a:pt x="273" y="0"/>
                                </a:lnTo>
                                <a:lnTo>
                                  <a:pt x="277" y="8"/>
                                </a:lnTo>
                                <a:lnTo>
                                  <a:pt x="4" y="135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04" name="Freeform 240"/>
                        <wps:cNvSpPr/>
                        <wps:spPr bwMode="auto">
                          <a:xfrm flipV="1">
                            <a:off x="8909504" y="4485351"/>
                            <a:ext cx="425530" cy="221885"/>
                          </a:xfrm>
                          <a:custGeom>
                            <a:avLst/>
                            <a:gdLst>
                              <a:gd name="T0" fmla="*/ 0 w 140"/>
                              <a:gd name="T1" fmla="*/ 64 h 73"/>
                              <a:gd name="T2" fmla="*/ 136 w 140"/>
                              <a:gd name="T3" fmla="*/ 0 h 73"/>
                              <a:gd name="T4" fmla="*/ 140 w 140"/>
                              <a:gd name="T5" fmla="*/ 8 h 73"/>
                              <a:gd name="T6" fmla="*/ 4 w 140"/>
                              <a:gd name="T7" fmla="*/ 73 h 73"/>
                              <a:gd name="T8" fmla="*/ 0 w 140"/>
                              <a:gd name="T9" fmla="*/ 64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73">
                                <a:moveTo>
                                  <a:pt x="0" y="64"/>
                                </a:moveTo>
                                <a:lnTo>
                                  <a:pt x="136" y="0"/>
                                </a:lnTo>
                                <a:lnTo>
                                  <a:pt x="140" y="8"/>
                                </a:lnTo>
                                <a:lnTo>
                                  <a:pt x="4" y="73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05" name="Freeform 241"/>
                        <wps:cNvSpPr/>
                        <wps:spPr bwMode="auto">
                          <a:xfrm flipV="1">
                            <a:off x="9623787" y="4485355"/>
                            <a:ext cx="237080" cy="237080"/>
                          </a:xfrm>
                          <a:custGeom>
                            <a:avLst/>
                            <a:gdLst>
                              <a:gd name="T0" fmla="*/ 23 w 78"/>
                              <a:gd name="T1" fmla="*/ 4 h 78"/>
                              <a:gd name="T2" fmla="*/ 23 w 78"/>
                              <a:gd name="T3" fmla="*/ 4 h 78"/>
                              <a:gd name="T4" fmla="*/ 31 w 78"/>
                              <a:gd name="T5" fmla="*/ 1 h 78"/>
                              <a:gd name="T6" fmla="*/ 38 w 78"/>
                              <a:gd name="T7" fmla="*/ 0 h 78"/>
                              <a:gd name="T8" fmla="*/ 46 w 78"/>
                              <a:gd name="T9" fmla="*/ 1 h 78"/>
                              <a:gd name="T10" fmla="*/ 52 w 78"/>
                              <a:gd name="T11" fmla="*/ 3 h 78"/>
                              <a:gd name="T12" fmla="*/ 59 w 78"/>
                              <a:gd name="T13" fmla="*/ 5 h 78"/>
                              <a:gd name="T14" fmla="*/ 66 w 78"/>
                              <a:gd name="T15" fmla="*/ 11 h 78"/>
                              <a:gd name="T16" fmla="*/ 70 w 78"/>
                              <a:gd name="T17" fmla="*/ 16 h 78"/>
                              <a:gd name="T18" fmla="*/ 74 w 78"/>
                              <a:gd name="T19" fmla="*/ 23 h 78"/>
                              <a:gd name="T20" fmla="*/ 74 w 78"/>
                              <a:gd name="T21" fmla="*/ 23 h 78"/>
                              <a:gd name="T22" fmla="*/ 77 w 78"/>
                              <a:gd name="T23" fmla="*/ 30 h 78"/>
                              <a:gd name="T24" fmla="*/ 78 w 78"/>
                              <a:gd name="T25" fmla="*/ 38 h 78"/>
                              <a:gd name="T26" fmla="*/ 78 w 78"/>
                              <a:gd name="T27" fmla="*/ 46 h 78"/>
                              <a:gd name="T28" fmla="*/ 75 w 78"/>
                              <a:gd name="T29" fmla="*/ 53 h 78"/>
                              <a:gd name="T30" fmla="*/ 73 w 78"/>
                              <a:gd name="T31" fmla="*/ 59 h 78"/>
                              <a:gd name="T32" fmla="*/ 69 w 78"/>
                              <a:gd name="T33" fmla="*/ 65 h 78"/>
                              <a:gd name="T34" fmla="*/ 62 w 78"/>
                              <a:gd name="T35" fmla="*/ 70 h 78"/>
                              <a:gd name="T36" fmla="*/ 55 w 78"/>
                              <a:gd name="T37" fmla="*/ 74 h 78"/>
                              <a:gd name="T38" fmla="*/ 55 w 78"/>
                              <a:gd name="T39" fmla="*/ 74 h 78"/>
                              <a:gd name="T40" fmla="*/ 48 w 78"/>
                              <a:gd name="T41" fmla="*/ 77 h 78"/>
                              <a:gd name="T42" fmla="*/ 40 w 78"/>
                              <a:gd name="T43" fmla="*/ 78 h 78"/>
                              <a:gd name="T44" fmla="*/ 33 w 78"/>
                              <a:gd name="T45" fmla="*/ 78 h 78"/>
                              <a:gd name="T46" fmla="*/ 25 w 78"/>
                              <a:gd name="T47" fmla="*/ 75 h 78"/>
                              <a:gd name="T48" fmla="*/ 19 w 78"/>
                              <a:gd name="T49" fmla="*/ 73 h 78"/>
                              <a:gd name="T50" fmla="*/ 13 w 78"/>
                              <a:gd name="T51" fmla="*/ 67 h 78"/>
                              <a:gd name="T52" fmla="*/ 8 w 78"/>
                              <a:gd name="T53" fmla="*/ 62 h 78"/>
                              <a:gd name="T54" fmla="*/ 4 w 78"/>
                              <a:gd name="T55" fmla="*/ 55 h 78"/>
                              <a:gd name="T56" fmla="*/ 4 w 78"/>
                              <a:gd name="T57" fmla="*/ 55 h 78"/>
                              <a:gd name="T58" fmla="*/ 1 w 78"/>
                              <a:gd name="T59" fmla="*/ 48 h 78"/>
                              <a:gd name="T60" fmla="*/ 0 w 78"/>
                              <a:gd name="T61" fmla="*/ 40 h 78"/>
                              <a:gd name="T62" fmla="*/ 1 w 78"/>
                              <a:gd name="T63" fmla="*/ 34 h 78"/>
                              <a:gd name="T64" fmla="*/ 2 w 78"/>
                              <a:gd name="T65" fmla="*/ 26 h 78"/>
                              <a:gd name="T66" fmla="*/ 6 w 78"/>
                              <a:gd name="T67" fmla="*/ 19 h 78"/>
                              <a:gd name="T68" fmla="*/ 11 w 78"/>
                              <a:gd name="T69" fmla="*/ 13 h 78"/>
                              <a:gd name="T70" fmla="*/ 16 w 78"/>
                              <a:gd name="T71" fmla="*/ 8 h 78"/>
                              <a:gd name="T72" fmla="*/ 23 w 78"/>
                              <a:gd name="T73" fmla="*/ 4 h 78"/>
                              <a:gd name="T74" fmla="*/ 23 w 78"/>
                              <a:gd name="T75" fmla="*/ 4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23" y="4"/>
                                </a:moveTo>
                                <a:lnTo>
                                  <a:pt x="23" y="4"/>
                                </a:lnTo>
                                <a:lnTo>
                                  <a:pt x="31" y="1"/>
                                </a:lnTo>
                                <a:lnTo>
                                  <a:pt x="38" y="0"/>
                                </a:lnTo>
                                <a:lnTo>
                                  <a:pt x="46" y="1"/>
                                </a:lnTo>
                                <a:lnTo>
                                  <a:pt x="52" y="3"/>
                                </a:lnTo>
                                <a:lnTo>
                                  <a:pt x="59" y="5"/>
                                </a:lnTo>
                                <a:lnTo>
                                  <a:pt x="66" y="11"/>
                                </a:lnTo>
                                <a:lnTo>
                                  <a:pt x="70" y="16"/>
                                </a:lnTo>
                                <a:lnTo>
                                  <a:pt x="74" y="23"/>
                                </a:lnTo>
                                <a:lnTo>
                                  <a:pt x="74" y="23"/>
                                </a:lnTo>
                                <a:lnTo>
                                  <a:pt x="77" y="30"/>
                                </a:lnTo>
                                <a:lnTo>
                                  <a:pt x="78" y="38"/>
                                </a:lnTo>
                                <a:lnTo>
                                  <a:pt x="78" y="46"/>
                                </a:lnTo>
                                <a:lnTo>
                                  <a:pt x="75" y="53"/>
                                </a:lnTo>
                                <a:lnTo>
                                  <a:pt x="73" y="59"/>
                                </a:lnTo>
                                <a:lnTo>
                                  <a:pt x="69" y="65"/>
                                </a:lnTo>
                                <a:lnTo>
                                  <a:pt x="62" y="70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48" y="77"/>
                                </a:lnTo>
                                <a:lnTo>
                                  <a:pt x="40" y="78"/>
                                </a:lnTo>
                                <a:lnTo>
                                  <a:pt x="33" y="78"/>
                                </a:lnTo>
                                <a:lnTo>
                                  <a:pt x="25" y="75"/>
                                </a:lnTo>
                                <a:lnTo>
                                  <a:pt x="19" y="73"/>
                                </a:lnTo>
                                <a:lnTo>
                                  <a:pt x="13" y="67"/>
                                </a:lnTo>
                                <a:lnTo>
                                  <a:pt x="8" y="62"/>
                                </a:lnTo>
                                <a:lnTo>
                                  <a:pt x="4" y="55"/>
                                </a:lnTo>
                                <a:lnTo>
                                  <a:pt x="4" y="55"/>
                                </a:lnTo>
                                <a:lnTo>
                                  <a:pt x="1" y="48"/>
                                </a:lnTo>
                                <a:lnTo>
                                  <a:pt x="0" y="40"/>
                                </a:lnTo>
                                <a:lnTo>
                                  <a:pt x="1" y="34"/>
                                </a:lnTo>
                                <a:lnTo>
                                  <a:pt x="2" y="26"/>
                                </a:lnTo>
                                <a:lnTo>
                                  <a:pt x="6" y="19"/>
                                </a:lnTo>
                                <a:lnTo>
                                  <a:pt x="11" y="13"/>
                                </a:lnTo>
                                <a:lnTo>
                                  <a:pt x="16" y="8"/>
                                </a:lnTo>
                                <a:lnTo>
                                  <a:pt x="23" y="4"/>
                                </a:lnTo>
                                <a:lnTo>
                                  <a:pt x="2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BDA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06" name="Freeform 242"/>
                        <wps:cNvSpPr/>
                        <wps:spPr bwMode="auto">
                          <a:xfrm flipV="1">
                            <a:off x="9672418" y="4485351"/>
                            <a:ext cx="69910" cy="118542"/>
                          </a:xfrm>
                          <a:custGeom>
                            <a:avLst/>
                            <a:gdLst>
                              <a:gd name="T0" fmla="*/ 17 w 23"/>
                              <a:gd name="T1" fmla="*/ 39 h 39"/>
                              <a:gd name="T2" fmla="*/ 17 w 23"/>
                              <a:gd name="T3" fmla="*/ 39 h 39"/>
                              <a:gd name="T4" fmla="*/ 8 w 23"/>
                              <a:gd name="T5" fmla="*/ 36 h 39"/>
                              <a:gd name="T6" fmla="*/ 0 w 23"/>
                              <a:gd name="T7" fmla="*/ 31 h 39"/>
                              <a:gd name="T8" fmla="*/ 23 w 23"/>
                              <a:gd name="T9" fmla="*/ 0 h 39"/>
                              <a:gd name="T10" fmla="*/ 17 w 23"/>
                              <a:gd name="T11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39">
                                <a:moveTo>
                                  <a:pt x="17" y="39"/>
                                </a:moveTo>
                                <a:lnTo>
                                  <a:pt x="17" y="39"/>
                                </a:lnTo>
                                <a:lnTo>
                                  <a:pt x="8" y="36"/>
                                </a:lnTo>
                                <a:lnTo>
                                  <a:pt x="0" y="31"/>
                                </a:lnTo>
                                <a:lnTo>
                                  <a:pt x="23" y="0"/>
                                </a:lnTo>
                                <a:lnTo>
                                  <a:pt x="17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F0E4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07" name="Freeform 243"/>
                        <wps:cNvSpPr/>
                        <wps:spPr bwMode="auto">
                          <a:xfrm flipV="1">
                            <a:off x="9623787" y="4509669"/>
                            <a:ext cx="118542" cy="148936"/>
                          </a:xfrm>
                          <a:custGeom>
                            <a:avLst/>
                            <a:gdLst>
                              <a:gd name="T0" fmla="*/ 16 w 39"/>
                              <a:gd name="T1" fmla="*/ 49 h 49"/>
                              <a:gd name="T2" fmla="*/ 16 w 39"/>
                              <a:gd name="T3" fmla="*/ 49 h 49"/>
                              <a:gd name="T4" fmla="*/ 9 w 39"/>
                              <a:gd name="T5" fmla="*/ 42 h 49"/>
                              <a:gd name="T6" fmla="*/ 4 w 39"/>
                              <a:gd name="T7" fmla="*/ 34 h 49"/>
                              <a:gd name="T8" fmla="*/ 4 w 39"/>
                              <a:gd name="T9" fmla="*/ 34 h 49"/>
                              <a:gd name="T10" fmla="*/ 1 w 39"/>
                              <a:gd name="T11" fmla="*/ 26 h 49"/>
                              <a:gd name="T12" fmla="*/ 0 w 39"/>
                              <a:gd name="T13" fmla="*/ 17 h 49"/>
                              <a:gd name="T14" fmla="*/ 1 w 39"/>
                              <a:gd name="T15" fmla="*/ 9 h 49"/>
                              <a:gd name="T16" fmla="*/ 5 w 39"/>
                              <a:gd name="T17" fmla="*/ 0 h 49"/>
                              <a:gd name="T18" fmla="*/ 39 w 39"/>
                              <a:gd name="T19" fmla="*/ 18 h 49"/>
                              <a:gd name="T20" fmla="*/ 16 w 39"/>
                              <a:gd name="T2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" h="49">
                                <a:moveTo>
                                  <a:pt x="16" y="49"/>
                                </a:moveTo>
                                <a:lnTo>
                                  <a:pt x="16" y="49"/>
                                </a:lnTo>
                                <a:lnTo>
                                  <a:pt x="9" y="42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1" y="26"/>
                                </a:lnTo>
                                <a:lnTo>
                                  <a:pt x="0" y="17"/>
                                </a:lnTo>
                                <a:lnTo>
                                  <a:pt x="1" y="9"/>
                                </a:lnTo>
                                <a:lnTo>
                                  <a:pt x="5" y="0"/>
                                </a:lnTo>
                                <a:lnTo>
                                  <a:pt x="39" y="18"/>
                                </a:lnTo>
                                <a:lnTo>
                                  <a:pt x="16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E3D6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08" name="Freeform 244"/>
                        <wps:cNvSpPr/>
                        <wps:spPr bwMode="auto">
                          <a:xfrm flipV="1">
                            <a:off x="9638983" y="4603893"/>
                            <a:ext cx="103343" cy="106383"/>
                          </a:xfrm>
                          <a:custGeom>
                            <a:avLst/>
                            <a:gdLst>
                              <a:gd name="T0" fmla="*/ 0 w 34"/>
                              <a:gd name="T1" fmla="*/ 17 h 35"/>
                              <a:gd name="T2" fmla="*/ 0 w 34"/>
                              <a:gd name="T3" fmla="*/ 17 h 35"/>
                              <a:gd name="T4" fmla="*/ 3 w 34"/>
                              <a:gd name="T5" fmla="*/ 12 h 35"/>
                              <a:gd name="T6" fmla="*/ 7 w 34"/>
                              <a:gd name="T7" fmla="*/ 7 h 35"/>
                              <a:gd name="T8" fmla="*/ 12 w 34"/>
                              <a:gd name="T9" fmla="*/ 3 h 35"/>
                              <a:gd name="T10" fmla="*/ 18 w 34"/>
                              <a:gd name="T11" fmla="*/ 0 h 35"/>
                              <a:gd name="T12" fmla="*/ 34 w 34"/>
                              <a:gd name="T13" fmla="*/ 35 h 35"/>
                              <a:gd name="T14" fmla="*/ 0 w 34"/>
                              <a:gd name="T15" fmla="*/ 17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4" h="35">
                                <a:moveTo>
                                  <a:pt x="0" y="17"/>
                                </a:moveTo>
                                <a:lnTo>
                                  <a:pt x="0" y="17"/>
                                </a:lnTo>
                                <a:lnTo>
                                  <a:pt x="3" y="12"/>
                                </a:lnTo>
                                <a:lnTo>
                                  <a:pt x="7" y="7"/>
                                </a:lnTo>
                                <a:lnTo>
                                  <a:pt x="12" y="3"/>
                                </a:lnTo>
                                <a:lnTo>
                                  <a:pt x="18" y="0"/>
                                </a:lnTo>
                                <a:lnTo>
                                  <a:pt x="34" y="35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D6C6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09" name="Freeform 245"/>
                        <wps:cNvSpPr/>
                        <wps:spPr bwMode="auto">
                          <a:xfrm flipV="1">
                            <a:off x="9693695" y="4603893"/>
                            <a:ext cx="88147" cy="118542"/>
                          </a:xfrm>
                          <a:custGeom>
                            <a:avLst/>
                            <a:gdLst>
                              <a:gd name="T0" fmla="*/ 0 w 29"/>
                              <a:gd name="T1" fmla="*/ 4 h 39"/>
                              <a:gd name="T2" fmla="*/ 16 w 29"/>
                              <a:gd name="T3" fmla="*/ 39 h 39"/>
                              <a:gd name="T4" fmla="*/ 29 w 29"/>
                              <a:gd name="T5" fmla="*/ 3 h 39"/>
                              <a:gd name="T6" fmla="*/ 29 w 29"/>
                              <a:gd name="T7" fmla="*/ 3 h 39"/>
                              <a:gd name="T8" fmla="*/ 23 w 29"/>
                              <a:gd name="T9" fmla="*/ 1 h 39"/>
                              <a:gd name="T10" fmla="*/ 15 w 29"/>
                              <a:gd name="T11" fmla="*/ 0 h 39"/>
                              <a:gd name="T12" fmla="*/ 8 w 29"/>
                              <a:gd name="T13" fmla="*/ 1 h 39"/>
                              <a:gd name="T14" fmla="*/ 0 w 29"/>
                              <a:gd name="T15" fmla="*/ 4 h 39"/>
                              <a:gd name="T16" fmla="*/ 0 w 29"/>
                              <a:gd name="T17" fmla="*/ 4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39">
                                <a:moveTo>
                                  <a:pt x="0" y="4"/>
                                </a:moveTo>
                                <a:lnTo>
                                  <a:pt x="16" y="39"/>
                                </a:lnTo>
                                <a:lnTo>
                                  <a:pt x="29" y="3"/>
                                </a:lnTo>
                                <a:lnTo>
                                  <a:pt x="29" y="3"/>
                                </a:lnTo>
                                <a:lnTo>
                                  <a:pt x="23" y="1"/>
                                </a:lnTo>
                                <a:lnTo>
                                  <a:pt x="15" y="0"/>
                                </a:lnTo>
                                <a:lnTo>
                                  <a:pt x="8" y="1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AB9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10" name="Freeform 246"/>
                        <wps:cNvSpPr/>
                        <wps:spPr bwMode="auto">
                          <a:xfrm flipV="1">
                            <a:off x="9082756" y="4126693"/>
                            <a:ext cx="495440" cy="243160"/>
                          </a:xfrm>
                          <a:custGeom>
                            <a:avLst/>
                            <a:gdLst>
                              <a:gd name="T0" fmla="*/ 0 w 163"/>
                              <a:gd name="T1" fmla="*/ 74 h 80"/>
                              <a:gd name="T2" fmla="*/ 162 w 163"/>
                              <a:gd name="T3" fmla="*/ 0 h 80"/>
                              <a:gd name="T4" fmla="*/ 163 w 163"/>
                              <a:gd name="T5" fmla="*/ 4 h 80"/>
                              <a:gd name="T6" fmla="*/ 1 w 163"/>
                              <a:gd name="T7" fmla="*/ 80 h 80"/>
                              <a:gd name="T8" fmla="*/ 0 w 163"/>
                              <a:gd name="T9" fmla="*/ 74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0">
                                <a:moveTo>
                                  <a:pt x="0" y="74"/>
                                </a:moveTo>
                                <a:lnTo>
                                  <a:pt x="162" y="0"/>
                                </a:lnTo>
                                <a:lnTo>
                                  <a:pt x="163" y="4"/>
                                </a:lnTo>
                                <a:lnTo>
                                  <a:pt x="1" y="80"/>
                                </a:lnTo>
                                <a:lnTo>
                                  <a:pt x="0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11" name="Freeform 247"/>
                        <wps:cNvSpPr/>
                        <wps:spPr bwMode="auto">
                          <a:xfrm flipV="1">
                            <a:off x="8958136" y="4144929"/>
                            <a:ext cx="209726" cy="303950"/>
                          </a:xfrm>
                          <a:custGeom>
                            <a:avLst/>
                            <a:gdLst>
                              <a:gd name="T0" fmla="*/ 0 w 69"/>
                              <a:gd name="T1" fmla="*/ 14 h 100"/>
                              <a:gd name="T2" fmla="*/ 28 w 69"/>
                              <a:gd name="T3" fmla="*/ 0 h 100"/>
                              <a:gd name="T4" fmla="*/ 69 w 69"/>
                              <a:gd name="T5" fmla="*/ 88 h 100"/>
                              <a:gd name="T6" fmla="*/ 41 w 69"/>
                              <a:gd name="T7" fmla="*/ 100 h 100"/>
                              <a:gd name="T8" fmla="*/ 0 w 69"/>
                              <a:gd name="T9" fmla="*/ 14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" h="100">
                                <a:moveTo>
                                  <a:pt x="0" y="14"/>
                                </a:moveTo>
                                <a:lnTo>
                                  <a:pt x="28" y="0"/>
                                </a:lnTo>
                                <a:lnTo>
                                  <a:pt x="69" y="88"/>
                                </a:lnTo>
                                <a:lnTo>
                                  <a:pt x="41" y="10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12" name="Freeform 248"/>
                        <wps:cNvSpPr/>
                        <wps:spPr bwMode="auto">
                          <a:xfrm flipV="1">
                            <a:off x="9107072" y="4190521"/>
                            <a:ext cx="164132" cy="203647"/>
                          </a:xfrm>
                          <a:custGeom>
                            <a:avLst/>
                            <a:gdLst>
                              <a:gd name="T0" fmla="*/ 0 w 54"/>
                              <a:gd name="T1" fmla="*/ 13 h 67"/>
                              <a:gd name="T2" fmla="*/ 28 w 54"/>
                              <a:gd name="T3" fmla="*/ 0 h 67"/>
                              <a:gd name="T4" fmla="*/ 54 w 54"/>
                              <a:gd name="T5" fmla="*/ 54 h 67"/>
                              <a:gd name="T6" fmla="*/ 25 w 54"/>
                              <a:gd name="T7" fmla="*/ 67 h 67"/>
                              <a:gd name="T8" fmla="*/ 0 w 54"/>
                              <a:gd name="T9" fmla="*/ 13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67">
                                <a:moveTo>
                                  <a:pt x="0" y="13"/>
                                </a:moveTo>
                                <a:lnTo>
                                  <a:pt x="28" y="0"/>
                                </a:lnTo>
                                <a:lnTo>
                                  <a:pt x="54" y="54"/>
                                </a:lnTo>
                                <a:lnTo>
                                  <a:pt x="25" y="67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13" name="Freeform 249"/>
                        <wps:cNvSpPr/>
                        <wps:spPr bwMode="auto">
                          <a:xfrm flipV="1">
                            <a:off x="9231691" y="4239153"/>
                            <a:ext cx="139816" cy="145896"/>
                          </a:xfrm>
                          <a:custGeom>
                            <a:avLst/>
                            <a:gdLst>
                              <a:gd name="T0" fmla="*/ 0 w 46"/>
                              <a:gd name="T1" fmla="*/ 13 h 48"/>
                              <a:gd name="T2" fmla="*/ 29 w 46"/>
                              <a:gd name="T3" fmla="*/ 0 h 48"/>
                              <a:gd name="T4" fmla="*/ 46 w 46"/>
                              <a:gd name="T5" fmla="*/ 36 h 48"/>
                              <a:gd name="T6" fmla="*/ 17 w 46"/>
                              <a:gd name="T7" fmla="*/ 48 h 48"/>
                              <a:gd name="T8" fmla="*/ 0 w 46"/>
                              <a:gd name="T9" fmla="*/ 1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48">
                                <a:moveTo>
                                  <a:pt x="0" y="13"/>
                                </a:moveTo>
                                <a:lnTo>
                                  <a:pt x="29" y="0"/>
                                </a:lnTo>
                                <a:lnTo>
                                  <a:pt x="46" y="36"/>
                                </a:lnTo>
                                <a:lnTo>
                                  <a:pt x="17" y="48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14" name="Freeform 250"/>
                        <wps:cNvSpPr/>
                        <wps:spPr bwMode="auto">
                          <a:xfrm flipV="1">
                            <a:off x="9310717" y="4284746"/>
                            <a:ext cx="161094" cy="200607"/>
                          </a:xfrm>
                          <a:custGeom>
                            <a:avLst/>
                            <a:gdLst>
                              <a:gd name="T0" fmla="*/ 0 w 53"/>
                              <a:gd name="T1" fmla="*/ 14 h 66"/>
                              <a:gd name="T2" fmla="*/ 28 w 53"/>
                              <a:gd name="T3" fmla="*/ 0 h 66"/>
                              <a:gd name="T4" fmla="*/ 53 w 53"/>
                              <a:gd name="T5" fmla="*/ 53 h 66"/>
                              <a:gd name="T6" fmla="*/ 24 w 53"/>
                              <a:gd name="T7" fmla="*/ 66 h 66"/>
                              <a:gd name="T8" fmla="*/ 0 w 53"/>
                              <a:gd name="T9" fmla="*/ 14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66">
                                <a:moveTo>
                                  <a:pt x="0" y="14"/>
                                </a:moveTo>
                                <a:lnTo>
                                  <a:pt x="28" y="0"/>
                                </a:lnTo>
                                <a:lnTo>
                                  <a:pt x="53" y="53"/>
                                </a:lnTo>
                                <a:lnTo>
                                  <a:pt x="24" y="66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15" name="Freeform 251"/>
                        <wps:cNvSpPr/>
                        <wps:spPr bwMode="auto">
                          <a:xfrm flipV="1">
                            <a:off x="9435338" y="4333377"/>
                            <a:ext cx="139816" cy="151975"/>
                          </a:xfrm>
                          <a:custGeom>
                            <a:avLst/>
                            <a:gdLst>
                              <a:gd name="T0" fmla="*/ 0 w 46"/>
                              <a:gd name="T1" fmla="*/ 14 h 50"/>
                              <a:gd name="T2" fmla="*/ 28 w 46"/>
                              <a:gd name="T3" fmla="*/ 0 h 50"/>
                              <a:gd name="T4" fmla="*/ 46 w 46"/>
                              <a:gd name="T5" fmla="*/ 38 h 50"/>
                              <a:gd name="T6" fmla="*/ 17 w 46"/>
                              <a:gd name="T7" fmla="*/ 50 h 50"/>
                              <a:gd name="T8" fmla="*/ 0 w 46"/>
                              <a:gd name="T9" fmla="*/ 14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50">
                                <a:moveTo>
                                  <a:pt x="0" y="14"/>
                                </a:moveTo>
                                <a:lnTo>
                                  <a:pt x="28" y="0"/>
                                </a:lnTo>
                                <a:lnTo>
                                  <a:pt x="46" y="38"/>
                                </a:lnTo>
                                <a:lnTo>
                                  <a:pt x="17" y="5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16" name="Freeform 252"/>
                        <wps:cNvSpPr/>
                        <wps:spPr bwMode="auto">
                          <a:xfrm flipV="1">
                            <a:off x="9699774" y="4418482"/>
                            <a:ext cx="51672" cy="33435"/>
                          </a:xfrm>
                          <a:custGeom>
                            <a:avLst/>
                            <a:gdLst>
                              <a:gd name="T0" fmla="*/ 0 w 17"/>
                              <a:gd name="T1" fmla="*/ 7 h 11"/>
                              <a:gd name="T2" fmla="*/ 15 w 17"/>
                              <a:gd name="T3" fmla="*/ 0 h 11"/>
                              <a:gd name="T4" fmla="*/ 17 w 17"/>
                              <a:gd name="T5" fmla="*/ 4 h 11"/>
                              <a:gd name="T6" fmla="*/ 2 w 17"/>
                              <a:gd name="T7" fmla="*/ 11 h 11"/>
                              <a:gd name="T8" fmla="*/ 0 w 17"/>
                              <a:gd name="T9" fmla="*/ 7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" h="11">
                                <a:moveTo>
                                  <a:pt x="0" y="7"/>
                                </a:moveTo>
                                <a:lnTo>
                                  <a:pt x="15" y="0"/>
                                </a:lnTo>
                                <a:lnTo>
                                  <a:pt x="17" y="4"/>
                                </a:lnTo>
                                <a:lnTo>
                                  <a:pt x="2" y="11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17" name="Freeform 253"/>
                        <wps:cNvSpPr/>
                        <wps:spPr bwMode="auto">
                          <a:xfrm flipV="1">
                            <a:off x="9766643" y="4448880"/>
                            <a:ext cx="136778" cy="72948"/>
                          </a:xfrm>
                          <a:custGeom>
                            <a:avLst/>
                            <a:gdLst>
                              <a:gd name="T0" fmla="*/ 0 w 45"/>
                              <a:gd name="T1" fmla="*/ 20 h 24"/>
                              <a:gd name="T2" fmla="*/ 43 w 45"/>
                              <a:gd name="T3" fmla="*/ 0 h 24"/>
                              <a:gd name="T4" fmla="*/ 45 w 45"/>
                              <a:gd name="T5" fmla="*/ 4 h 24"/>
                              <a:gd name="T6" fmla="*/ 1 w 45"/>
                              <a:gd name="T7" fmla="*/ 24 h 24"/>
                              <a:gd name="T8" fmla="*/ 0 w 45"/>
                              <a:gd name="T9" fmla="*/ 2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24">
                                <a:moveTo>
                                  <a:pt x="0" y="20"/>
                                </a:moveTo>
                                <a:lnTo>
                                  <a:pt x="43" y="0"/>
                                </a:lnTo>
                                <a:lnTo>
                                  <a:pt x="45" y="4"/>
                                </a:lnTo>
                                <a:lnTo>
                                  <a:pt x="1" y="24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18" name="Freeform 254"/>
                        <wps:cNvSpPr/>
                        <wps:spPr bwMode="auto">
                          <a:xfrm flipV="1">
                            <a:off x="9107072" y="4065902"/>
                            <a:ext cx="389055" cy="200607"/>
                          </a:xfrm>
                          <a:custGeom>
                            <a:avLst/>
                            <a:gdLst>
                              <a:gd name="T0" fmla="*/ 0 w 128"/>
                              <a:gd name="T1" fmla="*/ 58 h 66"/>
                              <a:gd name="T2" fmla="*/ 125 w 128"/>
                              <a:gd name="T3" fmla="*/ 0 h 66"/>
                              <a:gd name="T4" fmla="*/ 128 w 128"/>
                              <a:gd name="T5" fmla="*/ 8 h 66"/>
                              <a:gd name="T6" fmla="*/ 4 w 128"/>
                              <a:gd name="T7" fmla="*/ 66 h 66"/>
                              <a:gd name="T8" fmla="*/ 0 w 128"/>
                              <a:gd name="T9" fmla="*/ 5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" h="66">
                                <a:moveTo>
                                  <a:pt x="0" y="58"/>
                                </a:moveTo>
                                <a:lnTo>
                                  <a:pt x="125" y="0"/>
                                </a:lnTo>
                                <a:lnTo>
                                  <a:pt x="128" y="8"/>
                                </a:lnTo>
                                <a:lnTo>
                                  <a:pt x="4" y="66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19" name="Freeform 255"/>
                        <wps:cNvSpPr/>
                        <wps:spPr bwMode="auto">
                          <a:xfrm flipV="1">
                            <a:off x="9125308" y="4020310"/>
                            <a:ext cx="392097" cy="200607"/>
                          </a:xfrm>
                          <a:custGeom>
                            <a:avLst/>
                            <a:gdLst>
                              <a:gd name="T0" fmla="*/ 0 w 129"/>
                              <a:gd name="T1" fmla="*/ 58 h 66"/>
                              <a:gd name="T2" fmla="*/ 126 w 129"/>
                              <a:gd name="T3" fmla="*/ 0 h 66"/>
                              <a:gd name="T4" fmla="*/ 129 w 129"/>
                              <a:gd name="T5" fmla="*/ 8 h 66"/>
                              <a:gd name="T6" fmla="*/ 4 w 129"/>
                              <a:gd name="T7" fmla="*/ 66 h 66"/>
                              <a:gd name="T8" fmla="*/ 0 w 129"/>
                              <a:gd name="T9" fmla="*/ 5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9" h="66">
                                <a:moveTo>
                                  <a:pt x="0" y="58"/>
                                </a:moveTo>
                                <a:lnTo>
                                  <a:pt x="126" y="0"/>
                                </a:lnTo>
                                <a:lnTo>
                                  <a:pt x="129" y="8"/>
                                </a:lnTo>
                                <a:lnTo>
                                  <a:pt x="4" y="66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20" name="Freeform 256"/>
                        <wps:cNvSpPr/>
                        <wps:spPr bwMode="auto">
                          <a:xfrm flipV="1">
                            <a:off x="9146585" y="3974716"/>
                            <a:ext cx="389055" cy="203647"/>
                          </a:xfrm>
                          <a:custGeom>
                            <a:avLst/>
                            <a:gdLst>
                              <a:gd name="T0" fmla="*/ 0 w 128"/>
                              <a:gd name="T1" fmla="*/ 58 h 67"/>
                              <a:gd name="T2" fmla="*/ 126 w 128"/>
                              <a:gd name="T3" fmla="*/ 0 h 67"/>
                              <a:gd name="T4" fmla="*/ 128 w 128"/>
                              <a:gd name="T5" fmla="*/ 9 h 67"/>
                              <a:gd name="T6" fmla="*/ 4 w 128"/>
                              <a:gd name="T7" fmla="*/ 67 h 67"/>
                              <a:gd name="T8" fmla="*/ 0 w 128"/>
                              <a:gd name="T9" fmla="*/ 58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" h="67">
                                <a:moveTo>
                                  <a:pt x="0" y="58"/>
                                </a:moveTo>
                                <a:lnTo>
                                  <a:pt x="126" y="0"/>
                                </a:lnTo>
                                <a:lnTo>
                                  <a:pt x="128" y="9"/>
                                </a:lnTo>
                                <a:lnTo>
                                  <a:pt x="4" y="67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21" name="Freeform 257"/>
                        <wps:cNvSpPr/>
                        <wps:spPr bwMode="auto">
                          <a:xfrm flipV="1">
                            <a:off x="9167863" y="3932163"/>
                            <a:ext cx="389055" cy="203647"/>
                          </a:xfrm>
                          <a:custGeom>
                            <a:avLst/>
                            <a:gdLst>
                              <a:gd name="T0" fmla="*/ 0 w 128"/>
                              <a:gd name="T1" fmla="*/ 59 h 67"/>
                              <a:gd name="T2" fmla="*/ 125 w 128"/>
                              <a:gd name="T3" fmla="*/ 0 h 67"/>
                              <a:gd name="T4" fmla="*/ 128 w 128"/>
                              <a:gd name="T5" fmla="*/ 9 h 67"/>
                              <a:gd name="T6" fmla="*/ 4 w 128"/>
                              <a:gd name="T7" fmla="*/ 67 h 67"/>
                              <a:gd name="T8" fmla="*/ 0 w 128"/>
                              <a:gd name="T9" fmla="*/ 59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" h="67">
                                <a:moveTo>
                                  <a:pt x="0" y="59"/>
                                </a:moveTo>
                                <a:lnTo>
                                  <a:pt x="125" y="0"/>
                                </a:lnTo>
                                <a:lnTo>
                                  <a:pt x="128" y="9"/>
                                </a:lnTo>
                                <a:lnTo>
                                  <a:pt x="4" y="67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22" name="Freeform 258"/>
                        <wps:cNvSpPr/>
                        <wps:spPr bwMode="auto">
                          <a:xfrm flipV="1">
                            <a:off x="9189137" y="3889611"/>
                            <a:ext cx="389055" cy="200607"/>
                          </a:xfrm>
                          <a:custGeom>
                            <a:avLst/>
                            <a:gdLst>
                              <a:gd name="T0" fmla="*/ 0 w 128"/>
                              <a:gd name="T1" fmla="*/ 58 h 66"/>
                              <a:gd name="T2" fmla="*/ 125 w 128"/>
                              <a:gd name="T3" fmla="*/ 0 h 66"/>
                              <a:gd name="T4" fmla="*/ 128 w 128"/>
                              <a:gd name="T5" fmla="*/ 8 h 66"/>
                              <a:gd name="T6" fmla="*/ 4 w 128"/>
                              <a:gd name="T7" fmla="*/ 66 h 66"/>
                              <a:gd name="T8" fmla="*/ 0 w 128"/>
                              <a:gd name="T9" fmla="*/ 5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" h="66">
                                <a:moveTo>
                                  <a:pt x="0" y="58"/>
                                </a:moveTo>
                                <a:lnTo>
                                  <a:pt x="125" y="0"/>
                                </a:lnTo>
                                <a:lnTo>
                                  <a:pt x="128" y="8"/>
                                </a:lnTo>
                                <a:lnTo>
                                  <a:pt x="4" y="66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23" name="Freeform 259"/>
                        <wps:cNvSpPr/>
                        <wps:spPr bwMode="auto">
                          <a:xfrm flipV="1">
                            <a:off x="9207375" y="3844019"/>
                            <a:ext cx="392097" cy="200607"/>
                          </a:xfrm>
                          <a:custGeom>
                            <a:avLst/>
                            <a:gdLst>
                              <a:gd name="T0" fmla="*/ 0 w 129"/>
                              <a:gd name="T1" fmla="*/ 58 h 66"/>
                              <a:gd name="T2" fmla="*/ 126 w 129"/>
                              <a:gd name="T3" fmla="*/ 0 h 66"/>
                              <a:gd name="T4" fmla="*/ 129 w 129"/>
                              <a:gd name="T5" fmla="*/ 8 h 66"/>
                              <a:gd name="T6" fmla="*/ 4 w 129"/>
                              <a:gd name="T7" fmla="*/ 66 h 66"/>
                              <a:gd name="T8" fmla="*/ 0 w 129"/>
                              <a:gd name="T9" fmla="*/ 5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9" h="66">
                                <a:moveTo>
                                  <a:pt x="0" y="58"/>
                                </a:moveTo>
                                <a:lnTo>
                                  <a:pt x="126" y="0"/>
                                </a:lnTo>
                                <a:lnTo>
                                  <a:pt x="129" y="8"/>
                                </a:lnTo>
                                <a:lnTo>
                                  <a:pt x="4" y="66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24" name="Freeform 260"/>
                        <wps:cNvSpPr/>
                        <wps:spPr bwMode="auto">
                          <a:xfrm flipV="1">
                            <a:off x="9228652" y="3798426"/>
                            <a:ext cx="395135" cy="203647"/>
                          </a:xfrm>
                          <a:custGeom>
                            <a:avLst/>
                            <a:gdLst>
                              <a:gd name="T0" fmla="*/ 0 w 130"/>
                              <a:gd name="T1" fmla="*/ 59 h 67"/>
                              <a:gd name="T2" fmla="*/ 126 w 130"/>
                              <a:gd name="T3" fmla="*/ 0 h 67"/>
                              <a:gd name="T4" fmla="*/ 130 w 130"/>
                              <a:gd name="T5" fmla="*/ 9 h 67"/>
                              <a:gd name="T6" fmla="*/ 4 w 130"/>
                              <a:gd name="T7" fmla="*/ 67 h 67"/>
                              <a:gd name="T8" fmla="*/ 0 w 130"/>
                              <a:gd name="T9" fmla="*/ 59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0" h="67">
                                <a:moveTo>
                                  <a:pt x="0" y="59"/>
                                </a:moveTo>
                                <a:lnTo>
                                  <a:pt x="126" y="0"/>
                                </a:lnTo>
                                <a:lnTo>
                                  <a:pt x="130" y="9"/>
                                </a:lnTo>
                                <a:lnTo>
                                  <a:pt x="4" y="67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25" name="Freeform 261"/>
                        <wps:cNvSpPr/>
                        <wps:spPr bwMode="auto">
                          <a:xfrm flipV="1">
                            <a:off x="9249928" y="3755872"/>
                            <a:ext cx="200607" cy="112462"/>
                          </a:xfrm>
                          <a:custGeom>
                            <a:avLst/>
                            <a:gdLst>
                              <a:gd name="T0" fmla="*/ 0 w 66"/>
                              <a:gd name="T1" fmla="*/ 29 h 37"/>
                              <a:gd name="T2" fmla="*/ 62 w 66"/>
                              <a:gd name="T3" fmla="*/ 0 h 37"/>
                              <a:gd name="T4" fmla="*/ 66 w 66"/>
                              <a:gd name="T5" fmla="*/ 8 h 37"/>
                              <a:gd name="T6" fmla="*/ 4 w 66"/>
                              <a:gd name="T7" fmla="*/ 37 h 37"/>
                              <a:gd name="T8" fmla="*/ 0 w 66"/>
                              <a:gd name="T9" fmla="*/ 29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" h="37">
                                <a:moveTo>
                                  <a:pt x="0" y="29"/>
                                </a:moveTo>
                                <a:lnTo>
                                  <a:pt x="62" y="0"/>
                                </a:lnTo>
                                <a:lnTo>
                                  <a:pt x="66" y="8"/>
                                </a:lnTo>
                                <a:lnTo>
                                  <a:pt x="4" y="37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26" name="Freeform 262"/>
                        <wps:cNvSpPr/>
                        <wps:spPr bwMode="auto">
                          <a:xfrm flipV="1">
                            <a:off x="9553878" y="4272587"/>
                            <a:ext cx="392097" cy="203647"/>
                          </a:xfrm>
                          <a:custGeom>
                            <a:avLst/>
                            <a:gdLst>
                              <a:gd name="T0" fmla="*/ 0 w 129"/>
                              <a:gd name="T1" fmla="*/ 58 h 67"/>
                              <a:gd name="T2" fmla="*/ 125 w 129"/>
                              <a:gd name="T3" fmla="*/ 0 h 67"/>
                              <a:gd name="T4" fmla="*/ 129 w 129"/>
                              <a:gd name="T5" fmla="*/ 8 h 67"/>
                              <a:gd name="T6" fmla="*/ 4 w 129"/>
                              <a:gd name="T7" fmla="*/ 67 h 67"/>
                              <a:gd name="T8" fmla="*/ 0 w 129"/>
                              <a:gd name="T9" fmla="*/ 58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9" h="67">
                                <a:moveTo>
                                  <a:pt x="0" y="58"/>
                                </a:moveTo>
                                <a:lnTo>
                                  <a:pt x="125" y="0"/>
                                </a:lnTo>
                                <a:lnTo>
                                  <a:pt x="129" y="8"/>
                                </a:lnTo>
                                <a:lnTo>
                                  <a:pt x="4" y="67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27" name="Freeform 263"/>
                        <wps:cNvSpPr/>
                        <wps:spPr bwMode="auto">
                          <a:xfrm flipV="1">
                            <a:off x="9575155" y="4230036"/>
                            <a:ext cx="392097" cy="200607"/>
                          </a:xfrm>
                          <a:custGeom>
                            <a:avLst/>
                            <a:gdLst>
                              <a:gd name="T0" fmla="*/ 0 w 129"/>
                              <a:gd name="T1" fmla="*/ 58 h 66"/>
                              <a:gd name="T2" fmla="*/ 125 w 129"/>
                              <a:gd name="T3" fmla="*/ 0 h 66"/>
                              <a:gd name="T4" fmla="*/ 129 w 129"/>
                              <a:gd name="T5" fmla="*/ 8 h 66"/>
                              <a:gd name="T6" fmla="*/ 4 w 129"/>
                              <a:gd name="T7" fmla="*/ 66 h 66"/>
                              <a:gd name="T8" fmla="*/ 0 w 129"/>
                              <a:gd name="T9" fmla="*/ 5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9" h="66">
                                <a:moveTo>
                                  <a:pt x="0" y="58"/>
                                </a:moveTo>
                                <a:lnTo>
                                  <a:pt x="125" y="0"/>
                                </a:lnTo>
                                <a:lnTo>
                                  <a:pt x="129" y="8"/>
                                </a:lnTo>
                                <a:lnTo>
                                  <a:pt x="4" y="66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28" name="Freeform 264"/>
                        <wps:cNvSpPr/>
                        <wps:spPr bwMode="auto">
                          <a:xfrm flipV="1">
                            <a:off x="9575155" y="4230036"/>
                            <a:ext cx="392097" cy="200607"/>
                          </a:xfrm>
                          <a:custGeom>
                            <a:avLst/>
                            <a:gdLst>
                              <a:gd name="T0" fmla="*/ 0 w 129"/>
                              <a:gd name="T1" fmla="*/ 58 h 66"/>
                              <a:gd name="T2" fmla="*/ 125 w 129"/>
                              <a:gd name="T3" fmla="*/ 0 h 66"/>
                              <a:gd name="T4" fmla="*/ 129 w 129"/>
                              <a:gd name="T5" fmla="*/ 8 h 66"/>
                              <a:gd name="T6" fmla="*/ 4 w 129"/>
                              <a:gd name="T7" fmla="*/ 66 h 66"/>
                              <a:gd name="T8" fmla="*/ 0 w 129"/>
                              <a:gd name="T9" fmla="*/ 5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9" h="66">
                                <a:moveTo>
                                  <a:pt x="0" y="58"/>
                                </a:moveTo>
                                <a:lnTo>
                                  <a:pt x="125" y="0"/>
                                </a:lnTo>
                                <a:lnTo>
                                  <a:pt x="129" y="8"/>
                                </a:lnTo>
                                <a:lnTo>
                                  <a:pt x="4" y="66"/>
                                </a:lnTo>
                                <a:lnTo>
                                  <a:pt x="0" y="5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29" name="Freeform 265"/>
                        <wps:cNvSpPr/>
                        <wps:spPr bwMode="auto">
                          <a:xfrm flipV="1">
                            <a:off x="9593393" y="4184442"/>
                            <a:ext cx="395135" cy="200607"/>
                          </a:xfrm>
                          <a:custGeom>
                            <a:avLst/>
                            <a:gdLst>
                              <a:gd name="T0" fmla="*/ 0 w 130"/>
                              <a:gd name="T1" fmla="*/ 58 h 66"/>
                              <a:gd name="T2" fmla="*/ 126 w 130"/>
                              <a:gd name="T3" fmla="*/ 0 h 66"/>
                              <a:gd name="T4" fmla="*/ 130 w 130"/>
                              <a:gd name="T5" fmla="*/ 8 h 66"/>
                              <a:gd name="T6" fmla="*/ 4 w 130"/>
                              <a:gd name="T7" fmla="*/ 66 h 66"/>
                              <a:gd name="T8" fmla="*/ 0 w 130"/>
                              <a:gd name="T9" fmla="*/ 5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0" h="66">
                                <a:moveTo>
                                  <a:pt x="0" y="58"/>
                                </a:moveTo>
                                <a:lnTo>
                                  <a:pt x="126" y="0"/>
                                </a:lnTo>
                                <a:lnTo>
                                  <a:pt x="130" y="8"/>
                                </a:lnTo>
                                <a:lnTo>
                                  <a:pt x="4" y="66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30" name="Freeform 266"/>
                        <wps:cNvSpPr/>
                        <wps:spPr bwMode="auto">
                          <a:xfrm flipV="1">
                            <a:off x="9593393" y="4184442"/>
                            <a:ext cx="395135" cy="200607"/>
                          </a:xfrm>
                          <a:custGeom>
                            <a:avLst/>
                            <a:gdLst>
                              <a:gd name="T0" fmla="*/ 0 w 130"/>
                              <a:gd name="T1" fmla="*/ 58 h 66"/>
                              <a:gd name="T2" fmla="*/ 126 w 130"/>
                              <a:gd name="T3" fmla="*/ 0 h 66"/>
                              <a:gd name="T4" fmla="*/ 130 w 130"/>
                              <a:gd name="T5" fmla="*/ 8 h 66"/>
                              <a:gd name="T6" fmla="*/ 4 w 130"/>
                              <a:gd name="T7" fmla="*/ 66 h 66"/>
                              <a:gd name="T8" fmla="*/ 0 w 130"/>
                              <a:gd name="T9" fmla="*/ 5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0" h="66">
                                <a:moveTo>
                                  <a:pt x="0" y="58"/>
                                </a:moveTo>
                                <a:lnTo>
                                  <a:pt x="126" y="0"/>
                                </a:lnTo>
                                <a:lnTo>
                                  <a:pt x="130" y="8"/>
                                </a:lnTo>
                                <a:lnTo>
                                  <a:pt x="4" y="66"/>
                                </a:lnTo>
                                <a:lnTo>
                                  <a:pt x="0" y="5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31" name="Freeform 267"/>
                        <wps:cNvSpPr/>
                        <wps:spPr bwMode="auto">
                          <a:xfrm flipV="1">
                            <a:off x="9614667" y="4138850"/>
                            <a:ext cx="395135" cy="203647"/>
                          </a:xfrm>
                          <a:custGeom>
                            <a:avLst/>
                            <a:gdLst>
                              <a:gd name="T0" fmla="*/ 0 w 130"/>
                              <a:gd name="T1" fmla="*/ 58 h 67"/>
                              <a:gd name="T2" fmla="*/ 126 w 130"/>
                              <a:gd name="T3" fmla="*/ 0 h 67"/>
                              <a:gd name="T4" fmla="*/ 130 w 130"/>
                              <a:gd name="T5" fmla="*/ 9 h 67"/>
                              <a:gd name="T6" fmla="*/ 4 w 130"/>
                              <a:gd name="T7" fmla="*/ 67 h 67"/>
                              <a:gd name="T8" fmla="*/ 0 w 130"/>
                              <a:gd name="T9" fmla="*/ 58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0" h="67">
                                <a:moveTo>
                                  <a:pt x="0" y="58"/>
                                </a:moveTo>
                                <a:lnTo>
                                  <a:pt x="126" y="0"/>
                                </a:lnTo>
                                <a:lnTo>
                                  <a:pt x="130" y="9"/>
                                </a:lnTo>
                                <a:lnTo>
                                  <a:pt x="4" y="67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32" name="Freeform 268"/>
                        <wps:cNvSpPr/>
                        <wps:spPr bwMode="auto">
                          <a:xfrm flipV="1">
                            <a:off x="9635945" y="4096295"/>
                            <a:ext cx="392097" cy="203647"/>
                          </a:xfrm>
                          <a:custGeom>
                            <a:avLst/>
                            <a:gdLst>
                              <a:gd name="T0" fmla="*/ 0 w 129"/>
                              <a:gd name="T1" fmla="*/ 58 h 67"/>
                              <a:gd name="T2" fmla="*/ 125 w 129"/>
                              <a:gd name="T3" fmla="*/ 0 h 67"/>
                              <a:gd name="T4" fmla="*/ 129 w 129"/>
                              <a:gd name="T5" fmla="*/ 8 h 67"/>
                              <a:gd name="T6" fmla="*/ 4 w 129"/>
                              <a:gd name="T7" fmla="*/ 67 h 67"/>
                              <a:gd name="T8" fmla="*/ 0 w 129"/>
                              <a:gd name="T9" fmla="*/ 58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9" h="67">
                                <a:moveTo>
                                  <a:pt x="0" y="58"/>
                                </a:moveTo>
                                <a:lnTo>
                                  <a:pt x="125" y="0"/>
                                </a:lnTo>
                                <a:lnTo>
                                  <a:pt x="129" y="8"/>
                                </a:lnTo>
                                <a:lnTo>
                                  <a:pt x="4" y="67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33" name="Freeform 269"/>
                        <wps:cNvSpPr/>
                        <wps:spPr bwMode="auto">
                          <a:xfrm flipV="1">
                            <a:off x="9635945" y="4096295"/>
                            <a:ext cx="392097" cy="203647"/>
                          </a:xfrm>
                          <a:custGeom>
                            <a:avLst/>
                            <a:gdLst>
                              <a:gd name="T0" fmla="*/ 0 w 129"/>
                              <a:gd name="T1" fmla="*/ 58 h 67"/>
                              <a:gd name="T2" fmla="*/ 125 w 129"/>
                              <a:gd name="T3" fmla="*/ 0 h 67"/>
                              <a:gd name="T4" fmla="*/ 129 w 129"/>
                              <a:gd name="T5" fmla="*/ 8 h 67"/>
                              <a:gd name="T6" fmla="*/ 4 w 129"/>
                              <a:gd name="T7" fmla="*/ 67 h 67"/>
                              <a:gd name="T8" fmla="*/ 0 w 129"/>
                              <a:gd name="T9" fmla="*/ 58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9" h="67">
                                <a:moveTo>
                                  <a:pt x="0" y="58"/>
                                </a:moveTo>
                                <a:lnTo>
                                  <a:pt x="125" y="0"/>
                                </a:lnTo>
                                <a:lnTo>
                                  <a:pt x="129" y="8"/>
                                </a:lnTo>
                                <a:lnTo>
                                  <a:pt x="4" y="67"/>
                                </a:lnTo>
                                <a:lnTo>
                                  <a:pt x="0" y="5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34" name="Freeform 270"/>
                        <wps:cNvSpPr/>
                        <wps:spPr bwMode="auto">
                          <a:xfrm flipV="1">
                            <a:off x="9657220" y="4053745"/>
                            <a:ext cx="392097" cy="200607"/>
                          </a:xfrm>
                          <a:custGeom>
                            <a:avLst/>
                            <a:gdLst>
                              <a:gd name="T0" fmla="*/ 0 w 129"/>
                              <a:gd name="T1" fmla="*/ 58 h 66"/>
                              <a:gd name="T2" fmla="*/ 125 w 129"/>
                              <a:gd name="T3" fmla="*/ 0 h 66"/>
                              <a:gd name="T4" fmla="*/ 129 w 129"/>
                              <a:gd name="T5" fmla="*/ 8 h 66"/>
                              <a:gd name="T6" fmla="*/ 4 w 129"/>
                              <a:gd name="T7" fmla="*/ 66 h 66"/>
                              <a:gd name="T8" fmla="*/ 0 w 129"/>
                              <a:gd name="T9" fmla="*/ 5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9" h="66">
                                <a:moveTo>
                                  <a:pt x="0" y="58"/>
                                </a:moveTo>
                                <a:lnTo>
                                  <a:pt x="125" y="0"/>
                                </a:lnTo>
                                <a:lnTo>
                                  <a:pt x="129" y="8"/>
                                </a:lnTo>
                                <a:lnTo>
                                  <a:pt x="4" y="66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35" name="Freeform 271"/>
                        <wps:cNvSpPr/>
                        <wps:spPr bwMode="auto">
                          <a:xfrm flipV="1">
                            <a:off x="9657220" y="4053745"/>
                            <a:ext cx="392097" cy="200607"/>
                          </a:xfrm>
                          <a:custGeom>
                            <a:avLst/>
                            <a:gdLst>
                              <a:gd name="T0" fmla="*/ 0 w 129"/>
                              <a:gd name="T1" fmla="*/ 58 h 66"/>
                              <a:gd name="T2" fmla="*/ 125 w 129"/>
                              <a:gd name="T3" fmla="*/ 0 h 66"/>
                              <a:gd name="T4" fmla="*/ 129 w 129"/>
                              <a:gd name="T5" fmla="*/ 8 h 66"/>
                              <a:gd name="T6" fmla="*/ 4 w 129"/>
                              <a:gd name="T7" fmla="*/ 66 h 66"/>
                              <a:gd name="T8" fmla="*/ 0 w 129"/>
                              <a:gd name="T9" fmla="*/ 5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9" h="66">
                                <a:moveTo>
                                  <a:pt x="0" y="58"/>
                                </a:moveTo>
                                <a:lnTo>
                                  <a:pt x="125" y="0"/>
                                </a:lnTo>
                                <a:lnTo>
                                  <a:pt x="129" y="8"/>
                                </a:lnTo>
                                <a:lnTo>
                                  <a:pt x="4" y="66"/>
                                </a:lnTo>
                                <a:lnTo>
                                  <a:pt x="0" y="5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36" name="Freeform 272"/>
                        <wps:cNvSpPr/>
                        <wps:spPr bwMode="auto">
                          <a:xfrm flipV="1">
                            <a:off x="9675458" y="4008151"/>
                            <a:ext cx="395135" cy="200607"/>
                          </a:xfrm>
                          <a:custGeom>
                            <a:avLst/>
                            <a:gdLst>
                              <a:gd name="T0" fmla="*/ 0 w 130"/>
                              <a:gd name="T1" fmla="*/ 58 h 66"/>
                              <a:gd name="T2" fmla="*/ 126 w 130"/>
                              <a:gd name="T3" fmla="*/ 0 h 66"/>
                              <a:gd name="T4" fmla="*/ 130 w 130"/>
                              <a:gd name="T5" fmla="*/ 8 h 66"/>
                              <a:gd name="T6" fmla="*/ 4 w 130"/>
                              <a:gd name="T7" fmla="*/ 66 h 66"/>
                              <a:gd name="T8" fmla="*/ 0 w 130"/>
                              <a:gd name="T9" fmla="*/ 5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0" h="66">
                                <a:moveTo>
                                  <a:pt x="0" y="58"/>
                                </a:moveTo>
                                <a:lnTo>
                                  <a:pt x="126" y="0"/>
                                </a:lnTo>
                                <a:lnTo>
                                  <a:pt x="130" y="8"/>
                                </a:lnTo>
                                <a:lnTo>
                                  <a:pt x="4" y="66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37" name="Freeform 273"/>
                        <wps:cNvSpPr/>
                        <wps:spPr bwMode="auto">
                          <a:xfrm flipV="1">
                            <a:off x="9675458" y="4008151"/>
                            <a:ext cx="395135" cy="200607"/>
                          </a:xfrm>
                          <a:custGeom>
                            <a:avLst/>
                            <a:gdLst>
                              <a:gd name="T0" fmla="*/ 0 w 130"/>
                              <a:gd name="T1" fmla="*/ 58 h 66"/>
                              <a:gd name="T2" fmla="*/ 126 w 130"/>
                              <a:gd name="T3" fmla="*/ 0 h 66"/>
                              <a:gd name="T4" fmla="*/ 130 w 130"/>
                              <a:gd name="T5" fmla="*/ 8 h 66"/>
                              <a:gd name="T6" fmla="*/ 4 w 130"/>
                              <a:gd name="T7" fmla="*/ 66 h 66"/>
                              <a:gd name="T8" fmla="*/ 0 w 130"/>
                              <a:gd name="T9" fmla="*/ 5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0" h="66">
                                <a:moveTo>
                                  <a:pt x="0" y="58"/>
                                </a:moveTo>
                                <a:lnTo>
                                  <a:pt x="126" y="0"/>
                                </a:lnTo>
                                <a:lnTo>
                                  <a:pt x="130" y="8"/>
                                </a:lnTo>
                                <a:lnTo>
                                  <a:pt x="4" y="66"/>
                                </a:lnTo>
                                <a:lnTo>
                                  <a:pt x="0" y="5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38" name="Freeform 274"/>
                        <wps:cNvSpPr/>
                        <wps:spPr bwMode="auto">
                          <a:xfrm flipV="1">
                            <a:off x="9696734" y="3962559"/>
                            <a:ext cx="279635" cy="151975"/>
                          </a:xfrm>
                          <a:custGeom>
                            <a:avLst/>
                            <a:gdLst>
                              <a:gd name="T0" fmla="*/ 0 w 92"/>
                              <a:gd name="T1" fmla="*/ 42 h 50"/>
                              <a:gd name="T2" fmla="*/ 88 w 92"/>
                              <a:gd name="T3" fmla="*/ 0 h 50"/>
                              <a:gd name="T4" fmla="*/ 92 w 92"/>
                              <a:gd name="T5" fmla="*/ 9 h 50"/>
                              <a:gd name="T6" fmla="*/ 4 w 92"/>
                              <a:gd name="T7" fmla="*/ 50 h 50"/>
                              <a:gd name="T8" fmla="*/ 0 w 92"/>
                              <a:gd name="T9" fmla="*/ 42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2" h="50">
                                <a:moveTo>
                                  <a:pt x="0" y="42"/>
                                </a:moveTo>
                                <a:lnTo>
                                  <a:pt x="88" y="0"/>
                                </a:lnTo>
                                <a:lnTo>
                                  <a:pt x="92" y="9"/>
                                </a:lnTo>
                                <a:lnTo>
                                  <a:pt x="4" y="50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39" name="Freeform 276"/>
                        <wps:cNvSpPr/>
                        <wps:spPr bwMode="auto">
                          <a:xfrm flipV="1">
                            <a:off x="9988528" y="4543104"/>
                            <a:ext cx="133739" cy="75988"/>
                          </a:xfrm>
                          <a:custGeom>
                            <a:avLst/>
                            <a:gdLst>
                              <a:gd name="T0" fmla="*/ 32 w 44"/>
                              <a:gd name="T1" fmla="*/ 0 h 25"/>
                              <a:gd name="T2" fmla="*/ 26 w 44"/>
                              <a:gd name="T3" fmla="*/ 0 h 25"/>
                              <a:gd name="T4" fmla="*/ 26 w 44"/>
                              <a:gd name="T5" fmla="*/ 0 h 25"/>
                              <a:gd name="T6" fmla="*/ 21 w 44"/>
                              <a:gd name="T7" fmla="*/ 1 h 25"/>
                              <a:gd name="T8" fmla="*/ 17 w 44"/>
                              <a:gd name="T9" fmla="*/ 2 h 25"/>
                              <a:gd name="T10" fmla="*/ 11 w 44"/>
                              <a:gd name="T11" fmla="*/ 2 h 25"/>
                              <a:gd name="T12" fmla="*/ 11 w 44"/>
                              <a:gd name="T13" fmla="*/ 2 h 25"/>
                              <a:gd name="T14" fmla="*/ 5 w 44"/>
                              <a:gd name="T15" fmla="*/ 4 h 25"/>
                              <a:gd name="T16" fmla="*/ 0 w 44"/>
                              <a:gd name="T17" fmla="*/ 6 h 25"/>
                              <a:gd name="T18" fmla="*/ 8 w 44"/>
                              <a:gd name="T19" fmla="*/ 23 h 25"/>
                              <a:gd name="T20" fmla="*/ 8 w 44"/>
                              <a:gd name="T21" fmla="*/ 23 h 25"/>
                              <a:gd name="T22" fmla="*/ 11 w 44"/>
                              <a:gd name="T23" fmla="*/ 24 h 25"/>
                              <a:gd name="T24" fmla="*/ 11 w 44"/>
                              <a:gd name="T25" fmla="*/ 24 h 25"/>
                              <a:gd name="T26" fmla="*/ 11 w 44"/>
                              <a:gd name="T27" fmla="*/ 24 h 25"/>
                              <a:gd name="T28" fmla="*/ 19 w 44"/>
                              <a:gd name="T29" fmla="*/ 23 h 25"/>
                              <a:gd name="T30" fmla="*/ 19 w 44"/>
                              <a:gd name="T31" fmla="*/ 23 h 25"/>
                              <a:gd name="T32" fmla="*/ 21 w 44"/>
                              <a:gd name="T33" fmla="*/ 25 h 25"/>
                              <a:gd name="T34" fmla="*/ 26 w 44"/>
                              <a:gd name="T35" fmla="*/ 25 h 25"/>
                              <a:gd name="T36" fmla="*/ 26 w 44"/>
                              <a:gd name="T37" fmla="*/ 25 h 25"/>
                              <a:gd name="T38" fmla="*/ 26 w 44"/>
                              <a:gd name="T39" fmla="*/ 25 h 25"/>
                              <a:gd name="T40" fmla="*/ 44 w 44"/>
                              <a:gd name="T41" fmla="*/ 25 h 25"/>
                              <a:gd name="T42" fmla="*/ 32 w 44"/>
                              <a:gd name="T43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" h="25">
                                <a:moveTo>
                                  <a:pt x="32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1" y="1"/>
                                </a:lnTo>
                                <a:lnTo>
                                  <a:pt x="17" y="2"/>
                                </a:lnTo>
                                <a:lnTo>
                                  <a:pt x="11" y="2"/>
                                </a:lnTo>
                                <a:lnTo>
                                  <a:pt x="11" y="2"/>
                                </a:lnTo>
                                <a:lnTo>
                                  <a:pt x="5" y="4"/>
                                </a:lnTo>
                                <a:lnTo>
                                  <a:pt x="0" y="6"/>
                                </a:lnTo>
                                <a:lnTo>
                                  <a:pt x="8" y="23"/>
                                </a:lnTo>
                                <a:lnTo>
                                  <a:pt x="8" y="23"/>
                                </a:lnTo>
                                <a:lnTo>
                                  <a:pt x="11" y="24"/>
                                </a:lnTo>
                                <a:lnTo>
                                  <a:pt x="11" y="24"/>
                                </a:lnTo>
                                <a:lnTo>
                                  <a:pt x="11" y="24"/>
                                </a:lnTo>
                                <a:lnTo>
                                  <a:pt x="19" y="23"/>
                                </a:lnTo>
                                <a:lnTo>
                                  <a:pt x="19" y="23"/>
                                </a:lnTo>
                                <a:lnTo>
                                  <a:pt x="21" y="25"/>
                                </a:lnTo>
                                <a:lnTo>
                                  <a:pt x="26" y="25"/>
                                </a:lnTo>
                                <a:lnTo>
                                  <a:pt x="26" y="25"/>
                                </a:lnTo>
                                <a:lnTo>
                                  <a:pt x="26" y="25"/>
                                </a:lnTo>
                                <a:lnTo>
                                  <a:pt x="44" y="25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687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40" name="Freeform 277"/>
                        <wps:cNvSpPr/>
                        <wps:spPr bwMode="auto">
                          <a:xfrm flipV="1">
                            <a:off x="9988528" y="4543104"/>
                            <a:ext cx="133739" cy="75988"/>
                          </a:xfrm>
                          <a:custGeom>
                            <a:avLst/>
                            <a:gdLst>
                              <a:gd name="T0" fmla="*/ 32 w 44"/>
                              <a:gd name="T1" fmla="*/ 0 h 25"/>
                              <a:gd name="T2" fmla="*/ 26 w 44"/>
                              <a:gd name="T3" fmla="*/ 0 h 25"/>
                              <a:gd name="T4" fmla="*/ 26 w 44"/>
                              <a:gd name="T5" fmla="*/ 0 h 25"/>
                              <a:gd name="T6" fmla="*/ 21 w 44"/>
                              <a:gd name="T7" fmla="*/ 1 h 25"/>
                              <a:gd name="T8" fmla="*/ 17 w 44"/>
                              <a:gd name="T9" fmla="*/ 2 h 25"/>
                              <a:gd name="T10" fmla="*/ 11 w 44"/>
                              <a:gd name="T11" fmla="*/ 2 h 25"/>
                              <a:gd name="T12" fmla="*/ 11 w 44"/>
                              <a:gd name="T13" fmla="*/ 2 h 25"/>
                              <a:gd name="T14" fmla="*/ 5 w 44"/>
                              <a:gd name="T15" fmla="*/ 4 h 25"/>
                              <a:gd name="T16" fmla="*/ 0 w 44"/>
                              <a:gd name="T17" fmla="*/ 6 h 25"/>
                              <a:gd name="T18" fmla="*/ 8 w 44"/>
                              <a:gd name="T19" fmla="*/ 23 h 25"/>
                              <a:gd name="T20" fmla="*/ 8 w 44"/>
                              <a:gd name="T21" fmla="*/ 23 h 25"/>
                              <a:gd name="T22" fmla="*/ 11 w 44"/>
                              <a:gd name="T23" fmla="*/ 24 h 25"/>
                              <a:gd name="T24" fmla="*/ 11 w 44"/>
                              <a:gd name="T25" fmla="*/ 24 h 25"/>
                              <a:gd name="T26" fmla="*/ 11 w 44"/>
                              <a:gd name="T27" fmla="*/ 24 h 25"/>
                              <a:gd name="T28" fmla="*/ 19 w 44"/>
                              <a:gd name="T29" fmla="*/ 23 h 25"/>
                              <a:gd name="T30" fmla="*/ 19 w 44"/>
                              <a:gd name="T31" fmla="*/ 23 h 25"/>
                              <a:gd name="T32" fmla="*/ 21 w 44"/>
                              <a:gd name="T33" fmla="*/ 25 h 25"/>
                              <a:gd name="T34" fmla="*/ 26 w 44"/>
                              <a:gd name="T35" fmla="*/ 25 h 25"/>
                              <a:gd name="T36" fmla="*/ 26 w 44"/>
                              <a:gd name="T37" fmla="*/ 25 h 25"/>
                              <a:gd name="T38" fmla="*/ 26 w 44"/>
                              <a:gd name="T39" fmla="*/ 25 h 25"/>
                              <a:gd name="T40" fmla="*/ 44 w 44"/>
                              <a:gd name="T41" fmla="*/ 25 h 25"/>
                              <a:gd name="T42" fmla="*/ 32 w 44"/>
                              <a:gd name="T43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" h="25">
                                <a:moveTo>
                                  <a:pt x="32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1" y="1"/>
                                </a:lnTo>
                                <a:lnTo>
                                  <a:pt x="17" y="2"/>
                                </a:lnTo>
                                <a:lnTo>
                                  <a:pt x="11" y="2"/>
                                </a:lnTo>
                                <a:lnTo>
                                  <a:pt x="11" y="2"/>
                                </a:lnTo>
                                <a:lnTo>
                                  <a:pt x="5" y="4"/>
                                </a:lnTo>
                                <a:lnTo>
                                  <a:pt x="0" y="6"/>
                                </a:lnTo>
                                <a:lnTo>
                                  <a:pt x="8" y="23"/>
                                </a:lnTo>
                                <a:lnTo>
                                  <a:pt x="8" y="23"/>
                                </a:lnTo>
                                <a:lnTo>
                                  <a:pt x="11" y="24"/>
                                </a:lnTo>
                                <a:lnTo>
                                  <a:pt x="11" y="24"/>
                                </a:lnTo>
                                <a:lnTo>
                                  <a:pt x="11" y="24"/>
                                </a:lnTo>
                                <a:lnTo>
                                  <a:pt x="19" y="23"/>
                                </a:lnTo>
                                <a:lnTo>
                                  <a:pt x="19" y="23"/>
                                </a:lnTo>
                                <a:lnTo>
                                  <a:pt x="21" y="25"/>
                                </a:lnTo>
                                <a:lnTo>
                                  <a:pt x="26" y="25"/>
                                </a:lnTo>
                                <a:lnTo>
                                  <a:pt x="26" y="25"/>
                                </a:lnTo>
                                <a:lnTo>
                                  <a:pt x="26" y="25"/>
                                </a:lnTo>
                                <a:lnTo>
                                  <a:pt x="44" y="25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41" name="Freeform 278"/>
                        <wps:cNvSpPr/>
                        <wps:spPr bwMode="auto">
                          <a:xfrm flipV="1">
                            <a:off x="9955091" y="4549183"/>
                            <a:ext cx="57751" cy="51672"/>
                          </a:xfrm>
                          <a:custGeom>
                            <a:avLst/>
                            <a:gdLst>
                              <a:gd name="T0" fmla="*/ 11 w 19"/>
                              <a:gd name="T1" fmla="*/ 0 h 17"/>
                              <a:gd name="T2" fmla="*/ 11 w 19"/>
                              <a:gd name="T3" fmla="*/ 0 h 17"/>
                              <a:gd name="T4" fmla="*/ 8 w 19"/>
                              <a:gd name="T5" fmla="*/ 2 h 17"/>
                              <a:gd name="T6" fmla="*/ 8 w 19"/>
                              <a:gd name="T7" fmla="*/ 4 h 17"/>
                              <a:gd name="T8" fmla="*/ 1 w 19"/>
                              <a:gd name="T9" fmla="*/ 4 h 17"/>
                              <a:gd name="T10" fmla="*/ 1 w 19"/>
                              <a:gd name="T11" fmla="*/ 4 h 17"/>
                              <a:gd name="T12" fmla="*/ 0 w 19"/>
                              <a:gd name="T13" fmla="*/ 6 h 17"/>
                              <a:gd name="T14" fmla="*/ 0 w 19"/>
                              <a:gd name="T15" fmla="*/ 7 h 17"/>
                              <a:gd name="T16" fmla="*/ 0 w 19"/>
                              <a:gd name="T17" fmla="*/ 7 h 17"/>
                              <a:gd name="T18" fmla="*/ 0 w 19"/>
                              <a:gd name="T19" fmla="*/ 8 h 17"/>
                              <a:gd name="T20" fmla="*/ 1 w 19"/>
                              <a:gd name="T21" fmla="*/ 10 h 17"/>
                              <a:gd name="T22" fmla="*/ 1 w 19"/>
                              <a:gd name="T23" fmla="*/ 10 h 17"/>
                              <a:gd name="T24" fmla="*/ 1 w 19"/>
                              <a:gd name="T25" fmla="*/ 10 h 17"/>
                              <a:gd name="T26" fmla="*/ 8 w 19"/>
                              <a:gd name="T27" fmla="*/ 10 h 17"/>
                              <a:gd name="T28" fmla="*/ 8 w 19"/>
                              <a:gd name="T29" fmla="*/ 10 h 17"/>
                              <a:gd name="T30" fmla="*/ 10 w 19"/>
                              <a:gd name="T31" fmla="*/ 13 h 17"/>
                              <a:gd name="T32" fmla="*/ 12 w 19"/>
                              <a:gd name="T33" fmla="*/ 14 h 17"/>
                              <a:gd name="T34" fmla="*/ 15 w 19"/>
                              <a:gd name="T35" fmla="*/ 17 h 17"/>
                              <a:gd name="T36" fmla="*/ 19 w 19"/>
                              <a:gd name="T37" fmla="*/ 17 h 17"/>
                              <a:gd name="T38" fmla="*/ 11 w 19"/>
                              <a:gd name="T39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" h="17">
                                <a:moveTo>
                                  <a:pt x="11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2"/>
                                </a:lnTo>
                                <a:lnTo>
                                  <a:pt x="8" y="4"/>
                                </a:lnTo>
                                <a:lnTo>
                                  <a:pt x="1" y="4"/>
                                </a:lnTo>
                                <a:lnTo>
                                  <a:pt x="1" y="4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1" y="10"/>
                                </a:lnTo>
                                <a:lnTo>
                                  <a:pt x="1" y="10"/>
                                </a:lnTo>
                                <a:lnTo>
                                  <a:pt x="1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10"/>
                                </a:lnTo>
                                <a:lnTo>
                                  <a:pt x="10" y="13"/>
                                </a:lnTo>
                                <a:lnTo>
                                  <a:pt x="12" y="14"/>
                                </a:lnTo>
                                <a:lnTo>
                                  <a:pt x="15" y="17"/>
                                </a:lnTo>
                                <a:lnTo>
                                  <a:pt x="19" y="17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9D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42" name="Freeform 279"/>
                        <wps:cNvSpPr/>
                        <wps:spPr bwMode="auto">
                          <a:xfrm flipV="1">
                            <a:off x="9955091" y="4549183"/>
                            <a:ext cx="57751" cy="51672"/>
                          </a:xfrm>
                          <a:custGeom>
                            <a:avLst/>
                            <a:gdLst>
                              <a:gd name="T0" fmla="*/ 11 w 19"/>
                              <a:gd name="T1" fmla="*/ 0 h 17"/>
                              <a:gd name="T2" fmla="*/ 11 w 19"/>
                              <a:gd name="T3" fmla="*/ 0 h 17"/>
                              <a:gd name="T4" fmla="*/ 8 w 19"/>
                              <a:gd name="T5" fmla="*/ 2 h 17"/>
                              <a:gd name="T6" fmla="*/ 8 w 19"/>
                              <a:gd name="T7" fmla="*/ 4 h 17"/>
                              <a:gd name="T8" fmla="*/ 1 w 19"/>
                              <a:gd name="T9" fmla="*/ 4 h 17"/>
                              <a:gd name="T10" fmla="*/ 1 w 19"/>
                              <a:gd name="T11" fmla="*/ 4 h 17"/>
                              <a:gd name="T12" fmla="*/ 0 w 19"/>
                              <a:gd name="T13" fmla="*/ 6 h 17"/>
                              <a:gd name="T14" fmla="*/ 0 w 19"/>
                              <a:gd name="T15" fmla="*/ 7 h 17"/>
                              <a:gd name="T16" fmla="*/ 0 w 19"/>
                              <a:gd name="T17" fmla="*/ 7 h 17"/>
                              <a:gd name="T18" fmla="*/ 0 w 19"/>
                              <a:gd name="T19" fmla="*/ 8 h 17"/>
                              <a:gd name="T20" fmla="*/ 1 w 19"/>
                              <a:gd name="T21" fmla="*/ 10 h 17"/>
                              <a:gd name="T22" fmla="*/ 1 w 19"/>
                              <a:gd name="T23" fmla="*/ 10 h 17"/>
                              <a:gd name="T24" fmla="*/ 1 w 19"/>
                              <a:gd name="T25" fmla="*/ 10 h 17"/>
                              <a:gd name="T26" fmla="*/ 8 w 19"/>
                              <a:gd name="T27" fmla="*/ 10 h 17"/>
                              <a:gd name="T28" fmla="*/ 8 w 19"/>
                              <a:gd name="T29" fmla="*/ 10 h 17"/>
                              <a:gd name="T30" fmla="*/ 10 w 19"/>
                              <a:gd name="T31" fmla="*/ 13 h 17"/>
                              <a:gd name="T32" fmla="*/ 12 w 19"/>
                              <a:gd name="T33" fmla="*/ 14 h 17"/>
                              <a:gd name="T34" fmla="*/ 15 w 19"/>
                              <a:gd name="T35" fmla="*/ 17 h 17"/>
                              <a:gd name="T36" fmla="*/ 19 w 19"/>
                              <a:gd name="T37" fmla="*/ 17 h 17"/>
                              <a:gd name="T38" fmla="*/ 11 w 19"/>
                              <a:gd name="T39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" h="17">
                                <a:moveTo>
                                  <a:pt x="11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2"/>
                                </a:lnTo>
                                <a:lnTo>
                                  <a:pt x="8" y="4"/>
                                </a:lnTo>
                                <a:lnTo>
                                  <a:pt x="1" y="4"/>
                                </a:lnTo>
                                <a:lnTo>
                                  <a:pt x="1" y="4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1" y="10"/>
                                </a:lnTo>
                                <a:lnTo>
                                  <a:pt x="1" y="10"/>
                                </a:lnTo>
                                <a:lnTo>
                                  <a:pt x="1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10"/>
                                </a:lnTo>
                                <a:lnTo>
                                  <a:pt x="10" y="13"/>
                                </a:lnTo>
                                <a:lnTo>
                                  <a:pt x="12" y="14"/>
                                </a:lnTo>
                                <a:lnTo>
                                  <a:pt x="15" y="17"/>
                                </a:lnTo>
                                <a:lnTo>
                                  <a:pt x="19" y="17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43" name="Freeform 281"/>
                        <wps:cNvSpPr/>
                        <wps:spPr bwMode="auto">
                          <a:xfrm flipV="1">
                            <a:off x="10234725" y="4172283"/>
                            <a:ext cx="620058" cy="151975"/>
                          </a:xfrm>
                          <a:custGeom>
                            <a:avLst/>
                            <a:gdLst>
                              <a:gd name="T0" fmla="*/ 202 w 204"/>
                              <a:gd name="T1" fmla="*/ 0 h 50"/>
                              <a:gd name="T2" fmla="*/ 0 w 204"/>
                              <a:gd name="T3" fmla="*/ 4 h 50"/>
                              <a:gd name="T4" fmla="*/ 20 w 204"/>
                              <a:gd name="T5" fmla="*/ 50 h 50"/>
                              <a:gd name="T6" fmla="*/ 38 w 204"/>
                              <a:gd name="T7" fmla="*/ 50 h 50"/>
                              <a:gd name="T8" fmla="*/ 38 w 204"/>
                              <a:gd name="T9" fmla="*/ 50 h 50"/>
                              <a:gd name="T10" fmla="*/ 51 w 204"/>
                              <a:gd name="T11" fmla="*/ 50 h 50"/>
                              <a:gd name="T12" fmla="*/ 53 w 204"/>
                              <a:gd name="T13" fmla="*/ 50 h 50"/>
                              <a:gd name="T14" fmla="*/ 63 w 204"/>
                              <a:gd name="T15" fmla="*/ 48 h 50"/>
                              <a:gd name="T16" fmla="*/ 105 w 204"/>
                              <a:gd name="T17" fmla="*/ 48 h 50"/>
                              <a:gd name="T18" fmla="*/ 109 w 204"/>
                              <a:gd name="T19" fmla="*/ 48 h 50"/>
                              <a:gd name="T20" fmla="*/ 143 w 204"/>
                              <a:gd name="T21" fmla="*/ 47 h 50"/>
                              <a:gd name="T22" fmla="*/ 144 w 204"/>
                              <a:gd name="T23" fmla="*/ 47 h 50"/>
                              <a:gd name="T24" fmla="*/ 179 w 204"/>
                              <a:gd name="T25" fmla="*/ 47 h 50"/>
                              <a:gd name="T26" fmla="*/ 179 w 204"/>
                              <a:gd name="T27" fmla="*/ 47 h 50"/>
                              <a:gd name="T28" fmla="*/ 204 w 204"/>
                              <a:gd name="T29" fmla="*/ 46 h 50"/>
                              <a:gd name="T30" fmla="*/ 202 w 204"/>
                              <a:gd name="T31" fmla="*/ 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4" h="50">
                                <a:moveTo>
                                  <a:pt x="202" y="0"/>
                                </a:moveTo>
                                <a:lnTo>
                                  <a:pt x="0" y="4"/>
                                </a:lnTo>
                                <a:lnTo>
                                  <a:pt x="20" y="50"/>
                                </a:lnTo>
                                <a:lnTo>
                                  <a:pt x="38" y="50"/>
                                </a:lnTo>
                                <a:lnTo>
                                  <a:pt x="38" y="50"/>
                                </a:lnTo>
                                <a:lnTo>
                                  <a:pt x="51" y="50"/>
                                </a:lnTo>
                                <a:lnTo>
                                  <a:pt x="53" y="50"/>
                                </a:lnTo>
                                <a:lnTo>
                                  <a:pt x="63" y="48"/>
                                </a:lnTo>
                                <a:lnTo>
                                  <a:pt x="105" y="48"/>
                                </a:lnTo>
                                <a:lnTo>
                                  <a:pt x="109" y="48"/>
                                </a:lnTo>
                                <a:lnTo>
                                  <a:pt x="143" y="47"/>
                                </a:lnTo>
                                <a:lnTo>
                                  <a:pt x="144" y="47"/>
                                </a:lnTo>
                                <a:lnTo>
                                  <a:pt x="179" y="47"/>
                                </a:lnTo>
                                <a:lnTo>
                                  <a:pt x="179" y="47"/>
                                </a:lnTo>
                                <a:lnTo>
                                  <a:pt x="204" y="46"/>
                                </a:lnTo>
                                <a:lnTo>
                                  <a:pt x="20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44" name="Freeform 282"/>
                        <wps:cNvSpPr/>
                        <wps:spPr bwMode="auto">
                          <a:xfrm flipV="1">
                            <a:off x="10122265" y="4169243"/>
                            <a:ext cx="173253" cy="142858"/>
                          </a:xfrm>
                          <a:custGeom>
                            <a:avLst/>
                            <a:gdLst>
                              <a:gd name="T0" fmla="*/ 37 w 57"/>
                              <a:gd name="T1" fmla="*/ 0 h 47"/>
                              <a:gd name="T2" fmla="*/ 0 w 57"/>
                              <a:gd name="T3" fmla="*/ 1 h 47"/>
                              <a:gd name="T4" fmla="*/ 22 w 57"/>
                              <a:gd name="T5" fmla="*/ 47 h 47"/>
                              <a:gd name="T6" fmla="*/ 40 w 57"/>
                              <a:gd name="T7" fmla="*/ 46 h 47"/>
                              <a:gd name="T8" fmla="*/ 40 w 57"/>
                              <a:gd name="T9" fmla="*/ 46 h 47"/>
                              <a:gd name="T10" fmla="*/ 57 w 57"/>
                              <a:gd name="T11" fmla="*/ 46 h 47"/>
                              <a:gd name="T12" fmla="*/ 37 w 57"/>
                              <a:gd name="T13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7" h="47">
                                <a:moveTo>
                                  <a:pt x="37" y="0"/>
                                </a:moveTo>
                                <a:lnTo>
                                  <a:pt x="0" y="1"/>
                                </a:lnTo>
                                <a:lnTo>
                                  <a:pt x="22" y="47"/>
                                </a:lnTo>
                                <a:lnTo>
                                  <a:pt x="40" y="46"/>
                                </a:lnTo>
                                <a:lnTo>
                                  <a:pt x="40" y="46"/>
                                </a:lnTo>
                                <a:lnTo>
                                  <a:pt x="57" y="46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687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45" name="Freeform 283"/>
                        <wps:cNvSpPr/>
                        <wps:spPr bwMode="auto">
                          <a:xfrm flipV="1">
                            <a:off x="10122265" y="4169243"/>
                            <a:ext cx="173253" cy="142858"/>
                          </a:xfrm>
                          <a:custGeom>
                            <a:avLst/>
                            <a:gdLst>
                              <a:gd name="T0" fmla="*/ 37 w 57"/>
                              <a:gd name="T1" fmla="*/ 0 h 47"/>
                              <a:gd name="T2" fmla="*/ 0 w 57"/>
                              <a:gd name="T3" fmla="*/ 1 h 47"/>
                              <a:gd name="T4" fmla="*/ 22 w 57"/>
                              <a:gd name="T5" fmla="*/ 47 h 47"/>
                              <a:gd name="T6" fmla="*/ 40 w 57"/>
                              <a:gd name="T7" fmla="*/ 46 h 47"/>
                              <a:gd name="T8" fmla="*/ 40 w 57"/>
                              <a:gd name="T9" fmla="*/ 46 h 47"/>
                              <a:gd name="T10" fmla="*/ 57 w 57"/>
                              <a:gd name="T11" fmla="*/ 46 h 47"/>
                              <a:gd name="T12" fmla="*/ 37 w 57"/>
                              <a:gd name="T13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7" h="47">
                                <a:moveTo>
                                  <a:pt x="37" y="0"/>
                                </a:moveTo>
                                <a:lnTo>
                                  <a:pt x="0" y="1"/>
                                </a:lnTo>
                                <a:lnTo>
                                  <a:pt x="22" y="47"/>
                                </a:lnTo>
                                <a:lnTo>
                                  <a:pt x="40" y="46"/>
                                </a:lnTo>
                                <a:lnTo>
                                  <a:pt x="40" y="46"/>
                                </a:lnTo>
                                <a:lnTo>
                                  <a:pt x="57" y="46"/>
                                </a:lnTo>
                                <a:lnTo>
                                  <a:pt x="37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46" name="Freeform 284"/>
                        <wps:cNvSpPr/>
                        <wps:spPr bwMode="auto">
                          <a:xfrm flipV="1">
                            <a:off x="9988528" y="4166205"/>
                            <a:ext cx="200607" cy="142858"/>
                          </a:xfrm>
                          <a:custGeom>
                            <a:avLst/>
                            <a:gdLst>
                              <a:gd name="T0" fmla="*/ 44 w 66"/>
                              <a:gd name="T1" fmla="*/ 0 h 47"/>
                              <a:gd name="T2" fmla="*/ 0 w 66"/>
                              <a:gd name="T3" fmla="*/ 2 h 47"/>
                              <a:gd name="T4" fmla="*/ 1 w 66"/>
                              <a:gd name="T5" fmla="*/ 7 h 47"/>
                              <a:gd name="T6" fmla="*/ 9 w 66"/>
                              <a:gd name="T7" fmla="*/ 3 h 47"/>
                              <a:gd name="T8" fmla="*/ 13 w 66"/>
                              <a:gd name="T9" fmla="*/ 11 h 47"/>
                              <a:gd name="T10" fmla="*/ 1 w 66"/>
                              <a:gd name="T11" fmla="*/ 18 h 47"/>
                              <a:gd name="T12" fmla="*/ 1 w 66"/>
                              <a:gd name="T13" fmla="*/ 25 h 47"/>
                              <a:gd name="T14" fmla="*/ 16 w 66"/>
                              <a:gd name="T15" fmla="*/ 18 h 47"/>
                              <a:gd name="T16" fmla="*/ 20 w 66"/>
                              <a:gd name="T17" fmla="*/ 26 h 47"/>
                              <a:gd name="T18" fmla="*/ 1 w 66"/>
                              <a:gd name="T19" fmla="*/ 35 h 47"/>
                              <a:gd name="T20" fmla="*/ 1 w 66"/>
                              <a:gd name="T21" fmla="*/ 42 h 47"/>
                              <a:gd name="T22" fmla="*/ 23 w 66"/>
                              <a:gd name="T23" fmla="*/ 33 h 47"/>
                              <a:gd name="T24" fmla="*/ 27 w 66"/>
                              <a:gd name="T25" fmla="*/ 41 h 47"/>
                              <a:gd name="T26" fmla="*/ 13 w 66"/>
                              <a:gd name="T27" fmla="*/ 47 h 47"/>
                              <a:gd name="T28" fmla="*/ 16 w 66"/>
                              <a:gd name="T29" fmla="*/ 46 h 47"/>
                              <a:gd name="T30" fmla="*/ 26 w 66"/>
                              <a:gd name="T31" fmla="*/ 46 h 47"/>
                              <a:gd name="T32" fmla="*/ 31 w 66"/>
                              <a:gd name="T33" fmla="*/ 46 h 47"/>
                              <a:gd name="T34" fmla="*/ 46 w 66"/>
                              <a:gd name="T35" fmla="*/ 46 h 47"/>
                              <a:gd name="T36" fmla="*/ 48 w 66"/>
                              <a:gd name="T37" fmla="*/ 46 h 47"/>
                              <a:gd name="T38" fmla="*/ 66 w 66"/>
                              <a:gd name="T39" fmla="*/ 46 h 47"/>
                              <a:gd name="T40" fmla="*/ 44 w 66"/>
                              <a:gd name="T41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6" h="47">
                                <a:moveTo>
                                  <a:pt x="44" y="0"/>
                                </a:moveTo>
                                <a:lnTo>
                                  <a:pt x="0" y="2"/>
                                </a:lnTo>
                                <a:lnTo>
                                  <a:pt x="1" y="7"/>
                                </a:lnTo>
                                <a:lnTo>
                                  <a:pt x="9" y="3"/>
                                </a:lnTo>
                                <a:lnTo>
                                  <a:pt x="13" y="11"/>
                                </a:lnTo>
                                <a:lnTo>
                                  <a:pt x="1" y="18"/>
                                </a:lnTo>
                                <a:lnTo>
                                  <a:pt x="1" y="25"/>
                                </a:lnTo>
                                <a:lnTo>
                                  <a:pt x="16" y="18"/>
                                </a:lnTo>
                                <a:lnTo>
                                  <a:pt x="20" y="26"/>
                                </a:lnTo>
                                <a:lnTo>
                                  <a:pt x="1" y="35"/>
                                </a:lnTo>
                                <a:lnTo>
                                  <a:pt x="1" y="42"/>
                                </a:lnTo>
                                <a:lnTo>
                                  <a:pt x="23" y="33"/>
                                </a:lnTo>
                                <a:lnTo>
                                  <a:pt x="27" y="41"/>
                                </a:lnTo>
                                <a:lnTo>
                                  <a:pt x="13" y="47"/>
                                </a:lnTo>
                                <a:lnTo>
                                  <a:pt x="16" y="46"/>
                                </a:lnTo>
                                <a:lnTo>
                                  <a:pt x="26" y="46"/>
                                </a:lnTo>
                                <a:lnTo>
                                  <a:pt x="31" y="46"/>
                                </a:lnTo>
                                <a:lnTo>
                                  <a:pt x="46" y="46"/>
                                </a:lnTo>
                                <a:lnTo>
                                  <a:pt x="48" y="46"/>
                                </a:lnTo>
                                <a:lnTo>
                                  <a:pt x="66" y="46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9D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47" name="Freeform 285"/>
                        <wps:cNvSpPr/>
                        <wps:spPr bwMode="auto">
                          <a:xfrm flipV="1">
                            <a:off x="9988528" y="4166205"/>
                            <a:ext cx="200607" cy="142858"/>
                          </a:xfrm>
                          <a:custGeom>
                            <a:avLst/>
                            <a:gdLst>
                              <a:gd name="T0" fmla="*/ 44 w 66"/>
                              <a:gd name="T1" fmla="*/ 0 h 47"/>
                              <a:gd name="T2" fmla="*/ 0 w 66"/>
                              <a:gd name="T3" fmla="*/ 2 h 47"/>
                              <a:gd name="T4" fmla="*/ 1 w 66"/>
                              <a:gd name="T5" fmla="*/ 7 h 47"/>
                              <a:gd name="T6" fmla="*/ 9 w 66"/>
                              <a:gd name="T7" fmla="*/ 3 h 47"/>
                              <a:gd name="T8" fmla="*/ 13 w 66"/>
                              <a:gd name="T9" fmla="*/ 11 h 47"/>
                              <a:gd name="T10" fmla="*/ 1 w 66"/>
                              <a:gd name="T11" fmla="*/ 18 h 47"/>
                              <a:gd name="T12" fmla="*/ 1 w 66"/>
                              <a:gd name="T13" fmla="*/ 25 h 47"/>
                              <a:gd name="T14" fmla="*/ 16 w 66"/>
                              <a:gd name="T15" fmla="*/ 18 h 47"/>
                              <a:gd name="T16" fmla="*/ 20 w 66"/>
                              <a:gd name="T17" fmla="*/ 26 h 47"/>
                              <a:gd name="T18" fmla="*/ 1 w 66"/>
                              <a:gd name="T19" fmla="*/ 35 h 47"/>
                              <a:gd name="T20" fmla="*/ 1 w 66"/>
                              <a:gd name="T21" fmla="*/ 42 h 47"/>
                              <a:gd name="T22" fmla="*/ 23 w 66"/>
                              <a:gd name="T23" fmla="*/ 33 h 47"/>
                              <a:gd name="T24" fmla="*/ 27 w 66"/>
                              <a:gd name="T25" fmla="*/ 41 h 47"/>
                              <a:gd name="T26" fmla="*/ 13 w 66"/>
                              <a:gd name="T27" fmla="*/ 47 h 47"/>
                              <a:gd name="T28" fmla="*/ 16 w 66"/>
                              <a:gd name="T29" fmla="*/ 46 h 47"/>
                              <a:gd name="T30" fmla="*/ 26 w 66"/>
                              <a:gd name="T31" fmla="*/ 46 h 47"/>
                              <a:gd name="T32" fmla="*/ 31 w 66"/>
                              <a:gd name="T33" fmla="*/ 46 h 47"/>
                              <a:gd name="T34" fmla="*/ 46 w 66"/>
                              <a:gd name="T35" fmla="*/ 46 h 47"/>
                              <a:gd name="T36" fmla="*/ 48 w 66"/>
                              <a:gd name="T37" fmla="*/ 46 h 47"/>
                              <a:gd name="T38" fmla="*/ 66 w 66"/>
                              <a:gd name="T39" fmla="*/ 46 h 47"/>
                              <a:gd name="T40" fmla="*/ 44 w 66"/>
                              <a:gd name="T41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6" h="47">
                                <a:moveTo>
                                  <a:pt x="44" y="0"/>
                                </a:moveTo>
                                <a:lnTo>
                                  <a:pt x="0" y="2"/>
                                </a:lnTo>
                                <a:lnTo>
                                  <a:pt x="1" y="7"/>
                                </a:lnTo>
                                <a:lnTo>
                                  <a:pt x="9" y="3"/>
                                </a:lnTo>
                                <a:lnTo>
                                  <a:pt x="13" y="11"/>
                                </a:lnTo>
                                <a:lnTo>
                                  <a:pt x="1" y="18"/>
                                </a:lnTo>
                                <a:lnTo>
                                  <a:pt x="1" y="25"/>
                                </a:lnTo>
                                <a:lnTo>
                                  <a:pt x="16" y="18"/>
                                </a:lnTo>
                                <a:lnTo>
                                  <a:pt x="20" y="26"/>
                                </a:lnTo>
                                <a:lnTo>
                                  <a:pt x="1" y="35"/>
                                </a:lnTo>
                                <a:lnTo>
                                  <a:pt x="1" y="42"/>
                                </a:lnTo>
                                <a:lnTo>
                                  <a:pt x="23" y="33"/>
                                </a:lnTo>
                                <a:lnTo>
                                  <a:pt x="27" y="41"/>
                                </a:lnTo>
                                <a:lnTo>
                                  <a:pt x="13" y="47"/>
                                </a:lnTo>
                                <a:lnTo>
                                  <a:pt x="16" y="46"/>
                                </a:lnTo>
                                <a:lnTo>
                                  <a:pt x="26" y="46"/>
                                </a:lnTo>
                                <a:lnTo>
                                  <a:pt x="31" y="46"/>
                                </a:lnTo>
                                <a:lnTo>
                                  <a:pt x="46" y="46"/>
                                </a:lnTo>
                                <a:lnTo>
                                  <a:pt x="48" y="46"/>
                                </a:lnTo>
                                <a:lnTo>
                                  <a:pt x="66" y="46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48" name="Freeform 286"/>
                        <wps:cNvSpPr/>
                        <wps:spPr bwMode="auto">
                          <a:xfrm flipV="1">
                            <a:off x="9991566" y="4254348"/>
                            <a:ext cx="36475" cy="45594"/>
                          </a:xfrm>
                          <a:custGeom>
                            <a:avLst/>
                            <a:gdLst>
                              <a:gd name="T0" fmla="*/ 8 w 12"/>
                              <a:gd name="T1" fmla="*/ 0 h 15"/>
                              <a:gd name="T2" fmla="*/ 0 w 12"/>
                              <a:gd name="T3" fmla="*/ 4 h 15"/>
                              <a:gd name="T4" fmla="*/ 0 w 12"/>
                              <a:gd name="T5" fmla="*/ 15 h 15"/>
                              <a:gd name="T6" fmla="*/ 12 w 12"/>
                              <a:gd name="T7" fmla="*/ 8 h 15"/>
                              <a:gd name="T8" fmla="*/ 8 w 12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8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15"/>
                                </a:lnTo>
                                <a:lnTo>
                                  <a:pt x="12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EB0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49" name="Freeform 287"/>
                        <wps:cNvSpPr/>
                        <wps:spPr bwMode="auto">
                          <a:xfrm flipV="1">
                            <a:off x="9991566" y="4254348"/>
                            <a:ext cx="36475" cy="45594"/>
                          </a:xfrm>
                          <a:custGeom>
                            <a:avLst/>
                            <a:gdLst>
                              <a:gd name="T0" fmla="*/ 8 w 12"/>
                              <a:gd name="T1" fmla="*/ 0 h 15"/>
                              <a:gd name="T2" fmla="*/ 0 w 12"/>
                              <a:gd name="T3" fmla="*/ 4 h 15"/>
                              <a:gd name="T4" fmla="*/ 0 w 12"/>
                              <a:gd name="T5" fmla="*/ 15 h 15"/>
                              <a:gd name="T6" fmla="*/ 12 w 12"/>
                              <a:gd name="T7" fmla="*/ 8 h 15"/>
                              <a:gd name="T8" fmla="*/ 8 w 12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8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15"/>
                                </a:lnTo>
                                <a:lnTo>
                                  <a:pt x="12" y="8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50" name="Freeform 288"/>
                        <wps:cNvSpPr/>
                        <wps:spPr bwMode="auto">
                          <a:xfrm flipV="1">
                            <a:off x="9991566" y="4202680"/>
                            <a:ext cx="57751" cy="51672"/>
                          </a:xfrm>
                          <a:custGeom>
                            <a:avLst/>
                            <a:gdLst>
                              <a:gd name="T0" fmla="*/ 15 w 19"/>
                              <a:gd name="T1" fmla="*/ 0 h 17"/>
                              <a:gd name="T2" fmla="*/ 0 w 19"/>
                              <a:gd name="T3" fmla="*/ 7 h 17"/>
                              <a:gd name="T4" fmla="*/ 0 w 19"/>
                              <a:gd name="T5" fmla="*/ 17 h 17"/>
                              <a:gd name="T6" fmla="*/ 19 w 19"/>
                              <a:gd name="T7" fmla="*/ 8 h 17"/>
                              <a:gd name="T8" fmla="*/ 15 w 19"/>
                              <a:gd name="T9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" h="17">
                                <a:moveTo>
                                  <a:pt x="15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7"/>
                                </a:lnTo>
                                <a:lnTo>
                                  <a:pt x="19" y="8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EB0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51" name="Freeform 289"/>
                        <wps:cNvSpPr/>
                        <wps:spPr bwMode="auto">
                          <a:xfrm flipV="1">
                            <a:off x="9991566" y="4202680"/>
                            <a:ext cx="57751" cy="51672"/>
                          </a:xfrm>
                          <a:custGeom>
                            <a:avLst/>
                            <a:gdLst>
                              <a:gd name="T0" fmla="*/ 15 w 19"/>
                              <a:gd name="T1" fmla="*/ 0 h 17"/>
                              <a:gd name="T2" fmla="*/ 0 w 19"/>
                              <a:gd name="T3" fmla="*/ 7 h 17"/>
                              <a:gd name="T4" fmla="*/ 0 w 19"/>
                              <a:gd name="T5" fmla="*/ 17 h 17"/>
                              <a:gd name="T6" fmla="*/ 19 w 19"/>
                              <a:gd name="T7" fmla="*/ 8 h 17"/>
                              <a:gd name="T8" fmla="*/ 15 w 19"/>
                              <a:gd name="T9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" h="17">
                                <a:moveTo>
                                  <a:pt x="15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7"/>
                                </a:lnTo>
                                <a:lnTo>
                                  <a:pt x="19" y="8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52" name="Freeform 290"/>
                        <wps:cNvSpPr/>
                        <wps:spPr bwMode="auto">
                          <a:xfrm flipV="1">
                            <a:off x="9991566" y="4166205"/>
                            <a:ext cx="79027" cy="42552"/>
                          </a:xfrm>
                          <a:custGeom>
                            <a:avLst/>
                            <a:gdLst>
                              <a:gd name="T0" fmla="*/ 22 w 26"/>
                              <a:gd name="T1" fmla="*/ 0 h 14"/>
                              <a:gd name="T2" fmla="*/ 0 w 26"/>
                              <a:gd name="T3" fmla="*/ 9 h 14"/>
                              <a:gd name="T4" fmla="*/ 0 w 26"/>
                              <a:gd name="T5" fmla="*/ 14 h 14"/>
                              <a:gd name="T6" fmla="*/ 12 w 26"/>
                              <a:gd name="T7" fmla="*/ 14 h 14"/>
                              <a:gd name="T8" fmla="*/ 26 w 26"/>
                              <a:gd name="T9" fmla="*/ 8 h 14"/>
                              <a:gd name="T10" fmla="*/ 22 w 26"/>
                              <a:gd name="T1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" h="14">
                                <a:moveTo>
                                  <a:pt x="22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4"/>
                                </a:lnTo>
                                <a:lnTo>
                                  <a:pt x="12" y="14"/>
                                </a:lnTo>
                                <a:lnTo>
                                  <a:pt x="26" y="8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EB0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53" name="Freeform 291"/>
                        <wps:cNvSpPr/>
                        <wps:spPr bwMode="auto">
                          <a:xfrm flipV="1">
                            <a:off x="9991566" y="4166205"/>
                            <a:ext cx="79027" cy="42552"/>
                          </a:xfrm>
                          <a:custGeom>
                            <a:avLst/>
                            <a:gdLst>
                              <a:gd name="T0" fmla="*/ 22 w 26"/>
                              <a:gd name="T1" fmla="*/ 0 h 14"/>
                              <a:gd name="T2" fmla="*/ 0 w 26"/>
                              <a:gd name="T3" fmla="*/ 9 h 14"/>
                              <a:gd name="T4" fmla="*/ 0 w 26"/>
                              <a:gd name="T5" fmla="*/ 14 h 14"/>
                              <a:gd name="T6" fmla="*/ 12 w 26"/>
                              <a:gd name="T7" fmla="*/ 14 h 14"/>
                              <a:gd name="T8" fmla="*/ 26 w 26"/>
                              <a:gd name="T9" fmla="*/ 8 h 14"/>
                              <a:gd name="T10" fmla="*/ 22 w 26"/>
                              <a:gd name="T1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" h="14">
                                <a:moveTo>
                                  <a:pt x="22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4"/>
                                </a:lnTo>
                                <a:lnTo>
                                  <a:pt x="12" y="14"/>
                                </a:lnTo>
                                <a:lnTo>
                                  <a:pt x="26" y="8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54" name="Freeform 293"/>
                        <wps:cNvSpPr/>
                        <wps:spPr bwMode="auto">
                          <a:xfrm flipV="1">
                            <a:off x="10164819" y="4372890"/>
                            <a:ext cx="705165" cy="94226"/>
                          </a:xfrm>
                          <a:custGeom>
                            <a:avLst/>
                            <a:gdLst>
                              <a:gd name="T0" fmla="*/ 201 w 232"/>
                              <a:gd name="T1" fmla="*/ 0 h 31"/>
                              <a:gd name="T2" fmla="*/ 0 w 232"/>
                              <a:gd name="T3" fmla="*/ 2 h 31"/>
                              <a:gd name="T4" fmla="*/ 12 w 232"/>
                              <a:gd name="T5" fmla="*/ 31 h 31"/>
                              <a:gd name="T6" fmla="*/ 201 w 232"/>
                              <a:gd name="T7" fmla="*/ 28 h 31"/>
                              <a:gd name="T8" fmla="*/ 232 w 232"/>
                              <a:gd name="T9" fmla="*/ 13 h 31"/>
                              <a:gd name="T10" fmla="*/ 221 w 232"/>
                              <a:gd name="T11" fmla="*/ 9 h 31"/>
                              <a:gd name="T12" fmla="*/ 201 w 232"/>
                              <a:gd name="T13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31">
                                <a:moveTo>
                                  <a:pt x="201" y="0"/>
                                </a:moveTo>
                                <a:lnTo>
                                  <a:pt x="0" y="2"/>
                                </a:lnTo>
                                <a:lnTo>
                                  <a:pt x="12" y="31"/>
                                </a:lnTo>
                                <a:lnTo>
                                  <a:pt x="201" y="28"/>
                                </a:lnTo>
                                <a:lnTo>
                                  <a:pt x="232" y="13"/>
                                </a:lnTo>
                                <a:lnTo>
                                  <a:pt x="221" y="9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55" name="Freeform 294"/>
                        <wps:cNvSpPr/>
                        <wps:spPr bwMode="auto">
                          <a:xfrm flipV="1">
                            <a:off x="10052357" y="4372890"/>
                            <a:ext cx="148937" cy="88147"/>
                          </a:xfrm>
                          <a:custGeom>
                            <a:avLst/>
                            <a:gdLst>
                              <a:gd name="T0" fmla="*/ 37 w 49"/>
                              <a:gd name="T1" fmla="*/ 0 h 29"/>
                              <a:gd name="T2" fmla="*/ 0 w 49"/>
                              <a:gd name="T3" fmla="*/ 2 h 29"/>
                              <a:gd name="T4" fmla="*/ 14 w 49"/>
                              <a:gd name="T5" fmla="*/ 29 h 29"/>
                              <a:gd name="T6" fmla="*/ 49 w 49"/>
                              <a:gd name="T7" fmla="*/ 29 h 29"/>
                              <a:gd name="T8" fmla="*/ 37 w 49"/>
                              <a:gd name="T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29">
                                <a:moveTo>
                                  <a:pt x="37" y="0"/>
                                </a:moveTo>
                                <a:lnTo>
                                  <a:pt x="0" y="2"/>
                                </a:lnTo>
                                <a:lnTo>
                                  <a:pt x="14" y="29"/>
                                </a:lnTo>
                                <a:lnTo>
                                  <a:pt x="49" y="2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687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56" name="Freeform 295"/>
                        <wps:cNvSpPr/>
                        <wps:spPr bwMode="auto">
                          <a:xfrm flipV="1">
                            <a:off x="10052357" y="4372890"/>
                            <a:ext cx="148937" cy="88147"/>
                          </a:xfrm>
                          <a:custGeom>
                            <a:avLst/>
                            <a:gdLst>
                              <a:gd name="T0" fmla="*/ 37 w 49"/>
                              <a:gd name="T1" fmla="*/ 0 h 29"/>
                              <a:gd name="T2" fmla="*/ 0 w 49"/>
                              <a:gd name="T3" fmla="*/ 2 h 29"/>
                              <a:gd name="T4" fmla="*/ 14 w 49"/>
                              <a:gd name="T5" fmla="*/ 29 h 29"/>
                              <a:gd name="T6" fmla="*/ 49 w 49"/>
                              <a:gd name="T7" fmla="*/ 29 h 29"/>
                              <a:gd name="T8" fmla="*/ 37 w 49"/>
                              <a:gd name="T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29">
                                <a:moveTo>
                                  <a:pt x="37" y="0"/>
                                </a:moveTo>
                                <a:lnTo>
                                  <a:pt x="0" y="2"/>
                                </a:lnTo>
                                <a:lnTo>
                                  <a:pt x="14" y="29"/>
                                </a:lnTo>
                                <a:lnTo>
                                  <a:pt x="49" y="29"/>
                                </a:lnTo>
                                <a:lnTo>
                                  <a:pt x="37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57" name="Freeform 296"/>
                        <wps:cNvSpPr/>
                        <wps:spPr bwMode="auto">
                          <a:xfrm flipV="1">
                            <a:off x="9967250" y="4369852"/>
                            <a:ext cx="127659" cy="85107"/>
                          </a:xfrm>
                          <a:custGeom>
                            <a:avLst/>
                            <a:gdLst>
                              <a:gd name="T0" fmla="*/ 28 w 42"/>
                              <a:gd name="T1" fmla="*/ 0 h 28"/>
                              <a:gd name="T2" fmla="*/ 19 w 42"/>
                              <a:gd name="T3" fmla="*/ 0 h 28"/>
                              <a:gd name="T4" fmla="*/ 7 w 42"/>
                              <a:gd name="T5" fmla="*/ 0 h 28"/>
                              <a:gd name="T6" fmla="*/ 7 w 42"/>
                              <a:gd name="T7" fmla="*/ 0 h 28"/>
                              <a:gd name="T8" fmla="*/ 4 w 42"/>
                              <a:gd name="T9" fmla="*/ 0 h 28"/>
                              <a:gd name="T10" fmla="*/ 1 w 42"/>
                              <a:gd name="T11" fmla="*/ 2 h 28"/>
                              <a:gd name="T12" fmla="*/ 0 w 42"/>
                              <a:gd name="T13" fmla="*/ 4 h 28"/>
                              <a:gd name="T14" fmla="*/ 0 w 42"/>
                              <a:gd name="T15" fmla="*/ 8 h 28"/>
                              <a:gd name="T16" fmla="*/ 0 w 42"/>
                              <a:gd name="T17" fmla="*/ 20 h 28"/>
                              <a:gd name="T18" fmla="*/ 0 w 42"/>
                              <a:gd name="T19" fmla="*/ 20 h 28"/>
                              <a:gd name="T20" fmla="*/ 0 w 42"/>
                              <a:gd name="T21" fmla="*/ 23 h 28"/>
                              <a:gd name="T22" fmla="*/ 3 w 42"/>
                              <a:gd name="T23" fmla="*/ 23 h 28"/>
                              <a:gd name="T24" fmla="*/ 4 w 42"/>
                              <a:gd name="T25" fmla="*/ 27 h 28"/>
                              <a:gd name="T26" fmla="*/ 4 w 42"/>
                              <a:gd name="T27" fmla="*/ 27 h 28"/>
                              <a:gd name="T28" fmla="*/ 7 w 42"/>
                              <a:gd name="T29" fmla="*/ 28 h 28"/>
                              <a:gd name="T30" fmla="*/ 7 w 42"/>
                              <a:gd name="T31" fmla="*/ 28 h 28"/>
                              <a:gd name="T32" fmla="*/ 8 w 42"/>
                              <a:gd name="T33" fmla="*/ 28 h 28"/>
                              <a:gd name="T34" fmla="*/ 42 w 42"/>
                              <a:gd name="T35" fmla="*/ 27 h 28"/>
                              <a:gd name="T36" fmla="*/ 28 w 42"/>
                              <a:gd name="T37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" h="28">
                                <a:moveTo>
                                  <a:pt x="28" y="0"/>
                                </a:move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3"/>
                                </a:lnTo>
                                <a:lnTo>
                                  <a:pt x="3" y="23"/>
                                </a:lnTo>
                                <a:lnTo>
                                  <a:pt x="4" y="27"/>
                                </a:lnTo>
                                <a:lnTo>
                                  <a:pt x="4" y="27"/>
                                </a:lnTo>
                                <a:lnTo>
                                  <a:pt x="7" y="28"/>
                                </a:lnTo>
                                <a:lnTo>
                                  <a:pt x="7" y="28"/>
                                </a:lnTo>
                                <a:lnTo>
                                  <a:pt x="8" y="28"/>
                                </a:lnTo>
                                <a:lnTo>
                                  <a:pt x="42" y="27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9D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58" name="Freeform 297"/>
                        <wps:cNvSpPr/>
                        <wps:spPr bwMode="auto">
                          <a:xfrm flipV="1">
                            <a:off x="9967250" y="4369852"/>
                            <a:ext cx="127659" cy="85107"/>
                          </a:xfrm>
                          <a:custGeom>
                            <a:avLst/>
                            <a:gdLst>
                              <a:gd name="T0" fmla="*/ 28 w 42"/>
                              <a:gd name="T1" fmla="*/ 0 h 28"/>
                              <a:gd name="T2" fmla="*/ 19 w 42"/>
                              <a:gd name="T3" fmla="*/ 0 h 28"/>
                              <a:gd name="T4" fmla="*/ 7 w 42"/>
                              <a:gd name="T5" fmla="*/ 0 h 28"/>
                              <a:gd name="T6" fmla="*/ 7 w 42"/>
                              <a:gd name="T7" fmla="*/ 0 h 28"/>
                              <a:gd name="T8" fmla="*/ 4 w 42"/>
                              <a:gd name="T9" fmla="*/ 0 h 28"/>
                              <a:gd name="T10" fmla="*/ 1 w 42"/>
                              <a:gd name="T11" fmla="*/ 2 h 28"/>
                              <a:gd name="T12" fmla="*/ 0 w 42"/>
                              <a:gd name="T13" fmla="*/ 4 h 28"/>
                              <a:gd name="T14" fmla="*/ 0 w 42"/>
                              <a:gd name="T15" fmla="*/ 8 h 28"/>
                              <a:gd name="T16" fmla="*/ 0 w 42"/>
                              <a:gd name="T17" fmla="*/ 20 h 28"/>
                              <a:gd name="T18" fmla="*/ 0 w 42"/>
                              <a:gd name="T19" fmla="*/ 20 h 28"/>
                              <a:gd name="T20" fmla="*/ 0 w 42"/>
                              <a:gd name="T21" fmla="*/ 23 h 28"/>
                              <a:gd name="T22" fmla="*/ 3 w 42"/>
                              <a:gd name="T23" fmla="*/ 23 h 28"/>
                              <a:gd name="T24" fmla="*/ 4 w 42"/>
                              <a:gd name="T25" fmla="*/ 27 h 28"/>
                              <a:gd name="T26" fmla="*/ 4 w 42"/>
                              <a:gd name="T27" fmla="*/ 27 h 28"/>
                              <a:gd name="T28" fmla="*/ 7 w 42"/>
                              <a:gd name="T29" fmla="*/ 28 h 28"/>
                              <a:gd name="T30" fmla="*/ 7 w 42"/>
                              <a:gd name="T31" fmla="*/ 28 h 28"/>
                              <a:gd name="T32" fmla="*/ 8 w 42"/>
                              <a:gd name="T33" fmla="*/ 28 h 28"/>
                              <a:gd name="T34" fmla="*/ 42 w 42"/>
                              <a:gd name="T35" fmla="*/ 27 h 28"/>
                              <a:gd name="T36" fmla="*/ 28 w 42"/>
                              <a:gd name="T37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" h="28">
                                <a:moveTo>
                                  <a:pt x="28" y="0"/>
                                </a:move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3"/>
                                </a:lnTo>
                                <a:lnTo>
                                  <a:pt x="3" y="23"/>
                                </a:lnTo>
                                <a:lnTo>
                                  <a:pt x="4" y="27"/>
                                </a:lnTo>
                                <a:lnTo>
                                  <a:pt x="4" y="27"/>
                                </a:lnTo>
                                <a:lnTo>
                                  <a:pt x="7" y="28"/>
                                </a:lnTo>
                                <a:lnTo>
                                  <a:pt x="7" y="28"/>
                                </a:lnTo>
                                <a:lnTo>
                                  <a:pt x="8" y="28"/>
                                </a:lnTo>
                                <a:lnTo>
                                  <a:pt x="42" y="27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59" name="Freeform 298"/>
                        <wps:cNvSpPr/>
                        <wps:spPr bwMode="auto">
                          <a:xfrm flipV="1">
                            <a:off x="9967250" y="4372890"/>
                            <a:ext cx="12159" cy="12159"/>
                          </a:xfrm>
                          <a:custGeom>
                            <a:avLst/>
                            <a:gdLst>
                              <a:gd name="T0" fmla="*/ 3 w 4"/>
                              <a:gd name="T1" fmla="*/ 0 h 4"/>
                              <a:gd name="T2" fmla="*/ 0 w 4"/>
                              <a:gd name="T3" fmla="*/ 0 h 4"/>
                              <a:gd name="T4" fmla="*/ 0 w 4"/>
                              <a:gd name="T5" fmla="*/ 0 h 4"/>
                              <a:gd name="T6" fmla="*/ 3 w 4"/>
                              <a:gd name="T7" fmla="*/ 2 h 4"/>
                              <a:gd name="T8" fmla="*/ 4 w 4"/>
                              <a:gd name="T9" fmla="*/ 4 h 4"/>
                              <a:gd name="T10" fmla="*/ 3 w 4"/>
                              <a:gd name="T11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3" y="2"/>
                                </a:lnTo>
                                <a:lnTo>
                                  <a:pt x="4" y="4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EB0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60" name="Freeform 299"/>
                        <wps:cNvSpPr/>
                        <wps:spPr bwMode="auto">
                          <a:xfrm flipV="1">
                            <a:off x="9967250" y="4372890"/>
                            <a:ext cx="12159" cy="12159"/>
                          </a:xfrm>
                          <a:custGeom>
                            <a:avLst/>
                            <a:gdLst>
                              <a:gd name="T0" fmla="*/ 3 w 4"/>
                              <a:gd name="T1" fmla="*/ 0 h 4"/>
                              <a:gd name="T2" fmla="*/ 0 w 4"/>
                              <a:gd name="T3" fmla="*/ 0 h 4"/>
                              <a:gd name="T4" fmla="*/ 0 w 4"/>
                              <a:gd name="T5" fmla="*/ 0 h 4"/>
                              <a:gd name="T6" fmla="*/ 3 w 4"/>
                              <a:gd name="T7" fmla="*/ 2 h 4"/>
                              <a:gd name="T8" fmla="*/ 4 w 4"/>
                              <a:gd name="T9" fmla="*/ 4 h 4"/>
                              <a:gd name="T10" fmla="*/ 3 w 4"/>
                              <a:gd name="T11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3" y="2"/>
                                </a:lnTo>
                                <a:lnTo>
                                  <a:pt x="4" y="4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61" name="Freeform 300"/>
                        <wps:cNvSpPr/>
                        <wps:spPr bwMode="auto">
                          <a:xfrm flipV="1">
                            <a:off x="9882143" y="4658604"/>
                            <a:ext cx="39515" cy="12159"/>
                          </a:xfrm>
                          <a:custGeom>
                            <a:avLst/>
                            <a:gdLst>
                              <a:gd name="T0" fmla="*/ 2 w 13"/>
                              <a:gd name="T1" fmla="*/ 4 h 4"/>
                              <a:gd name="T2" fmla="*/ 2 w 13"/>
                              <a:gd name="T3" fmla="*/ 4 h 4"/>
                              <a:gd name="T4" fmla="*/ 1 w 13"/>
                              <a:gd name="T5" fmla="*/ 4 h 4"/>
                              <a:gd name="T6" fmla="*/ 0 w 13"/>
                              <a:gd name="T7" fmla="*/ 2 h 4"/>
                              <a:gd name="T8" fmla="*/ 0 w 13"/>
                              <a:gd name="T9" fmla="*/ 2 h 4"/>
                              <a:gd name="T10" fmla="*/ 1 w 13"/>
                              <a:gd name="T11" fmla="*/ 0 h 4"/>
                              <a:gd name="T12" fmla="*/ 2 w 13"/>
                              <a:gd name="T13" fmla="*/ 0 h 4"/>
                              <a:gd name="T14" fmla="*/ 12 w 13"/>
                              <a:gd name="T15" fmla="*/ 0 h 4"/>
                              <a:gd name="T16" fmla="*/ 12 w 13"/>
                              <a:gd name="T17" fmla="*/ 0 h 4"/>
                              <a:gd name="T18" fmla="*/ 13 w 13"/>
                              <a:gd name="T19" fmla="*/ 0 h 4"/>
                              <a:gd name="T20" fmla="*/ 13 w 13"/>
                              <a:gd name="T21" fmla="*/ 2 h 4"/>
                              <a:gd name="T22" fmla="*/ 13 w 13"/>
                              <a:gd name="T23" fmla="*/ 2 h 4"/>
                              <a:gd name="T24" fmla="*/ 13 w 13"/>
                              <a:gd name="T25" fmla="*/ 3 h 4"/>
                              <a:gd name="T26" fmla="*/ 12 w 13"/>
                              <a:gd name="T27" fmla="*/ 4 h 4"/>
                              <a:gd name="T28" fmla="*/ 2 w 13"/>
                              <a:gd name="T2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1" y="4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1" y="0"/>
                                </a:lnTo>
                                <a:lnTo>
                                  <a:pt x="2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2"/>
                                </a:lnTo>
                                <a:lnTo>
                                  <a:pt x="13" y="2"/>
                                </a:lnTo>
                                <a:lnTo>
                                  <a:pt x="13" y="3"/>
                                </a:lnTo>
                                <a:lnTo>
                                  <a:pt x="12" y="4"/>
                                </a:ln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8CB0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62" name="Freeform 301"/>
                        <wps:cNvSpPr/>
                        <wps:spPr bwMode="auto">
                          <a:xfrm flipV="1">
                            <a:off x="9906459" y="4631248"/>
                            <a:ext cx="884496" cy="79027"/>
                          </a:xfrm>
                          <a:custGeom>
                            <a:avLst/>
                            <a:gdLst>
                              <a:gd name="T0" fmla="*/ 15 w 291"/>
                              <a:gd name="T1" fmla="*/ 26 h 26"/>
                              <a:gd name="T2" fmla="*/ 15 w 291"/>
                              <a:gd name="T3" fmla="*/ 26 h 26"/>
                              <a:gd name="T4" fmla="*/ 9 w 291"/>
                              <a:gd name="T5" fmla="*/ 24 h 26"/>
                              <a:gd name="T6" fmla="*/ 4 w 291"/>
                              <a:gd name="T7" fmla="*/ 23 h 26"/>
                              <a:gd name="T8" fmla="*/ 1 w 291"/>
                              <a:gd name="T9" fmla="*/ 19 h 26"/>
                              <a:gd name="T10" fmla="*/ 0 w 291"/>
                              <a:gd name="T11" fmla="*/ 15 h 26"/>
                              <a:gd name="T12" fmla="*/ 0 w 291"/>
                              <a:gd name="T13" fmla="*/ 15 h 26"/>
                              <a:gd name="T14" fmla="*/ 1 w 291"/>
                              <a:gd name="T15" fmla="*/ 11 h 26"/>
                              <a:gd name="T16" fmla="*/ 4 w 291"/>
                              <a:gd name="T17" fmla="*/ 8 h 26"/>
                              <a:gd name="T18" fmla="*/ 8 w 291"/>
                              <a:gd name="T19" fmla="*/ 5 h 26"/>
                              <a:gd name="T20" fmla="*/ 15 w 291"/>
                              <a:gd name="T21" fmla="*/ 4 h 26"/>
                              <a:gd name="T22" fmla="*/ 277 w 291"/>
                              <a:gd name="T23" fmla="*/ 0 h 26"/>
                              <a:gd name="T24" fmla="*/ 277 w 291"/>
                              <a:gd name="T25" fmla="*/ 0 h 26"/>
                              <a:gd name="T26" fmla="*/ 282 w 291"/>
                              <a:gd name="T27" fmla="*/ 1 h 26"/>
                              <a:gd name="T28" fmla="*/ 287 w 291"/>
                              <a:gd name="T29" fmla="*/ 3 h 26"/>
                              <a:gd name="T30" fmla="*/ 290 w 291"/>
                              <a:gd name="T31" fmla="*/ 7 h 26"/>
                              <a:gd name="T32" fmla="*/ 291 w 291"/>
                              <a:gd name="T33" fmla="*/ 11 h 26"/>
                              <a:gd name="T34" fmla="*/ 291 w 291"/>
                              <a:gd name="T35" fmla="*/ 11 h 26"/>
                              <a:gd name="T36" fmla="*/ 290 w 291"/>
                              <a:gd name="T37" fmla="*/ 15 h 26"/>
                              <a:gd name="T38" fmla="*/ 287 w 291"/>
                              <a:gd name="T39" fmla="*/ 17 h 26"/>
                              <a:gd name="T40" fmla="*/ 283 w 291"/>
                              <a:gd name="T41" fmla="*/ 20 h 26"/>
                              <a:gd name="T42" fmla="*/ 277 w 291"/>
                              <a:gd name="T43" fmla="*/ 22 h 26"/>
                              <a:gd name="T44" fmla="*/ 15 w 291"/>
                              <a:gd name="T45" fmla="*/ 2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91" h="26">
                                <a:moveTo>
                                  <a:pt x="15" y="26"/>
                                </a:moveTo>
                                <a:lnTo>
                                  <a:pt x="15" y="26"/>
                                </a:lnTo>
                                <a:lnTo>
                                  <a:pt x="9" y="24"/>
                                </a:lnTo>
                                <a:lnTo>
                                  <a:pt x="4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1" y="11"/>
                                </a:lnTo>
                                <a:lnTo>
                                  <a:pt x="4" y="8"/>
                                </a:lnTo>
                                <a:lnTo>
                                  <a:pt x="8" y="5"/>
                                </a:lnTo>
                                <a:lnTo>
                                  <a:pt x="15" y="4"/>
                                </a:lnTo>
                                <a:lnTo>
                                  <a:pt x="277" y="0"/>
                                </a:lnTo>
                                <a:lnTo>
                                  <a:pt x="277" y="0"/>
                                </a:lnTo>
                                <a:lnTo>
                                  <a:pt x="282" y="1"/>
                                </a:lnTo>
                                <a:lnTo>
                                  <a:pt x="287" y="3"/>
                                </a:lnTo>
                                <a:lnTo>
                                  <a:pt x="290" y="7"/>
                                </a:lnTo>
                                <a:lnTo>
                                  <a:pt x="291" y="11"/>
                                </a:lnTo>
                                <a:lnTo>
                                  <a:pt x="291" y="11"/>
                                </a:lnTo>
                                <a:lnTo>
                                  <a:pt x="290" y="15"/>
                                </a:lnTo>
                                <a:lnTo>
                                  <a:pt x="287" y="17"/>
                                </a:lnTo>
                                <a:lnTo>
                                  <a:pt x="283" y="20"/>
                                </a:lnTo>
                                <a:lnTo>
                                  <a:pt x="277" y="22"/>
                                </a:lnTo>
                                <a:lnTo>
                                  <a:pt x="15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E5B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63" name="Freeform 302"/>
                        <wps:cNvSpPr/>
                        <wps:spPr bwMode="auto">
                          <a:xfrm flipV="1">
                            <a:off x="9955091" y="4625169"/>
                            <a:ext cx="796349" cy="94226"/>
                          </a:xfrm>
                          <a:custGeom>
                            <a:avLst/>
                            <a:gdLst>
                              <a:gd name="T0" fmla="*/ 14 w 262"/>
                              <a:gd name="T1" fmla="*/ 31 h 31"/>
                              <a:gd name="T2" fmla="*/ 14 w 262"/>
                              <a:gd name="T3" fmla="*/ 31 h 31"/>
                              <a:gd name="T4" fmla="*/ 8 w 262"/>
                              <a:gd name="T5" fmla="*/ 30 h 31"/>
                              <a:gd name="T6" fmla="*/ 4 w 262"/>
                              <a:gd name="T7" fmla="*/ 27 h 31"/>
                              <a:gd name="T8" fmla="*/ 1 w 262"/>
                              <a:gd name="T9" fmla="*/ 23 h 31"/>
                              <a:gd name="T10" fmla="*/ 0 w 262"/>
                              <a:gd name="T11" fmla="*/ 18 h 31"/>
                              <a:gd name="T12" fmla="*/ 0 w 262"/>
                              <a:gd name="T13" fmla="*/ 18 h 31"/>
                              <a:gd name="T14" fmla="*/ 1 w 262"/>
                              <a:gd name="T15" fmla="*/ 12 h 31"/>
                              <a:gd name="T16" fmla="*/ 4 w 262"/>
                              <a:gd name="T17" fmla="*/ 8 h 31"/>
                              <a:gd name="T18" fmla="*/ 8 w 262"/>
                              <a:gd name="T19" fmla="*/ 6 h 31"/>
                              <a:gd name="T20" fmla="*/ 14 w 262"/>
                              <a:gd name="T21" fmla="*/ 4 h 31"/>
                              <a:gd name="T22" fmla="*/ 248 w 262"/>
                              <a:gd name="T23" fmla="*/ 0 h 31"/>
                              <a:gd name="T24" fmla="*/ 248 w 262"/>
                              <a:gd name="T25" fmla="*/ 0 h 31"/>
                              <a:gd name="T26" fmla="*/ 254 w 262"/>
                              <a:gd name="T27" fmla="*/ 2 h 31"/>
                              <a:gd name="T28" fmla="*/ 258 w 262"/>
                              <a:gd name="T29" fmla="*/ 4 h 31"/>
                              <a:gd name="T30" fmla="*/ 261 w 262"/>
                              <a:gd name="T31" fmla="*/ 8 h 31"/>
                              <a:gd name="T32" fmla="*/ 262 w 262"/>
                              <a:gd name="T33" fmla="*/ 14 h 31"/>
                              <a:gd name="T34" fmla="*/ 262 w 262"/>
                              <a:gd name="T35" fmla="*/ 14 h 31"/>
                              <a:gd name="T36" fmla="*/ 261 w 262"/>
                              <a:gd name="T37" fmla="*/ 19 h 31"/>
                              <a:gd name="T38" fmla="*/ 258 w 262"/>
                              <a:gd name="T39" fmla="*/ 23 h 31"/>
                              <a:gd name="T40" fmla="*/ 254 w 262"/>
                              <a:gd name="T41" fmla="*/ 26 h 31"/>
                              <a:gd name="T42" fmla="*/ 250 w 262"/>
                              <a:gd name="T43" fmla="*/ 27 h 31"/>
                              <a:gd name="T44" fmla="*/ 14 w 262"/>
                              <a:gd name="T4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62" h="31">
                                <a:moveTo>
                                  <a:pt x="14" y="31"/>
                                </a:moveTo>
                                <a:lnTo>
                                  <a:pt x="14" y="31"/>
                                </a:lnTo>
                                <a:lnTo>
                                  <a:pt x="8" y="30"/>
                                </a:lnTo>
                                <a:lnTo>
                                  <a:pt x="4" y="27"/>
                                </a:lnTo>
                                <a:lnTo>
                                  <a:pt x="1" y="23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1" y="12"/>
                                </a:lnTo>
                                <a:lnTo>
                                  <a:pt x="4" y="8"/>
                                </a:lnTo>
                                <a:lnTo>
                                  <a:pt x="8" y="6"/>
                                </a:lnTo>
                                <a:lnTo>
                                  <a:pt x="14" y="4"/>
                                </a:lnTo>
                                <a:lnTo>
                                  <a:pt x="248" y="0"/>
                                </a:lnTo>
                                <a:lnTo>
                                  <a:pt x="248" y="0"/>
                                </a:lnTo>
                                <a:lnTo>
                                  <a:pt x="254" y="2"/>
                                </a:lnTo>
                                <a:lnTo>
                                  <a:pt x="258" y="4"/>
                                </a:lnTo>
                                <a:lnTo>
                                  <a:pt x="261" y="8"/>
                                </a:lnTo>
                                <a:lnTo>
                                  <a:pt x="262" y="14"/>
                                </a:lnTo>
                                <a:lnTo>
                                  <a:pt x="262" y="14"/>
                                </a:lnTo>
                                <a:lnTo>
                                  <a:pt x="261" y="19"/>
                                </a:lnTo>
                                <a:lnTo>
                                  <a:pt x="258" y="23"/>
                                </a:lnTo>
                                <a:lnTo>
                                  <a:pt x="254" y="26"/>
                                </a:lnTo>
                                <a:lnTo>
                                  <a:pt x="250" y="27"/>
                                </a:lnTo>
                                <a:lnTo>
                                  <a:pt x="1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5614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64" name="Freeform 303"/>
                        <wps:cNvSpPr/>
                        <wps:spPr bwMode="auto">
                          <a:xfrm flipV="1">
                            <a:off x="10420136" y="4613012"/>
                            <a:ext cx="294833" cy="106383"/>
                          </a:xfrm>
                          <a:custGeom>
                            <a:avLst/>
                            <a:gdLst>
                              <a:gd name="T0" fmla="*/ 93 w 97"/>
                              <a:gd name="T1" fmla="*/ 27 h 35"/>
                              <a:gd name="T2" fmla="*/ 78 w 97"/>
                              <a:gd name="T3" fmla="*/ 35 h 35"/>
                              <a:gd name="T4" fmla="*/ 6 w 97"/>
                              <a:gd name="T5" fmla="*/ 35 h 35"/>
                              <a:gd name="T6" fmla="*/ 6 w 97"/>
                              <a:gd name="T7" fmla="*/ 35 h 35"/>
                              <a:gd name="T8" fmla="*/ 4 w 97"/>
                              <a:gd name="T9" fmla="*/ 34 h 35"/>
                              <a:gd name="T10" fmla="*/ 0 w 97"/>
                              <a:gd name="T11" fmla="*/ 31 h 35"/>
                              <a:gd name="T12" fmla="*/ 59 w 97"/>
                              <a:gd name="T13" fmla="*/ 30 h 35"/>
                              <a:gd name="T14" fmla="*/ 59 w 97"/>
                              <a:gd name="T15" fmla="*/ 30 h 35"/>
                              <a:gd name="T16" fmla="*/ 60 w 97"/>
                              <a:gd name="T17" fmla="*/ 27 h 35"/>
                              <a:gd name="T18" fmla="*/ 63 w 97"/>
                              <a:gd name="T19" fmla="*/ 22 h 35"/>
                              <a:gd name="T20" fmla="*/ 63 w 97"/>
                              <a:gd name="T21" fmla="*/ 16 h 35"/>
                              <a:gd name="T22" fmla="*/ 63 w 97"/>
                              <a:gd name="T23" fmla="*/ 12 h 35"/>
                              <a:gd name="T24" fmla="*/ 63 w 97"/>
                              <a:gd name="T25" fmla="*/ 6 h 35"/>
                              <a:gd name="T26" fmla="*/ 60 w 97"/>
                              <a:gd name="T27" fmla="*/ 0 h 35"/>
                              <a:gd name="T28" fmla="*/ 93 w 97"/>
                              <a:gd name="T29" fmla="*/ 0 h 35"/>
                              <a:gd name="T30" fmla="*/ 93 w 97"/>
                              <a:gd name="T31" fmla="*/ 0 h 35"/>
                              <a:gd name="T32" fmla="*/ 94 w 97"/>
                              <a:gd name="T33" fmla="*/ 2 h 35"/>
                              <a:gd name="T34" fmla="*/ 97 w 97"/>
                              <a:gd name="T35" fmla="*/ 8 h 35"/>
                              <a:gd name="T36" fmla="*/ 97 w 97"/>
                              <a:gd name="T37" fmla="*/ 16 h 35"/>
                              <a:gd name="T38" fmla="*/ 95 w 97"/>
                              <a:gd name="T39" fmla="*/ 22 h 35"/>
                              <a:gd name="T40" fmla="*/ 93 w 97"/>
                              <a:gd name="T41" fmla="*/ 27 h 35"/>
                              <a:gd name="T42" fmla="*/ 93 w 97"/>
                              <a:gd name="T43" fmla="*/ 27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7" h="35">
                                <a:moveTo>
                                  <a:pt x="93" y="27"/>
                                </a:moveTo>
                                <a:lnTo>
                                  <a:pt x="78" y="35"/>
                                </a:lnTo>
                                <a:lnTo>
                                  <a:pt x="6" y="35"/>
                                </a:lnTo>
                                <a:lnTo>
                                  <a:pt x="6" y="35"/>
                                </a:lnTo>
                                <a:lnTo>
                                  <a:pt x="4" y="34"/>
                                </a:lnTo>
                                <a:lnTo>
                                  <a:pt x="0" y="31"/>
                                </a:lnTo>
                                <a:lnTo>
                                  <a:pt x="59" y="30"/>
                                </a:lnTo>
                                <a:lnTo>
                                  <a:pt x="59" y="30"/>
                                </a:lnTo>
                                <a:lnTo>
                                  <a:pt x="60" y="27"/>
                                </a:lnTo>
                                <a:lnTo>
                                  <a:pt x="63" y="22"/>
                                </a:lnTo>
                                <a:lnTo>
                                  <a:pt x="63" y="16"/>
                                </a:lnTo>
                                <a:lnTo>
                                  <a:pt x="63" y="12"/>
                                </a:lnTo>
                                <a:lnTo>
                                  <a:pt x="63" y="6"/>
                                </a:lnTo>
                                <a:lnTo>
                                  <a:pt x="60" y="0"/>
                                </a:lnTo>
                                <a:lnTo>
                                  <a:pt x="93" y="0"/>
                                </a:lnTo>
                                <a:lnTo>
                                  <a:pt x="93" y="0"/>
                                </a:lnTo>
                                <a:lnTo>
                                  <a:pt x="94" y="2"/>
                                </a:lnTo>
                                <a:lnTo>
                                  <a:pt x="97" y="8"/>
                                </a:lnTo>
                                <a:lnTo>
                                  <a:pt x="97" y="16"/>
                                </a:lnTo>
                                <a:lnTo>
                                  <a:pt x="95" y="22"/>
                                </a:lnTo>
                                <a:lnTo>
                                  <a:pt x="93" y="27"/>
                                </a:lnTo>
                                <a:lnTo>
                                  <a:pt x="93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E5B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65" name="Freeform 304"/>
                        <wps:cNvSpPr/>
                        <wps:spPr bwMode="auto">
                          <a:xfrm flipV="1">
                            <a:off x="9918618" y="4251312"/>
                            <a:ext cx="866259" cy="155015"/>
                          </a:xfrm>
                          <a:custGeom>
                            <a:avLst/>
                            <a:gdLst>
                              <a:gd name="T0" fmla="*/ 1 w 285"/>
                              <a:gd name="T1" fmla="*/ 51 h 51"/>
                              <a:gd name="T2" fmla="*/ 0 w 285"/>
                              <a:gd name="T3" fmla="*/ 5 h 51"/>
                              <a:gd name="T4" fmla="*/ 283 w 285"/>
                              <a:gd name="T5" fmla="*/ 0 h 51"/>
                              <a:gd name="T6" fmla="*/ 285 w 285"/>
                              <a:gd name="T7" fmla="*/ 46 h 51"/>
                              <a:gd name="T8" fmla="*/ 1 w 285"/>
                              <a:gd name="T9" fmla="*/ 51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51">
                                <a:moveTo>
                                  <a:pt x="1" y="51"/>
                                </a:moveTo>
                                <a:lnTo>
                                  <a:pt x="0" y="5"/>
                                </a:lnTo>
                                <a:lnTo>
                                  <a:pt x="283" y="0"/>
                                </a:lnTo>
                                <a:lnTo>
                                  <a:pt x="285" y="46"/>
                                </a:lnTo>
                                <a:lnTo>
                                  <a:pt x="1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66" name="Freeform 305"/>
                        <wps:cNvSpPr/>
                        <wps:spPr bwMode="auto">
                          <a:xfrm flipV="1">
                            <a:off x="9967250" y="4251310"/>
                            <a:ext cx="768995" cy="48632"/>
                          </a:xfrm>
                          <a:custGeom>
                            <a:avLst/>
                            <a:gdLst>
                              <a:gd name="T0" fmla="*/ 0 w 253"/>
                              <a:gd name="T1" fmla="*/ 16 h 16"/>
                              <a:gd name="T2" fmla="*/ 0 w 253"/>
                              <a:gd name="T3" fmla="*/ 5 h 16"/>
                              <a:gd name="T4" fmla="*/ 253 w 253"/>
                              <a:gd name="T5" fmla="*/ 0 h 16"/>
                              <a:gd name="T6" fmla="*/ 253 w 253"/>
                              <a:gd name="T7" fmla="*/ 11 h 16"/>
                              <a:gd name="T8" fmla="*/ 0 w 253"/>
                              <a:gd name="T9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16">
                                <a:moveTo>
                                  <a:pt x="0" y="16"/>
                                </a:moveTo>
                                <a:lnTo>
                                  <a:pt x="0" y="5"/>
                                </a:lnTo>
                                <a:lnTo>
                                  <a:pt x="253" y="0"/>
                                </a:lnTo>
                                <a:lnTo>
                                  <a:pt x="253" y="11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B68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67" name="Freeform 306"/>
                        <wps:cNvSpPr/>
                        <wps:spPr bwMode="auto">
                          <a:xfrm flipV="1">
                            <a:off x="9991566" y="4251310"/>
                            <a:ext cx="21278" cy="69910"/>
                          </a:xfrm>
                          <a:custGeom>
                            <a:avLst/>
                            <a:gdLst>
                              <a:gd name="T0" fmla="*/ 2 w 7"/>
                              <a:gd name="T1" fmla="*/ 23 h 23"/>
                              <a:gd name="T2" fmla="*/ 0 w 7"/>
                              <a:gd name="T3" fmla="*/ 0 h 23"/>
                              <a:gd name="T4" fmla="*/ 6 w 7"/>
                              <a:gd name="T5" fmla="*/ 0 h 23"/>
                              <a:gd name="T6" fmla="*/ 7 w 7"/>
                              <a:gd name="T7" fmla="*/ 23 h 23"/>
                              <a:gd name="T8" fmla="*/ 2 w 7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2" y="23"/>
                                </a:move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7" y="23"/>
                                </a:lnTo>
                                <a:lnTo>
                                  <a:pt x="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B68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68" name="Freeform 307"/>
                        <wps:cNvSpPr/>
                        <wps:spPr bwMode="auto">
                          <a:xfrm flipV="1">
                            <a:off x="10046277" y="4254348"/>
                            <a:ext cx="21278" cy="69910"/>
                          </a:xfrm>
                          <a:custGeom>
                            <a:avLst/>
                            <a:gdLst>
                              <a:gd name="T0" fmla="*/ 1 w 7"/>
                              <a:gd name="T1" fmla="*/ 23 h 23"/>
                              <a:gd name="T2" fmla="*/ 0 w 7"/>
                              <a:gd name="T3" fmla="*/ 0 h 23"/>
                              <a:gd name="T4" fmla="*/ 5 w 7"/>
                              <a:gd name="T5" fmla="*/ 0 h 23"/>
                              <a:gd name="T6" fmla="*/ 7 w 7"/>
                              <a:gd name="T7" fmla="*/ 23 h 23"/>
                              <a:gd name="T8" fmla="*/ 1 w 7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1" y="23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7" y="23"/>
                                </a:lnTo>
                                <a:lnTo>
                                  <a:pt x="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B68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69" name="Freeform 308"/>
                        <wps:cNvSpPr/>
                        <wps:spPr bwMode="auto">
                          <a:xfrm flipV="1">
                            <a:off x="10097949" y="4254348"/>
                            <a:ext cx="21278" cy="69910"/>
                          </a:xfrm>
                          <a:custGeom>
                            <a:avLst/>
                            <a:gdLst>
                              <a:gd name="T0" fmla="*/ 2 w 7"/>
                              <a:gd name="T1" fmla="*/ 23 h 23"/>
                              <a:gd name="T2" fmla="*/ 0 w 7"/>
                              <a:gd name="T3" fmla="*/ 0 h 23"/>
                              <a:gd name="T4" fmla="*/ 6 w 7"/>
                              <a:gd name="T5" fmla="*/ 0 h 23"/>
                              <a:gd name="T6" fmla="*/ 7 w 7"/>
                              <a:gd name="T7" fmla="*/ 23 h 23"/>
                              <a:gd name="T8" fmla="*/ 2 w 7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2" y="23"/>
                                </a:move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7" y="23"/>
                                </a:lnTo>
                                <a:lnTo>
                                  <a:pt x="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B68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70" name="Freeform 309"/>
                        <wps:cNvSpPr/>
                        <wps:spPr bwMode="auto">
                          <a:xfrm flipV="1">
                            <a:off x="10152660" y="4254348"/>
                            <a:ext cx="21278" cy="69910"/>
                          </a:xfrm>
                          <a:custGeom>
                            <a:avLst/>
                            <a:gdLst>
                              <a:gd name="T0" fmla="*/ 1 w 7"/>
                              <a:gd name="T1" fmla="*/ 23 h 23"/>
                              <a:gd name="T2" fmla="*/ 0 w 7"/>
                              <a:gd name="T3" fmla="*/ 0 h 23"/>
                              <a:gd name="T4" fmla="*/ 5 w 7"/>
                              <a:gd name="T5" fmla="*/ 0 h 23"/>
                              <a:gd name="T6" fmla="*/ 7 w 7"/>
                              <a:gd name="T7" fmla="*/ 23 h 23"/>
                              <a:gd name="T8" fmla="*/ 1 w 7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1" y="23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7" y="23"/>
                                </a:lnTo>
                                <a:lnTo>
                                  <a:pt x="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B68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71" name="Freeform 310"/>
                        <wps:cNvSpPr/>
                        <wps:spPr bwMode="auto">
                          <a:xfrm flipV="1">
                            <a:off x="10210409" y="4254350"/>
                            <a:ext cx="15199" cy="75988"/>
                          </a:xfrm>
                          <a:custGeom>
                            <a:avLst/>
                            <a:gdLst>
                              <a:gd name="T0" fmla="*/ 0 w 5"/>
                              <a:gd name="T1" fmla="*/ 25 h 25"/>
                              <a:gd name="T2" fmla="*/ 0 w 5"/>
                              <a:gd name="T3" fmla="*/ 2 h 25"/>
                              <a:gd name="T4" fmla="*/ 5 w 5"/>
                              <a:gd name="T5" fmla="*/ 0 h 25"/>
                              <a:gd name="T6" fmla="*/ 5 w 5"/>
                              <a:gd name="T7" fmla="*/ 23 h 25"/>
                              <a:gd name="T8" fmla="*/ 0 w 5"/>
                              <a:gd name="T9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5">
                                <a:moveTo>
                                  <a:pt x="0" y="25"/>
                                </a:move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3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B68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72" name="Rectangle 311"/>
                        <wps:cNvSpPr>
                          <a:spLocks noChangeArrowheads="1"/>
                        </wps:cNvSpPr>
                        <wps:spPr bwMode="auto">
                          <a:xfrm flipV="1">
                            <a:off x="10262083" y="4260428"/>
                            <a:ext cx="18237" cy="69910"/>
                          </a:xfrm>
                          <a:prstGeom prst="rect">
                            <a:avLst/>
                          </a:prstGeom>
                          <a:solidFill>
                            <a:srgbClr val="F1CB68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73" name="Rectangle 312"/>
                        <wps:cNvSpPr>
                          <a:spLocks noChangeArrowheads="1"/>
                        </wps:cNvSpPr>
                        <wps:spPr bwMode="auto">
                          <a:xfrm flipV="1">
                            <a:off x="10316792" y="4260428"/>
                            <a:ext cx="15199" cy="69910"/>
                          </a:xfrm>
                          <a:prstGeom prst="rect">
                            <a:avLst/>
                          </a:prstGeom>
                          <a:solidFill>
                            <a:srgbClr val="F1CB68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74" name="Rectangle 313"/>
                        <wps:cNvSpPr>
                          <a:spLocks noChangeArrowheads="1"/>
                        </wps:cNvSpPr>
                        <wps:spPr bwMode="auto">
                          <a:xfrm flipV="1">
                            <a:off x="10368464" y="4260428"/>
                            <a:ext cx="18237" cy="69910"/>
                          </a:xfrm>
                          <a:prstGeom prst="rect">
                            <a:avLst/>
                          </a:prstGeom>
                          <a:solidFill>
                            <a:srgbClr val="F1CB68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75" name="Rectangle 314"/>
                        <wps:cNvSpPr>
                          <a:spLocks noChangeArrowheads="1"/>
                        </wps:cNvSpPr>
                        <wps:spPr bwMode="auto">
                          <a:xfrm flipV="1">
                            <a:off x="10423175" y="4263469"/>
                            <a:ext cx="15199" cy="69910"/>
                          </a:xfrm>
                          <a:prstGeom prst="rect">
                            <a:avLst/>
                          </a:prstGeom>
                          <a:solidFill>
                            <a:srgbClr val="F1CB68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76" name="Rectangle 315"/>
                        <wps:cNvSpPr>
                          <a:spLocks noChangeArrowheads="1"/>
                        </wps:cNvSpPr>
                        <wps:spPr bwMode="auto">
                          <a:xfrm flipV="1">
                            <a:off x="10477885" y="4263469"/>
                            <a:ext cx="15199" cy="69910"/>
                          </a:xfrm>
                          <a:prstGeom prst="rect">
                            <a:avLst/>
                          </a:prstGeom>
                          <a:solidFill>
                            <a:srgbClr val="F1CB68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77" name="Rectangle 316"/>
                        <wps:cNvSpPr>
                          <a:spLocks noChangeArrowheads="1"/>
                        </wps:cNvSpPr>
                        <wps:spPr bwMode="auto">
                          <a:xfrm flipV="1">
                            <a:off x="10529558" y="4263469"/>
                            <a:ext cx="15199" cy="69910"/>
                          </a:xfrm>
                          <a:prstGeom prst="rect">
                            <a:avLst/>
                          </a:prstGeom>
                          <a:solidFill>
                            <a:srgbClr val="F1CB68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78" name="Freeform 317"/>
                        <wps:cNvSpPr/>
                        <wps:spPr bwMode="auto">
                          <a:xfrm flipV="1">
                            <a:off x="10584270" y="4263469"/>
                            <a:ext cx="18237" cy="72948"/>
                          </a:xfrm>
                          <a:custGeom>
                            <a:avLst/>
                            <a:gdLst>
                              <a:gd name="T0" fmla="*/ 1 w 6"/>
                              <a:gd name="T1" fmla="*/ 24 h 24"/>
                              <a:gd name="T2" fmla="*/ 0 w 6"/>
                              <a:gd name="T3" fmla="*/ 1 h 24"/>
                              <a:gd name="T4" fmla="*/ 5 w 6"/>
                              <a:gd name="T5" fmla="*/ 0 h 24"/>
                              <a:gd name="T6" fmla="*/ 6 w 6"/>
                              <a:gd name="T7" fmla="*/ 23 h 24"/>
                              <a:gd name="T8" fmla="*/ 1 w 6"/>
                              <a:gd name="T9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4">
                                <a:moveTo>
                                  <a:pt x="1" y="24"/>
                                </a:moveTo>
                                <a:lnTo>
                                  <a:pt x="0" y="1"/>
                                </a:lnTo>
                                <a:lnTo>
                                  <a:pt x="5" y="0"/>
                                </a:lnTo>
                                <a:lnTo>
                                  <a:pt x="6" y="23"/>
                                </a:lnTo>
                                <a:lnTo>
                                  <a:pt x="1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B68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79" name="Freeform 318"/>
                        <wps:cNvSpPr/>
                        <wps:spPr bwMode="auto">
                          <a:xfrm flipV="1">
                            <a:off x="10635940" y="4266507"/>
                            <a:ext cx="21278" cy="69910"/>
                          </a:xfrm>
                          <a:custGeom>
                            <a:avLst/>
                            <a:gdLst>
                              <a:gd name="T0" fmla="*/ 2 w 7"/>
                              <a:gd name="T1" fmla="*/ 23 h 23"/>
                              <a:gd name="T2" fmla="*/ 0 w 7"/>
                              <a:gd name="T3" fmla="*/ 0 h 23"/>
                              <a:gd name="T4" fmla="*/ 6 w 7"/>
                              <a:gd name="T5" fmla="*/ 0 h 23"/>
                              <a:gd name="T6" fmla="*/ 7 w 7"/>
                              <a:gd name="T7" fmla="*/ 23 h 23"/>
                              <a:gd name="T8" fmla="*/ 2 w 7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2" y="23"/>
                                </a:move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7" y="23"/>
                                </a:lnTo>
                                <a:lnTo>
                                  <a:pt x="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B68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80" name="Freeform 319"/>
                        <wps:cNvSpPr/>
                        <wps:spPr bwMode="auto">
                          <a:xfrm flipV="1">
                            <a:off x="10690651" y="4266507"/>
                            <a:ext cx="18237" cy="69910"/>
                          </a:xfrm>
                          <a:custGeom>
                            <a:avLst/>
                            <a:gdLst>
                              <a:gd name="T0" fmla="*/ 1 w 6"/>
                              <a:gd name="T1" fmla="*/ 23 h 23"/>
                              <a:gd name="T2" fmla="*/ 0 w 6"/>
                              <a:gd name="T3" fmla="*/ 0 h 23"/>
                              <a:gd name="T4" fmla="*/ 5 w 6"/>
                              <a:gd name="T5" fmla="*/ 0 h 23"/>
                              <a:gd name="T6" fmla="*/ 6 w 6"/>
                              <a:gd name="T7" fmla="*/ 23 h 23"/>
                              <a:gd name="T8" fmla="*/ 1 w 6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3">
                                <a:moveTo>
                                  <a:pt x="1" y="23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6" y="23"/>
                                </a:lnTo>
                                <a:lnTo>
                                  <a:pt x="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B68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81" name="Freeform 320"/>
                        <wps:cNvSpPr/>
                        <wps:spPr bwMode="auto">
                          <a:xfrm flipV="1">
                            <a:off x="9894302" y="4454957"/>
                            <a:ext cx="905772" cy="100304"/>
                          </a:xfrm>
                          <a:custGeom>
                            <a:avLst/>
                            <a:gdLst>
                              <a:gd name="T0" fmla="*/ 267 w 298"/>
                              <a:gd name="T1" fmla="*/ 27 h 33"/>
                              <a:gd name="T2" fmla="*/ 298 w 298"/>
                              <a:gd name="T3" fmla="*/ 14 h 33"/>
                              <a:gd name="T4" fmla="*/ 266 w 298"/>
                              <a:gd name="T5" fmla="*/ 0 h 33"/>
                              <a:gd name="T6" fmla="*/ 8 w 298"/>
                              <a:gd name="T7" fmla="*/ 6 h 33"/>
                              <a:gd name="T8" fmla="*/ 8 w 298"/>
                              <a:gd name="T9" fmla="*/ 6 h 33"/>
                              <a:gd name="T10" fmla="*/ 5 w 298"/>
                              <a:gd name="T11" fmla="*/ 6 h 33"/>
                              <a:gd name="T12" fmla="*/ 3 w 298"/>
                              <a:gd name="T13" fmla="*/ 7 h 33"/>
                              <a:gd name="T14" fmla="*/ 1 w 298"/>
                              <a:gd name="T15" fmla="*/ 10 h 33"/>
                              <a:gd name="T16" fmla="*/ 0 w 298"/>
                              <a:gd name="T17" fmla="*/ 14 h 33"/>
                              <a:gd name="T18" fmla="*/ 0 w 298"/>
                              <a:gd name="T19" fmla="*/ 26 h 33"/>
                              <a:gd name="T20" fmla="*/ 0 w 298"/>
                              <a:gd name="T21" fmla="*/ 26 h 33"/>
                              <a:gd name="T22" fmla="*/ 1 w 298"/>
                              <a:gd name="T23" fmla="*/ 29 h 33"/>
                              <a:gd name="T24" fmla="*/ 3 w 298"/>
                              <a:gd name="T25" fmla="*/ 31 h 33"/>
                              <a:gd name="T26" fmla="*/ 5 w 298"/>
                              <a:gd name="T27" fmla="*/ 33 h 33"/>
                              <a:gd name="T28" fmla="*/ 8 w 298"/>
                              <a:gd name="T29" fmla="*/ 33 h 33"/>
                              <a:gd name="T30" fmla="*/ 267 w 298"/>
                              <a:gd name="T31" fmla="*/ 27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98" h="33">
                                <a:moveTo>
                                  <a:pt x="267" y="27"/>
                                </a:moveTo>
                                <a:lnTo>
                                  <a:pt x="298" y="14"/>
                                </a:lnTo>
                                <a:lnTo>
                                  <a:pt x="266" y="0"/>
                                </a:lnTo>
                                <a:lnTo>
                                  <a:pt x="8" y="6"/>
                                </a:lnTo>
                                <a:lnTo>
                                  <a:pt x="8" y="6"/>
                                </a:lnTo>
                                <a:lnTo>
                                  <a:pt x="5" y="6"/>
                                </a:lnTo>
                                <a:lnTo>
                                  <a:pt x="3" y="7"/>
                                </a:lnTo>
                                <a:lnTo>
                                  <a:pt x="1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1" y="29"/>
                                </a:lnTo>
                                <a:lnTo>
                                  <a:pt x="3" y="31"/>
                                </a:lnTo>
                                <a:lnTo>
                                  <a:pt x="5" y="33"/>
                                </a:lnTo>
                                <a:lnTo>
                                  <a:pt x="8" y="33"/>
                                </a:lnTo>
                                <a:lnTo>
                                  <a:pt x="267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5A67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82" name="Freeform 321"/>
                        <wps:cNvSpPr/>
                        <wps:spPr bwMode="auto">
                          <a:xfrm flipV="1">
                            <a:off x="9894302" y="4454957"/>
                            <a:ext cx="905772" cy="57751"/>
                          </a:xfrm>
                          <a:custGeom>
                            <a:avLst/>
                            <a:gdLst>
                              <a:gd name="T0" fmla="*/ 267 w 298"/>
                              <a:gd name="T1" fmla="*/ 13 h 19"/>
                              <a:gd name="T2" fmla="*/ 298 w 298"/>
                              <a:gd name="T3" fmla="*/ 0 h 19"/>
                              <a:gd name="T4" fmla="*/ 264 w 298"/>
                              <a:gd name="T5" fmla="*/ 0 h 19"/>
                              <a:gd name="T6" fmla="*/ 0 w 298"/>
                              <a:gd name="T7" fmla="*/ 5 h 19"/>
                              <a:gd name="T8" fmla="*/ 0 w 298"/>
                              <a:gd name="T9" fmla="*/ 12 h 19"/>
                              <a:gd name="T10" fmla="*/ 0 w 298"/>
                              <a:gd name="T11" fmla="*/ 12 h 19"/>
                              <a:gd name="T12" fmla="*/ 1 w 298"/>
                              <a:gd name="T13" fmla="*/ 15 h 19"/>
                              <a:gd name="T14" fmla="*/ 3 w 298"/>
                              <a:gd name="T15" fmla="*/ 17 h 19"/>
                              <a:gd name="T16" fmla="*/ 5 w 298"/>
                              <a:gd name="T17" fmla="*/ 19 h 19"/>
                              <a:gd name="T18" fmla="*/ 8 w 298"/>
                              <a:gd name="T19" fmla="*/ 19 h 19"/>
                              <a:gd name="T20" fmla="*/ 267 w 298"/>
                              <a:gd name="T21" fmla="*/ 13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98" h="19">
                                <a:moveTo>
                                  <a:pt x="267" y="13"/>
                                </a:moveTo>
                                <a:lnTo>
                                  <a:pt x="298" y="0"/>
                                </a:lnTo>
                                <a:lnTo>
                                  <a:pt x="264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1" y="15"/>
                                </a:lnTo>
                                <a:lnTo>
                                  <a:pt x="3" y="17"/>
                                </a:lnTo>
                                <a:lnTo>
                                  <a:pt x="5" y="19"/>
                                </a:lnTo>
                                <a:lnTo>
                                  <a:pt x="8" y="19"/>
                                </a:lnTo>
                                <a:lnTo>
                                  <a:pt x="267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272D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83" name="Freeform 322"/>
                        <wps:cNvSpPr/>
                        <wps:spPr bwMode="auto">
                          <a:xfrm flipV="1">
                            <a:off x="9945973" y="4454957"/>
                            <a:ext cx="854100" cy="100304"/>
                          </a:xfrm>
                          <a:custGeom>
                            <a:avLst/>
                            <a:gdLst>
                              <a:gd name="T0" fmla="*/ 250 w 281"/>
                              <a:gd name="T1" fmla="*/ 27 h 33"/>
                              <a:gd name="T2" fmla="*/ 281 w 281"/>
                              <a:gd name="T3" fmla="*/ 14 h 33"/>
                              <a:gd name="T4" fmla="*/ 249 w 281"/>
                              <a:gd name="T5" fmla="*/ 0 h 33"/>
                              <a:gd name="T6" fmla="*/ 2 w 281"/>
                              <a:gd name="T7" fmla="*/ 6 h 33"/>
                              <a:gd name="T8" fmla="*/ 2 w 281"/>
                              <a:gd name="T9" fmla="*/ 6 h 33"/>
                              <a:gd name="T10" fmla="*/ 0 w 281"/>
                              <a:gd name="T11" fmla="*/ 19 h 33"/>
                              <a:gd name="T12" fmla="*/ 2 w 281"/>
                              <a:gd name="T13" fmla="*/ 33 h 33"/>
                              <a:gd name="T14" fmla="*/ 250 w 281"/>
                              <a:gd name="T15" fmla="*/ 27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1" h="33">
                                <a:moveTo>
                                  <a:pt x="250" y="27"/>
                                </a:moveTo>
                                <a:lnTo>
                                  <a:pt x="281" y="14"/>
                                </a:lnTo>
                                <a:lnTo>
                                  <a:pt x="249" y="0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0" y="19"/>
                                </a:lnTo>
                                <a:lnTo>
                                  <a:pt x="2" y="33"/>
                                </a:lnTo>
                                <a:lnTo>
                                  <a:pt x="25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84" name="Freeform 323"/>
                        <wps:cNvSpPr/>
                        <wps:spPr bwMode="auto">
                          <a:xfrm flipV="1">
                            <a:off x="9945973" y="4454957"/>
                            <a:ext cx="854100" cy="57751"/>
                          </a:xfrm>
                          <a:custGeom>
                            <a:avLst/>
                            <a:gdLst>
                              <a:gd name="T0" fmla="*/ 250 w 281"/>
                              <a:gd name="T1" fmla="*/ 13 h 19"/>
                              <a:gd name="T2" fmla="*/ 281 w 281"/>
                              <a:gd name="T3" fmla="*/ 0 h 19"/>
                              <a:gd name="T4" fmla="*/ 247 w 281"/>
                              <a:gd name="T5" fmla="*/ 0 h 19"/>
                              <a:gd name="T6" fmla="*/ 0 w 281"/>
                              <a:gd name="T7" fmla="*/ 5 h 19"/>
                              <a:gd name="T8" fmla="*/ 0 w 281"/>
                              <a:gd name="T9" fmla="*/ 5 h 19"/>
                              <a:gd name="T10" fmla="*/ 2 w 281"/>
                              <a:gd name="T11" fmla="*/ 19 h 19"/>
                              <a:gd name="T12" fmla="*/ 250 w 281"/>
                              <a:gd name="T13" fmla="*/ 13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1" h="19">
                                <a:moveTo>
                                  <a:pt x="250" y="13"/>
                                </a:moveTo>
                                <a:lnTo>
                                  <a:pt x="281" y="0"/>
                                </a:lnTo>
                                <a:lnTo>
                                  <a:pt x="247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19"/>
                                </a:lnTo>
                                <a:lnTo>
                                  <a:pt x="25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85" name="Freeform 324"/>
                        <wps:cNvSpPr/>
                        <wps:spPr bwMode="auto">
                          <a:xfrm flipV="1">
                            <a:off x="9976369" y="4454957"/>
                            <a:ext cx="823705" cy="100304"/>
                          </a:xfrm>
                          <a:custGeom>
                            <a:avLst/>
                            <a:gdLst>
                              <a:gd name="T0" fmla="*/ 240 w 271"/>
                              <a:gd name="T1" fmla="*/ 27 h 33"/>
                              <a:gd name="T2" fmla="*/ 271 w 271"/>
                              <a:gd name="T3" fmla="*/ 14 h 33"/>
                              <a:gd name="T4" fmla="*/ 239 w 271"/>
                              <a:gd name="T5" fmla="*/ 0 h 33"/>
                              <a:gd name="T6" fmla="*/ 1 w 271"/>
                              <a:gd name="T7" fmla="*/ 4 h 33"/>
                              <a:gd name="T8" fmla="*/ 1 w 271"/>
                              <a:gd name="T9" fmla="*/ 4 h 33"/>
                              <a:gd name="T10" fmla="*/ 0 w 271"/>
                              <a:gd name="T11" fmla="*/ 19 h 33"/>
                              <a:gd name="T12" fmla="*/ 1 w 271"/>
                              <a:gd name="T13" fmla="*/ 33 h 33"/>
                              <a:gd name="T14" fmla="*/ 240 w 271"/>
                              <a:gd name="T15" fmla="*/ 27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1" h="33">
                                <a:moveTo>
                                  <a:pt x="240" y="27"/>
                                </a:moveTo>
                                <a:lnTo>
                                  <a:pt x="271" y="14"/>
                                </a:lnTo>
                                <a:lnTo>
                                  <a:pt x="239" y="0"/>
                                </a:lnTo>
                                <a:lnTo>
                                  <a:pt x="1" y="4"/>
                                </a:lnTo>
                                <a:lnTo>
                                  <a:pt x="1" y="4"/>
                                </a:lnTo>
                                <a:lnTo>
                                  <a:pt x="0" y="19"/>
                                </a:lnTo>
                                <a:lnTo>
                                  <a:pt x="1" y="33"/>
                                </a:lnTo>
                                <a:lnTo>
                                  <a:pt x="24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314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86" name="Freeform 325"/>
                        <wps:cNvSpPr/>
                        <wps:spPr bwMode="auto">
                          <a:xfrm flipV="1">
                            <a:off x="9976369" y="4454957"/>
                            <a:ext cx="823705" cy="57751"/>
                          </a:xfrm>
                          <a:custGeom>
                            <a:avLst/>
                            <a:gdLst>
                              <a:gd name="T0" fmla="*/ 240 w 271"/>
                              <a:gd name="T1" fmla="*/ 13 h 19"/>
                              <a:gd name="T2" fmla="*/ 271 w 271"/>
                              <a:gd name="T3" fmla="*/ 0 h 19"/>
                              <a:gd name="T4" fmla="*/ 237 w 271"/>
                              <a:gd name="T5" fmla="*/ 0 h 19"/>
                              <a:gd name="T6" fmla="*/ 0 w 271"/>
                              <a:gd name="T7" fmla="*/ 5 h 19"/>
                              <a:gd name="T8" fmla="*/ 0 w 271"/>
                              <a:gd name="T9" fmla="*/ 5 h 19"/>
                              <a:gd name="T10" fmla="*/ 1 w 271"/>
                              <a:gd name="T11" fmla="*/ 19 h 19"/>
                              <a:gd name="T12" fmla="*/ 240 w 271"/>
                              <a:gd name="T13" fmla="*/ 13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1" h="19">
                                <a:moveTo>
                                  <a:pt x="240" y="13"/>
                                </a:moveTo>
                                <a:lnTo>
                                  <a:pt x="271" y="0"/>
                                </a:lnTo>
                                <a:lnTo>
                                  <a:pt x="237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1" y="19"/>
                                </a:lnTo>
                                <a:lnTo>
                                  <a:pt x="24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530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87" name="Freeform 326"/>
                        <wps:cNvSpPr/>
                        <wps:spPr bwMode="auto">
                          <a:xfrm flipV="1">
                            <a:off x="10696731" y="4473194"/>
                            <a:ext cx="103343" cy="82067"/>
                          </a:xfrm>
                          <a:custGeom>
                            <a:avLst/>
                            <a:gdLst>
                              <a:gd name="T0" fmla="*/ 3 w 34"/>
                              <a:gd name="T1" fmla="*/ 27 h 27"/>
                              <a:gd name="T2" fmla="*/ 34 w 34"/>
                              <a:gd name="T3" fmla="*/ 14 h 27"/>
                              <a:gd name="T4" fmla="*/ 2 w 34"/>
                              <a:gd name="T5" fmla="*/ 0 h 27"/>
                              <a:gd name="T6" fmla="*/ 2 w 34"/>
                              <a:gd name="T7" fmla="*/ 0 h 27"/>
                              <a:gd name="T8" fmla="*/ 0 w 34"/>
                              <a:gd name="T9" fmla="*/ 14 h 27"/>
                              <a:gd name="T10" fmla="*/ 0 w 34"/>
                              <a:gd name="T11" fmla="*/ 14 h 27"/>
                              <a:gd name="T12" fmla="*/ 3 w 34"/>
                              <a:gd name="T13" fmla="*/ 27 h 27"/>
                              <a:gd name="T14" fmla="*/ 3 w 34"/>
                              <a:gd name="T15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4" h="27">
                                <a:moveTo>
                                  <a:pt x="3" y="27"/>
                                </a:moveTo>
                                <a:lnTo>
                                  <a:pt x="34" y="14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3" y="27"/>
                                </a:lnTo>
                                <a:lnTo>
                                  <a:pt x="3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AE6F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88" name="Freeform 327"/>
                        <wps:cNvSpPr/>
                        <wps:spPr bwMode="auto">
                          <a:xfrm flipV="1">
                            <a:off x="10696731" y="4473194"/>
                            <a:ext cx="103343" cy="39515"/>
                          </a:xfrm>
                          <a:custGeom>
                            <a:avLst/>
                            <a:gdLst>
                              <a:gd name="T0" fmla="*/ 3 w 34"/>
                              <a:gd name="T1" fmla="*/ 13 h 13"/>
                              <a:gd name="T2" fmla="*/ 34 w 34"/>
                              <a:gd name="T3" fmla="*/ 0 h 13"/>
                              <a:gd name="T4" fmla="*/ 0 w 34"/>
                              <a:gd name="T5" fmla="*/ 0 h 13"/>
                              <a:gd name="T6" fmla="*/ 0 w 34"/>
                              <a:gd name="T7" fmla="*/ 0 h 13"/>
                              <a:gd name="T8" fmla="*/ 3 w 34"/>
                              <a:gd name="T9" fmla="*/ 13 h 13"/>
                              <a:gd name="T10" fmla="*/ 3 w 34"/>
                              <a:gd name="T11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" h="13">
                                <a:moveTo>
                                  <a:pt x="3" y="13"/>
                                </a:move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3" y="13"/>
                                </a:lnTo>
                                <a:lnTo>
                                  <a:pt x="3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8951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89" name="Freeform 328"/>
                        <wps:cNvSpPr/>
                        <wps:spPr bwMode="auto">
                          <a:xfrm flipV="1">
                            <a:off x="10766639" y="4500549"/>
                            <a:ext cx="33435" cy="30395"/>
                          </a:xfrm>
                          <a:custGeom>
                            <a:avLst/>
                            <a:gdLst>
                              <a:gd name="T0" fmla="*/ 0 w 11"/>
                              <a:gd name="T1" fmla="*/ 10 h 10"/>
                              <a:gd name="T2" fmla="*/ 11 w 11"/>
                              <a:gd name="T3" fmla="*/ 6 h 10"/>
                              <a:gd name="T4" fmla="*/ 0 w 11"/>
                              <a:gd name="T5" fmla="*/ 0 h 10"/>
                              <a:gd name="T6" fmla="*/ 0 w 11"/>
                              <a:gd name="T7" fmla="*/ 0 h 10"/>
                              <a:gd name="T8" fmla="*/ 0 w 11"/>
                              <a:gd name="T9" fmla="*/ 6 h 10"/>
                              <a:gd name="T10" fmla="*/ 0 w 11"/>
                              <a:gd name="T11" fmla="*/ 6 h 10"/>
                              <a:gd name="T12" fmla="*/ 0 w 11"/>
                              <a:gd name="T13" fmla="*/ 10 h 10"/>
                              <a:gd name="T14" fmla="*/ 0 w 11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0" y="10"/>
                                </a:moveTo>
                                <a:lnTo>
                                  <a:pt x="11" y="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g:grpSp>
                        <wpg:cNvPr id="390" name="组合 389"/>
                        <wpg:cNvGrpSpPr/>
                        <wpg:grpSpPr>
                          <a:xfrm rot="3107936">
                            <a:off x="10772506" y="4863054"/>
                            <a:ext cx="430090" cy="1662586"/>
                            <a:chOff x="8638989" y="4980791"/>
                            <a:chExt cx="203647" cy="787232"/>
                          </a:xfrm>
                        </wpg:grpSpPr>
                        <wps:wsp>
                          <wps:cNvPr id="405" name="Freeform 330"/>
                          <wps:cNvSpPr/>
                          <wps:spPr bwMode="auto">
                            <a:xfrm flipV="1">
                              <a:off x="8687621" y="5105409"/>
                              <a:ext cx="148937" cy="386018"/>
                            </a:xfrm>
                            <a:custGeom>
                              <a:avLst/>
                              <a:gdLst>
                                <a:gd name="T0" fmla="*/ 17 w 49"/>
                                <a:gd name="T1" fmla="*/ 0 h 127"/>
                                <a:gd name="T2" fmla="*/ 17 w 49"/>
                                <a:gd name="T3" fmla="*/ 0 h 127"/>
                                <a:gd name="T4" fmla="*/ 17 w 49"/>
                                <a:gd name="T5" fmla="*/ 2 h 127"/>
                                <a:gd name="T6" fmla="*/ 17 w 49"/>
                                <a:gd name="T7" fmla="*/ 14 h 127"/>
                                <a:gd name="T8" fmla="*/ 17 w 49"/>
                                <a:gd name="T9" fmla="*/ 14 h 127"/>
                                <a:gd name="T10" fmla="*/ 16 w 49"/>
                                <a:gd name="T11" fmla="*/ 15 h 127"/>
                                <a:gd name="T12" fmla="*/ 16 w 49"/>
                                <a:gd name="T13" fmla="*/ 17 h 127"/>
                                <a:gd name="T14" fmla="*/ 16 w 49"/>
                                <a:gd name="T15" fmla="*/ 26 h 127"/>
                                <a:gd name="T16" fmla="*/ 15 w 49"/>
                                <a:gd name="T17" fmla="*/ 26 h 127"/>
                                <a:gd name="T18" fmla="*/ 15 w 49"/>
                                <a:gd name="T19" fmla="*/ 26 h 127"/>
                                <a:gd name="T20" fmla="*/ 12 w 49"/>
                                <a:gd name="T21" fmla="*/ 27 h 127"/>
                                <a:gd name="T22" fmla="*/ 9 w 49"/>
                                <a:gd name="T23" fmla="*/ 30 h 127"/>
                                <a:gd name="T24" fmla="*/ 7 w 49"/>
                                <a:gd name="T25" fmla="*/ 33 h 127"/>
                                <a:gd name="T26" fmla="*/ 5 w 49"/>
                                <a:gd name="T27" fmla="*/ 38 h 127"/>
                                <a:gd name="T28" fmla="*/ 5 w 49"/>
                                <a:gd name="T29" fmla="*/ 38 h 127"/>
                                <a:gd name="T30" fmla="*/ 5 w 49"/>
                                <a:gd name="T31" fmla="*/ 38 h 127"/>
                                <a:gd name="T32" fmla="*/ 1 w 49"/>
                                <a:gd name="T33" fmla="*/ 40 h 127"/>
                                <a:gd name="T34" fmla="*/ 0 w 49"/>
                                <a:gd name="T35" fmla="*/ 42 h 127"/>
                                <a:gd name="T36" fmla="*/ 0 w 49"/>
                                <a:gd name="T37" fmla="*/ 45 h 127"/>
                                <a:gd name="T38" fmla="*/ 3 w 49"/>
                                <a:gd name="T39" fmla="*/ 117 h 127"/>
                                <a:gd name="T40" fmla="*/ 3 w 49"/>
                                <a:gd name="T41" fmla="*/ 127 h 127"/>
                                <a:gd name="T42" fmla="*/ 49 w 49"/>
                                <a:gd name="T43" fmla="*/ 104 h 127"/>
                                <a:gd name="T44" fmla="*/ 49 w 49"/>
                                <a:gd name="T45" fmla="*/ 79 h 127"/>
                                <a:gd name="T46" fmla="*/ 47 w 49"/>
                                <a:gd name="T47" fmla="*/ 44 h 127"/>
                                <a:gd name="T48" fmla="*/ 47 w 49"/>
                                <a:gd name="T49" fmla="*/ 41 h 127"/>
                                <a:gd name="T50" fmla="*/ 47 w 49"/>
                                <a:gd name="T51" fmla="*/ 41 h 127"/>
                                <a:gd name="T52" fmla="*/ 46 w 49"/>
                                <a:gd name="T53" fmla="*/ 38 h 127"/>
                                <a:gd name="T54" fmla="*/ 43 w 49"/>
                                <a:gd name="T55" fmla="*/ 37 h 127"/>
                                <a:gd name="T56" fmla="*/ 43 w 49"/>
                                <a:gd name="T57" fmla="*/ 37 h 127"/>
                                <a:gd name="T58" fmla="*/ 43 w 49"/>
                                <a:gd name="T59" fmla="*/ 37 h 127"/>
                                <a:gd name="T60" fmla="*/ 43 w 49"/>
                                <a:gd name="T61" fmla="*/ 37 h 127"/>
                                <a:gd name="T62" fmla="*/ 43 w 49"/>
                                <a:gd name="T63" fmla="*/ 37 h 127"/>
                                <a:gd name="T64" fmla="*/ 42 w 49"/>
                                <a:gd name="T65" fmla="*/ 33 h 127"/>
                                <a:gd name="T66" fmla="*/ 38 w 49"/>
                                <a:gd name="T67" fmla="*/ 29 h 127"/>
                                <a:gd name="T68" fmla="*/ 35 w 49"/>
                                <a:gd name="T69" fmla="*/ 26 h 127"/>
                                <a:gd name="T70" fmla="*/ 32 w 49"/>
                                <a:gd name="T71" fmla="*/ 26 h 127"/>
                                <a:gd name="T72" fmla="*/ 32 w 49"/>
                                <a:gd name="T73" fmla="*/ 26 h 127"/>
                                <a:gd name="T74" fmla="*/ 32 w 49"/>
                                <a:gd name="T75" fmla="*/ 26 h 127"/>
                                <a:gd name="T76" fmla="*/ 31 w 49"/>
                                <a:gd name="T77" fmla="*/ 26 h 127"/>
                                <a:gd name="T78" fmla="*/ 31 w 49"/>
                                <a:gd name="T79" fmla="*/ 17 h 127"/>
                                <a:gd name="T80" fmla="*/ 31 w 49"/>
                                <a:gd name="T81" fmla="*/ 17 h 127"/>
                                <a:gd name="T82" fmla="*/ 31 w 49"/>
                                <a:gd name="T83" fmla="*/ 15 h 127"/>
                                <a:gd name="T84" fmla="*/ 28 w 49"/>
                                <a:gd name="T85" fmla="*/ 14 h 127"/>
                                <a:gd name="T86" fmla="*/ 28 w 49"/>
                                <a:gd name="T87" fmla="*/ 10 h 127"/>
                                <a:gd name="T88" fmla="*/ 28 w 49"/>
                                <a:gd name="T89" fmla="*/ 10 h 127"/>
                                <a:gd name="T90" fmla="*/ 27 w 49"/>
                                <a:gd name="T91" fmla="*/ 7 h 127"/>
                                <a:gd name="T92" fmla="*/ 19 w 49"/>
                                <a:gd name="T93" fmla="*/ 2 h 127"/>
                                <a:gd name="T94" fmla="*/ 19 w 49"/>
                                <a:gd name="T95" fmla="*/ 2 h 127"/>
                                <a:gd name="T96" fmla="*/ 17 w 49"/>
                                <a:gd name="T97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9" h="127">
                                  <a:moveTo>
                                    <a:pt x="17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6" y="17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5" y="26"/>
                                  </a:lnTo>
                                  <a:lnTo>
                                    <a:pt x="15" y="26"/>
                                  </a:lnTo>
                                  <a:lnTo>
                                    <a:pt x="12" y="27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3" y="117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49" y="104"/>
                                  </a:lnTo>
                                  <a:lnTo>
                                    <a:pt x="49" y="79"/>
                                  </a:lnTo>
                                  <a:lnTo>
                                    <a:pt x="47" y="44"/>
                                  </a:lnTo>
                                  <a:lnTo>
                                    <a:pt x="47" y="41"/>
                                  </a:lnTo>
                                  <a:lnTo>
                                    <a:pt x="47" y="41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35" y="26"/>
                                  </a:lnTo>
                                  <a:lnTo>
                                    <a:pt x="32" y="26"/>
                                  </a:lnTo>
                                  <a:lnTo>
                                    <a:pt x="32" y="26"/>
                                  </a:lnTo>
                                  <a:lnTo>
                                    <a:pt x="32" y="26"/>
                                  </a:lnTo>
                                  <a:lnTo>
                                    <a:pt x="31" y="26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31" y="15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27" y="7"/>
                                  </a:lnTo>
                                  <a:lnTo>
                                    <a:pt x="19" y="2"/>
                                  </a:lnTo>
                                  <a:lnTo>
                                    <a:pt x="19" y="2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bodyPr vert="horz" wrap="square" lIns="121920" tIns="60960" rIns="121920" bIns="60960" numCol="1" anchor="t" anchorCtr="0" compatLnSpc="1"/>
                        </wps:wsp>
                        <wps:wsp>
                          <wps:cNvPr id="406" name="Freeform 332"/>
                          <wps:cNvSpPr/>
                          <wps:spPr bwMode="auto">
                            <a:xfrm flipV="1">
                              <a:off x="8696738" y="4980791"/>
                              <a:ext cx="142858" cy="194528"/>
                            </a:xfrm>
                            <a:custGeom>
                              <a:avLst/>
                              <a:gdLst>
                                <a:gd name="T0" fmla="*/ 46 w 47"/>
                                <a:gd name="T1" fmla="*/ 0 h 64"/>
                                <a:gd name="T2" fmla="*/ 0 w 47"/>
                                <a:gd name="T3" fmla="*/ 23 h 64"/>
                                <a:gd name="T4" fmla="*/ 0 w 47"/>
                                <a:gd name="T5" fmla="*/ 53 h 64"/>
                                <a:gd name="T6" fmla="*/ 0 w 47"/>
                                <a:gd name="T7" fmla="*/ 53 h 64"/>
                                <a:gd name="T8" fmla="*/ 1 w 47"/>
                                <a:gd name="T9" fmla="*/ 56 h 64"/>
                                <a:gd name="T10" fmla="*/ 5 w 47"/>
                                <a:gd name="T11" fmla="*/ 57 h 64"/>
                                <a:gd name="T12" fmla="*/ 5 w 47"/>
                                <a:gd name="T13" fmla="*/ 57 h 64"/>
                                <a:gd name="T14" fmla="*/ 5 w 47"/>
                                <a:gd name="T15" fmla="*/ 57 h 64"/>
                                <a:gd name="T16" fmla="*/ 5 w 47"/>
                                <a:gd name="T17" fmla="*/ 57 h 64"/>
                                <a:gd name="T18" fmla="*/ 5 w 47"/>
                                <a:gd name="T19" fmla="*/ 57 h 64"/>
                                <a:gd name="T20" fmla="*/ 5 w 47"/>
                                <a:gd name="T21" fmla="*/ 60 h 64"/>
                                <a:gd name="T22" fmla="*/ 6 w 47"/>
                                <a:gd name="T23" fmla="*/ 61 h 64"/>
                                <a:gd name="T24" fmla="*/ 9 w 47"/>
                                <a:gd name="T25" fmla="*/ 62 h 64"/>
                                <a:gd name="T26" fmla="*/ 12 w 47"/>
                                <a:gd name="T27" fmla="*/ 64 h 64"/>
                                <a:gd name="T28" fmla="*/ 12 w 47"/>
                                <a:gd name="T29" fmla="*/ 64 h 64"/>
                                <a:gd name="T30" fmla="*/ 12 w 47"/>
                                <a:gd name="T31" fmla="*/ 64 h 64"/>
                                <a:gd name="T32" fmla="*/ 36 w 47"/>
                                <a:gd name="T33" fmla="*/ 62 h 64"/>
                                <a:gd name="T34" fmla="*/ 36 w 47"/>
                                <a:gd name="T35" fmla="*/ 62 h 64"/>
                                <a:gd name="T36" fmla="*/ 39 w 47"/>
                                <a:gd name="T37" fmla="*/ 62 h 64"/>
                                <a:gd name="T38" fmla="*/ 40 w 47"/>
                                <a:gd name="T39" fmla="*/ 61 h 64"/>
                                <a:gd name="T40" fmla="*/ 41 w 47"/>
                                <a:gd name="T41" fmla="*/ 58 h 64"/>
                                <a:gd name="T42" fmla="*/ 43 w 47"/>
                                <a:gd name="T43" fmla="*/ 57 h 64"/>
                                <a:gd name="T44" fmla="*/ 43 w 47"/>
                                <a:gd name="T45" fmla="*/ 57 h 64"/>
                                <a:gd name="T46" fmla="*/ 43 w 47"/>
                                <a:gd name="T47" fmla="*/ 57 h 64"/>
                                <a:gd name="T48" fmla="*/ 43 w 47"/>
                                <a:gd name="T49" fmla="*/ 57 h 64"/>
                                <a:gd name="T50" fmla="*/ 46 w 47"/>
                                <a:gd name="T51" fmla="*/ 54 h 64"/>
                                <a:gd name="T52" fmla="*/ 47 w 47"/>
                                <a:gd name="T53" fmla="*/ 52 h 64"/>
                                <a:gd name="T54" fmla="*/ 46 w 47"/>
                                <a:gd name="T55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7" h="64">
                                  <a:moveTo>
                                    <a:pt x="46" y="0"/>
                                  </a:moveTo>
                                  <a:lnTo>
                                    <a:pt x="0" y="23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6" y="61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36" y="62"/>
                                  </a:lnTo>
                                  <a:lnTo>
                                    <a:pt x="36" y="62"/>
                                  </a:lnTo>
                                  <a:lnTo>
                                    <a:pt x="39" y="62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41" y="58"/>
                                  </a:lnTo>
                                  <a:lnTo>
                                    <a:pt x="43" y="57"/>
                                  </a:lnTo>
                                  <a:lnTo>
                                    <a:pt x="43" y="57"/>
                                  </a:lnTo>
                                  <a:lnTo>
                                    <a:pt x="43" y="57"/>
                                  </a:lnTo>
                                  <a:lnTo>
                                    <a:pt x="43" y="57"/>
                                  </a:lnTo>
                                  <a:lnTo>
                                    <a:pt x="46" y="54"/>
                                  </a:lnTo>
                                  <a:lnTo>
                                    <a:pt x="47" y="52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bodyPr vert="horz" wrap="square" lIns="121920" tIns="60960" rIns="121920" bIns="60960" numCol="1" anchor="t" anchorCtr="0" compatLnSpc="1"/>
                        </wps:wsp>
                        <wps:wsp>
                          <wps:cNvPr id="407" name="Freeform 333"/>
                          <wps:cNvSpPr/>
                          <wps:spPr bwMode="auto">
                            <a:xfrm flipV="1">
                              <a:off x="8699778" y="5567416"/>
                              <a:ext cx="142858" cy="170212"/>
                            </a:xfrm>
                            <a:custGeom>
                              <a:avLst/>
                              <a:gdLst>
                                <a:gd name="T0" fmla="*/ 39 w 47"/>
                                <a:gd name="T1" fmla="*/ 0 h 56"/>
                                <a:gd name="T2" fmla="*/ 39 w 47"/>
                                <a:gd name="T3" fmla="*/ 0 h 56"/>
                                <a:gd name="T4" fmla="*/ 39 w 47"/>
                                <a:gd name="T5" fmla="*/ 0 h 56"/>
                                <a:gd name="T6" fmla="*/ 8 w 47"/>
                                <a:gd name="T7" fmla="*/ 0 h 56"/>
                                <a:gd name="T8" fmla="*/ 8 w 47"/>
                                <a:gd name="T9" fmla="*/ 0 h 56"/>
                                <a:gd name="T10" fmla="*/ 5 w 47"/>
                                <a:gd name="T11" fmla="*/ 2 h 56"/>
                                <a:gd name="T12" fmla="*/ 4 w 47"/>
                                <a:gd name="T13" fmla="*/ 4 h 56"/>
                                <a:gd name="T14" fmla="*/ 4 w 47"/>
                                <a:gd name="T15" fmla="*/ 4 h 56"/>
                                <a:gd name="T16" fmla="*/ 4 w 47"/>
                                <a:gd name="T17" fmla="*/ 4 h 56"/>
                                <a:gd name="T18" fmla="*/ 4 w 47"/>
                                <a:gd name="T19" fmla="*/ 4 h 56"/>
                                <a:gd name="T20" fmla="*/ 1 w 47"/>
                                <a:gd name="T21" fmla="*/ 6 h 56"/>
                                <a:gd name="T22" fmla="*/ 0 w 47"/>
                                <a:gd name="T23" fmla="*/ 9 h 56"/>
                                <a:gd name="T24" fmla="*/ 1 w 47"/>
                                <a:gd name="T25" fmla="*/ 52 h 56"/>
                                <a:gd name="T26" fmla="*/ 1 w 47"/>
                                <a:gd name="T27" fmla="*/ 52 h 56"/>
                                <a:gd name="T28" fmla="*/ 1 w 47"/>
                                <a:gd name="T29" fmla="*/ 54 h 56"/>
                                <a:gd name="T30" fmla="*/ 5 w 47"/>
                                <a:gd name="T31" fmla="*/ 56 h 56"/>
                                <a:gd name="T32" fmla="*/ 5 w 47"/>
                                <a:gd name="T33" fmla="*/ 56 h 56"/>
                                <a:gd name="T34" fmla="*/ 5 w 47"/>
                                <a:gd name="T35" fmla="*/ 56 h 56"/>
                                <a:gd name="T36" fmla="*/ 43 w 47"/>
                                <a:gd name="T37" fmla="*/ 54 h 56"/>
                                <a:gd name="T38" fmla="*/ 43 w 47"/>
                                <a:gd name="T39" fmla="*/ 54 h 56"/>
                                <a:gd name="T40" fmla="*/ 47 w 47"/>
                                <a:gd name="T41" fmla="*/ 53 h 56"/>
                                <a:gd name="T42" fmla="*/ 47 w 47"/>
                                <a:gd name="T43" fmla="*/ 50 h 56"/>
                                <a:gd name="T44" fmla="*/ 47 w 47"/>
                                <a:gd name="T45" fmla="*/ 9 h 56"/>
                                <a:gd name="T46" fmla="*/ 47 w 47"/>
                                <a:gd name="T47" fmla="*/ 9 h 56"/>
                                <a:gd name="T48" fmla="*/ 46 w 47"/>
                                <a:gd name="T49" fmla="*/ 4 h 56"/>
                                <a:gd name="T50" fmla="*/ 42 w 47"/>
                                <a:gd name="T51" fmla="*/ 3 h 56"/>
                                <a:gd name="T52" fmla="*/ 42 w 47"/>
                                <a:gd name="T53" fmla="*/ 3 h 56"/>
                                <a:gd name="T54" fmla="*/ 42 w 47"/>
                                <a:gd name="T55" fmla="*/ 3 h 56"/>
                                <a:gd name="T56" fmla="*/ 42 w 47"/>
                                <a:gd name="T57" fmla="*/ 3 h 56"/>
                                <a:gd name="T58" fmla="*/ 42 w 47"/>
                                <a:gd name="T59" fmla="*/ 3 h 56"/>
                                <a:gd name="T60" fmla="*/ 42 w 47"/>
                                <a:gd name="T61" fmla="*/ 3 h 56"/>
                                <a:gd name="T62" fmla="*/ 40 w 47"/>
                                <a:gd name="T63" fmla="*/ 0 h 56"/>
                                <a:gd name="T64" fmla="*/ 39 w 47"/>
                                <a:gd name="T65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7" h="56">
                                  <a:moveTo>
                                    <a:pt x="39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" y="6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1" y="54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7" y="53"/>
                                  </a:lnTo>
                                  <a:lnTo>
                                    <a:pt x="47" y="50"/>
                                  </a:lnTo>
                                  <a:lnTo>
                                    <a:pt x="47" y="9"/>
                                  </a:lnTo>
                                  <a:lnTo>
                                    <a:pt x="47" y="9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121920" tIns="60960" rIns="121920" bIns="60960" numCol="1" anchor="t" anchorCtr="0" compatLnSpc="1"/>
                        </wps:wsp>
                        <wps:wsp>
                          <wps:cNvPr id="408" name="Freeform 334"/>
                          <wps:cNvSpPr/>
                          <wps:spPr bwMode="auto">
                            <a:xfrm flipV="1">
                              <a:off x="8699778" y="5567416"/>
                              <a:ext cx="142858" cy="170212"/>
                            </a:xfrm>
                            <a:custGeom>
                              <a:avLst/>
                              <a:gdLst>
                                <a:gd name="T0" fmla="*/ 39 w 47"/>
                                <a:gd name="T1" fmla="*/ 0 h 56"/>
                                <a:gd name="T2" fmla="*/ 39 w 47"/>
                                <a:gd name="T3" fmla="*/ 0 h 56"/>
                                <a:gd name="T4" fmla="*/ 39 w 47"/>
                                <a:gd name="T5" fmla="*/ 0 h 56"/>
                                <a:gd name="T6" fmla="*/ 8 w 47"/>
                                <a:gd name="T7" fmla="*/ 0 h 56"/>
                                <a:gd name="T8" fmla="*/ 8 w 47"/>
                                <a:gd name="T9" fmla="*/ 0 h 56"/>
                                <a:gd name="T10" fmla="*/ 5 w 47"/>
                                <a:gd name="T11" fmla="*/ 2 h 56"/>
                                <a:gd name="T12" fmla="*/ 4 w 47"/>
                                <a:gd name="T13" fmla="*/ 4 h 56"/>
                                <a:gd name="T14" fmla="*/ 4 w 47"/>
                                <a:gd name="T15" fmla="*/ 4 h 56"/>
                                <a:gd name="T16" fmla="*/ 4 w 47"/>
                                <a:gd name="T17" fmla="*/ 4 h 56"/>
                                <a:gd name="T18" fmla="*/ 4 w 47"/>
                                <a:gd name="T19" fmla="*/ 4 h 56"/>
                                <a:gd name="T20" fmla="*/ 1 w 47"/>
                                <a:gd name="T21" fmla="*/ 6 h 56"/>
                                <a:gd name="T22" fmla="*/ 0 w 47"/>
                                <a:gd name="T23" fmla="*/ 9 h 56"/>
                                <a:gd name="T24" fmla="*/ 1 w 47"/>
                                <a:gd name="T25" fmla="*/ 52 h 56"/>
                                <a:gd name="T26" fmla="*/ 1 w 47"/>
                                <a:gd name="T27" fmla="*/ 52 h 56"/>
                                <a:gd name="T28" fmla="*/ 1 w 47"/>
                                <a:gd name="T29" fmla="*/ 54 h 56"/>
                                <a:gd name="T30" fmla="*/ 5 w 47"/>
                                <a:gd name="T31" fmla="*/ 56 h 56"/>
                                <a:gd name="T32" fmla="*/ 5 w 47"/>
                                <a:gd name="T33" fmla="*/ 56 h 56"/>
                                <a:gd name="T34" fmla="*/ 5 w 47"/>
                                <a:gd name="T35" fmla="*/ 56 h 56"/>
                                <a:gd name="T36" fmla="*/ 43 w 47"/>
                                <a:gd name="T37" fmla="*/ 54 h 56"/>
                                <a:gd name="T38" fmla="*/ 43 w 47"/>
                                <a:gd name="T39" fmla="*/ 54 h 56"/>
                                <a:gd name="T40" fmla="*/ 47 w 47"/>
                                <a:gd name="T41" fmla="*/ 53 h 56"/>
                                <a:gd name="T42" fmla="*/ 47 w 47"/>
                                <a:gd name="T43" fmla="*/ 50 h 56"/>
                                <a:gd name="T44" fmla="*/ 47 w 47"/>
                                <a:gd name="T45" fmla="*/ 9 h 56"/>
                                <a:gd name="T46" fmla="*/ 47 w 47"/>
                                <a:gd name="T47" fmla="*/ 9 h 56"/>
                                <a:gd name="T48" fmla="*/ 46 w 47"/>
                                <a:gd name="T49" fmla="*/ 4 h 56"/>
                                <a:gd name="T50" fmla="*/ 42 w 47"/>
                                <a:gd name="T51" fmla="*/ 3 h 56"/>
                                <a:gd name="T52" fmla="*/ 42 w 47"/>
                                <a:gd name="T53" fmla="*/ 3 h 56"/>
                                <a:gd name="T54" fmla="*/ 42 w 47"/>
                                <a:gd name="T55" fmla="*/ 3 h 56"/>
                                <a:gd name="T56" fmla="*/ 42 w 47"/>
                                <a:gd name="T57" fmla="*/ 3 h 56"/>
                                <a:gd name="T58" fmla="*/ 42 w 47"/>
                                <a:gd name="T59" fmla="*/ 3 h 56"/>
                                <a:gd name="T60" fmla="*/ 42 w 47"/>
                                <a:gd name="T61" fmla="*/ 3 h 56"/>
                                <a:gd name="T62" fmla="*/ 40 w 47"/>
                                <a:gd name="T63" fmla="*/ 0 h 56"/>
                                <a:gd name="T64" fmla="*/ 39 w 47"/>
                                <a:gd name="T65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7" h="56">
                                  <a:moveTo>
                                    <a:pt x="39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" y="6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1" y="54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7" y="53"/>
                                  </a:lnTo>
                                  <a:lnTo>
                                    <a:pt x="47" y="50"/>
                                  </a:lnTo>
                                  <a:lnTo>
                                    <a:pt x="47" y="9"/>
                                  </a:lnTo>
                                  <a:lnTo>
                                    <a:pt x="47" y="9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39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bodyPr vert="horz" wrap="square" lIns="121920" tIns="60960" rIns="121920" bIns="60960" numCol="1" anchor="t" anchorCtr="0" compatLnSpc="1"/>
                        </wps:wsp>
                        <wps:wsp>
                          <wps:cNvPr id="409" name="Freeform 335"/>
                          <wps:cNvSpPr/>
                          <wps:spPr bwMode="auto">
                            <a:xfrm flipV="1">
                              <a:off x="8699778" y="5424558"/>
                              <a:ext cx="36475" cy="109423"/>
                            </a:xfrm>
                            <a:custGeom>
                              <a:avLst/>
                              <a:gdLst>
                                <a:gd name="T0" fmla="*/ 11 w 12"/>
                                <a:gd name="T1" fmla="*/ 9 h 36"/>
                                <a:gd name="T2" fmla="*/ 12 w 12"/>
                                <a:gd name="T3" fmla="*/ 36 h 36"/>
                                <a:gd name="T4" fmla="*/ 12 w 12"/>
                                <a:gd name="T5" fmla="*/ 36 h 36"/>
                                <a:gd name="T6" fmla="*/ 11 w 12"/>
                                <a:gd name="T7" fmla="*/ 36 h 36"/>
                                <a:gd name="T8" fmla="*/ 9 w 12"/>
                                <a:gd name="T9" fmla="*/ 36 h 36"/>
                                <a:gd name="T10" fmla="*/ 3 w 12"/>
                                <a:gd name="T11" fmla="*/ 31 h 36"/>
                                <a:gd name="T12" fmla="*/ 3 w 12"/>
                                <a:gd name="T13" fmla="*/ 31 h 36"/>
                                <a:gd name="T14" fmla="*/ 0 w 12"/>
                                <a:gd name="T15" fmla="*/ 27 h 36"/>
                                <a:gd name="T16" fmla="*/ 0 w 12"/>
                                <a:gd name="T17" fmla="*/ 1 h 36"/>
                                <a:gd name="T18" fmla="*/ 0 w 12"/>
                                <a:gd name="T19" fmla="*/ 1 h 36"/>
                                <a:gd name="T20" fmla="*/ 0 w 12"/>
                                <a:gd name="T21" fmla="*/ 0 h 36"/>
                                <a:gd name="T22" fmla="*/ 1 w 12"/>
                                <a:gd name="T23" fmla="*/ 0 h 36"/>
                                <a:gd name="T24" fmla="*/ 9 w 12"/>
                                <a:gd name="T25" fmla="*/ 6 h 36"/>
                                <a:gd name="T26" fmla="*/ 9 w 12"/>
                                <a:gd name="T27" fmla="*/ 6 h 36"/>
                                <a:gd name="T28" fmla="*/ 11 w 12"/>
                                <a:gd name="T29" fmla="*/ 9 h 36"/>
                                <a:gd name="T30" fmla="*/ 11 w 12"/>
                                <a:gd name="T31" fmla="*/ 9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2" h="36">
                                  <a:moveTo>
                                    <a:pt x="11" y="9"/>
                                  </a:moveTo>
                                  <a:lnTo>
                                    <a:pt x="12" y="36"/>
                                  </a:lnTo>
                                  <a:lnTo>
                                    <a:pt x="12" y="36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1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5E09"/>
                            </a:solidFill>
                            <a:ln>
                              <a:noFill/>
                            </a:ln>
                          </wps:spPr>
                          <wps:bodyPr vert="horz" wrap="square" lIns="121920" tIns="60960" rIns="121920" bIns="60960" numCol="1" anchor="t" anchorCtr="0" compatLnSpc="1"/>
                        </wps:wsp>
                        <wps:wsp>
                          <wps:cNvPr id="410" name="Freeform 336"/>
                          <wps:cNvSpPr/>
                          <wps:spPr bwMode="auto">
                            <a:xfrm flipV="1">
                              <a:off x="8696738" y="5366809"/>
                              <a:ext cx="48632" cy="127659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42"/>
                                <a:gd name="T2" fmla="*/ 16 w 16"/>
                                <a:gd name="T3" fmla="*/ 39 h 42"/>
                                <a:gd name="T4" fmla="*/ 16 w 16"/>
                                <a:gd name="T5" fmla="*/ 39 h 42"/>
                                <a:gd name="T6" fmla="*/ 14 w 16"/>
                                <a:gd name="T7" fmla="*/ 41 h 42"/>
                                <a:gd name="T8" fmla="*/ 13 w 16"/>
                                <a:gd name="T9" fmla="*/ 42 h 42"/>
                                <a:gd name="T10" fmla="*/ 2 w 16"/>
                                <a:gd name="T11" fmla="*/ 42 h 42"/>
                                <a:gd name="T12" fmla="*/ 2 w 16"/>
                                <a:gd name="T13" fmla="*/ 42 h 42"/>
                                <a:gd name="T14" fmla="*/ 1 w 16"/>
                                <a:gd name="T15" fmla="*/ 42 h 42"/>
                                <a:gd name="T16" fmla="*/ 0 w 16"/>
                                <a:gd name="T17" fmla="*/ 39 h 42"/>
                                <a:gd name="T18" fmla="*/ 0 w 16"/>
                                <a:gd name="T19" fmla="*/ 3 h 42"/>
                                <a:gd name="T20" fmla="*/ 0 w 16"/>
                                <a:gd name="T21" fmla="*/ 3 h 42"/>
                                <a:gd name="T22" fmla="*/ 0 w 16"/>
                                <a:gd name="T23" fmla="*/ 1 h 42"/>
                                <a:gd name="T24" fmla="*/ 1 w 16"/>
                                <a:gd name="T25" fmla="*/ 0 h 42"/>
                                <a:gd name="T26" fmla="*/ 12 w 16"/>
                                <a:gd name="T27" fmla="*/ 0 h 42"/>
                                <a:gd name="T28" fmla="*/ 12 w 16"/>
                                <a:gd name="T29" fmla="*/ 0 h 42"/>
                                <a:gd name="T30" fmla="*/ 14 w 16"/>
                                <a:gd name="T31" fmla="*/ 0 h 42"/>
                                <a:gd name="T32" fmla="*/ 14 w 16"/>
                                <a:gd name="T33" fmla="*/ 3 h 42"/>
                                <a:gd name="T34" fmla="*/ 14 w 16"/>
                                <a:gd name="T35" fmla="*/ 3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" h="42">
                                  <a:moveTo>
                                    <a:pt x="14" y="3"/>
                                  </a:moveTo>
                                  <a:lnTo>
                                    <a:pt x="16" y="39"/>
                                  </a:lnTo>
                                  <a:lnTo>
                                    <a:pt x="16" y="39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3" y="42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lIns="121920" tIns="60960" rIns="121920" bIns="60960" numCol="1" anchor="t" anchorCtr="0" compatLnSpc="1"/>
                        </wps:wsp>
                        <wps:wsp>
                          <wps:cNvPr id="411" name="Freeform 337"/>
                          <wps:cNvSpPr/>
                          <wps:spPr bwMode="auto">
                            <a:xfrm flipV="1">
                              <a:off x="8663305" y="5029423"/>
                              <a:ext cx="121580" cy="431610"/>
                            </a:xfrm>
                            <a:custGeom>
                              <a:avLst/>
                              <a:gdLst>
                                <a:gd name="T0" fmla="*/ 38 w 40"/>
                                <a:gd name="T1" fmla="*/ 12 h 142"/>
                                <a:gd name="T2" fmla="*/ 40 w 40"/>
                                <a:gd name="T3" fmla="*/ 135 h 142"/>
                                <a:gd name="T4" fmla="*/ 40 w 40"/>
                                <a:gd name="T5" fmla="*/ 135 h 142"/>
                                <a:gd name="T6" fmla="*/ 39 w 40"/>
                                <a:gd name="T7" fmla="*/ 138 h 142"/>
                                <a:gd name="T8" fmla="*/ 38 w 40"/>
                                <a:gd name="T9" fmla="*/ 140 h 142"/>
                                <a:gd name="T10" fmla="*/ 36 w 40"/>
                                <a:gd name="T11" fmla="*/ 142 h 142"/>
                                <a:gd name="T12" fmla="*/ 34 w 40"/>
                                <a:gd name="T13" fmla="*/ 142 h 142"/>
                                <a:gd name="T14" fmla="*/ 9 w 40"/>
                                <a:gd name="T15" fmla="*/ 142 h 142"/>
                                <a:gd name="T16" fmla="*/ 9 w 40"/>
                                <a:gd name="T17" fmla="*/ 142 h 142"/>
                                <a:gd name="T18" fmla="*/ 7 w 40"/>
                                <a:gd name="T19" fmla="*/ 142 h 142"/>
                                <a:gd name="T20" fmla="*/ 5 w 40"/>
                                <a:gd name="T21" fmla="*/ 140 h 142"/>
                                <a:gd name="T22" fmla="*/ 3 w 40"/>
                                <a:gd name="T23" fmla="*/ 139 h 142"/>
                                <a:gd name="T24" fmla="*/ 3 w 40"/>
                                <a:gd name="T25" fmla="*/ 136 h 142"/>
                                <a:gd name="T26" fmla="*/ 0 w 40"/>
                                <a:gd name="T27" fmla="*/ 13 h 142"/>
                                <a:gd name="T28" fmla="*/ 0 w 40"/>
                                <a:gd name="T29" fmla="*/ 13 h 142"/>
                                <a:gd name="T30" fmla="*/ 1 w 40"/>
                                <a:gd name="T31" fmla="*/ 8 h 142"/>
                                <a:gd name="T32" fmla="*/ 4 w 40"/>
                                <a:gd name="T33" fmla="*/ 4 h 142"/>
                                <a:gd name="T34" fmla="*/ 7 w 40"/>
                                <a:gd name="T35" fmla="*/ 1 h 142"/>
                                <a:gd name="T36" fmla="*/ 9 w 40"/>
                                <a:gd name="T37" fmla="*/ 1 h 142"/>
                                <a:gd name="T38" fmla="*/ 27 w 40"/>
                                <a:gd name="T39" fmla="*/ 0 h 142"/>
                                <a:gd name="T40" fmla="*/ 27 w 40"/>
                                <a:gd name="T41" fmla="*/ 0 h 142"/>
                                <a:gd name="T42" fmla="*/ 30 w 40"/>
                                <a:gd name="T43" fmla="*/ 1 h 142"/>
                                <a:gd name="T44" fmla="*/ 32 w 40"/>
                                <a:gd name="T45" fmla="*/ 4 h 142"/>
                                <a:gd name="T46" fmla="*/ 36 w 40"/>
                                <a:gd name="T47" fmla="*/ 7 h 142"/>
                                <a:gd name="T48" fmla="*/ 38 w 40"/>
                                <a:gd name="T49" fmla="*/ 12 h 142"/>
                                <a:gd name="T50" fmla="*/ 38 w 40"/>
                                <a:gd name="T51" fmla="*/ 12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40" h="142">
                                  <a:moveTo>
                                    <a:pt x="38" y="12"/>
                                  </a:moveTo>
                                  <a:lnTo>
                                    <a:pt x="40" y="135"/>
                                  </a:lnTo>
                                  <a:lnTo>
                                    <a:pt x="40" y="135"/>
                                  </a:lnTo>
                                  <a:lnTo>
                                    <a:pt x="39" y="138"/>
                                  </a:lnTo>
                                  <a:lnTo>
                                    <a:pt x="38" y="140"/>
                                  </a:lnTo>
                                  <a:lnTo>
                                    <a:pt x="36" y="142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9" y="142"/>
                                  </a:lnTo>
                                  <a:lnTo>
                                    <a:pt x="9" y="142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5" y="140"/>
                                  </a:lnTo>
                                  <a:lnTo>
                                    <a:pt x="3" y="139"/>
                                  </a:lnTo>
                                  <a:lnTo>
                                    <a:pt x="3" y="136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7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0" y="1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6" y="7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38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lIns="121920" tIns="60960" rIns="121920" bIns="60960" numCol="1" anchor="t" anchorCtr="0" compatLnSpc="1"/>
                        </wps:wsp>
                        <wps:wsp>
                          <wps:cNvPr id="412" name="Freeform 338"/>
                          <wps:cNvSpPr/>
                          <wps:spPr bwMode="auto">
                            <a:xfrm flipV="1">
                              <a:off x="8645069" y="5047660"/>
                              <a:ext cx="151975" cy="376898"/>
                            </a:xfrm>
                            <a:custGeom>
                              <a:avLst/>
                              <a:gdLst>
                                <a:gd name="T0" fmla="*/ 48 w 50"/>
                                <a:gd name="T1" fmla="*/ 4 h 124"/>
                                <a:gd name="T2" fmla="*/ 50 w 50"/>
                                <a:gd name="T3" fmla="*/ 119 h 124"/>
                                <a:gd name="T4" fmla="*/ 50 w 50"/>
                                <a:gd name="T5" fmla="*/ 119 h 124"/>
                                <a:gd name="T6" fmla="*/ 49 w 50"/>
                                <a:gd name="T7" fmla="*/ 122 h 124"/>
                                <a:gd name="T8" fmla="*/ 46 w 50"/>
                                <a:gd name="T9" fmla="*/ 123 h 124"/>
                                <a:gd name="T10" fmla="*/ 9 w 50"/>
                                <a:gd name="T11" fmla="*/ 124 h 124"/>
                                <a:gd name="T12" fmla="*/ 9 w 50"/>
                                <a:gd name="T13" fmla="*/ 124 h 124"/>
                                <a:gd name="T14" fmla="*/ 4 w 50"/>
                                <a:gd name="T15" fmla="*/ 123 h 124"/>
                                <a:gd name="T16" fmla="*/ 3 w 50"/>
                                <a:gd name="T17" fmla="*/ 120 h 124"/>
                                <a:gd name="T18" fmla="*/ 0 w 50"/>
                                <a:gd name="T19" fmla="*/ 5 h 124"/>
                                <a:gd name="T20" fmla="*/ 0 w 50"/>
                                <a:gd name="T21" fmla="*/ 5 h 124"/>
                                <a:gd name="T22" fmla="*/ 2 w 50"/>
                                <a:gd name="T23" fmla="*/ 3 h 124"/>
                                <a:gd name="T24" fmla="*/ 6 w 50"/>
                                <a:gd name="T25" fmla="*/ 1 h 124"/>
                                <a:gd name="T26" fmla="*/ 44 w 50"/>
                                <a:gd name="T27" fmla="*/ 0 h 124"/>
                                <a:gd name="T28" fmla="*/ 44 w 50"/>
                                <a:gd name="T29" fmla="*/ 0 h 124"/>
                                <a:gd name="T30" fmla="*/ 46 w 50"/>
                                <a:gd name="T31" fmla="*/ 1 h 124"/>
                                <a:gd name="T32" fmla="*/ 48 w 50"/>
                                <a:gd name="T33" fmla="*/ 4 h 124"/>
                                <a:gd name="T34" fmla="*/ 48 w 50"/>
                                <a:gd name="T35" fmla="*/ 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0" h="124">
                                  <a:moveTo>
                                    <a:pt x="48" y="4"/>
                                  </a:moveTo>
                                  <a:lnTo>
                                    <a:pt x="50" y="119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6" y="123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4" y="123"/>
                                  </a:lnTo>
                                  <a:lnTo>
                                    <a:pt x="3" y="12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" y="3"/>
                                  </a:lnTo>
                                  <a:lnTo>
                                    <a:pt x="6" y="1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6" y="1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48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6408"/>
                            </a:solidFill>
                            <a:ln>
                              <a:noFill/>
                            </a:ln>
                          </wps:spPr>
                          <wps:bodyPr vert="horz" wrap="square" lIns="121920" tIns="60960" rIns="121920" bIns="60960" numCol="1" anchor="t" anchorCtr="0" compatLnSpc="1"/>
                        </wps:wsp>
                        <wps:wsp>
                          <wps:cNvPr id="413" name="Freeform 339"/>
                          <wps:cNvSpPr/>
                          <wps:spPr bwMode="auto">
                            <a:xfrm flipV="1">
                              <a:off x="8645069" y="5068936"/>
                              <a:ext cx="151975" cy="334346"/>
                            </a:xfrm>
                            <a:custGeom>
                              <a:avLst/>
                              <a:gdLst>
                                <a:gd name="T0" fmla="*/ 48 w 50"/>
                                <a:gd name="T1" fmla="*/ 0 h 110"/>
                                <a:gd name="T2" fmla="*/ 50 w 50"/>
                                <a:gd name="T3" fmla="*/ 109 h 110"/>
                                <a:gd name="T4" fmla="*/ 3 w 50"/>
                                <a:gd name="T5" fmla="*/ 110 h 110"/>
                                <a:gd name="T6" fmla="*/ 0 w 50"/>
                                <a:gd name="T7" fmla="*/ 1 h 110"/>
                                <a:gd name="T8" fmla="*/ 48 w 50"/>
                                <a:gd name="T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" h="110">
                                  <a:moveTo>
                                    <a:pt x="48" y="0"/>
                                  </a:moveTo>
                                  <a:lnTo>
                                    <a:pt x="50" y="109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121920" tIns="60960" rIns="121920" bIns="60960" numCol="1" anchor="t" anchorCtr="0" compatLnSpc="1"/>
                        </wps:wsp>
                        <wps:wsp>
                          <wps:cNvPr id="414" name="Freeform 340"/>
                          <wps:cNvSpPr/>
                          <wps:spPr bwMode="auto">
                            <a:xfrm flipV="1">
                              <a:off x="8638989" y="5597809"/>
                              <a:ext cx="145896" cy="158055"/>
                            </a:xfrm>
                            <a:custGeom>
                              <a:avLst/>
                              <a:gdLst>
                                <a:gd name="T0" fmla="*/ 47 w 48"/>
                                <a:gd name="T1" fmla="*/ 4 h 52"/>
                                <a:gd name="T2" fmla="*/ 48 w 48"/>
                                <a:gd name="T3" fmla="*/ 47 h 52"/>
                                <a:gd name="T4" fmla="*/ 48 w 48"/>
                                <a:gd name="T5" fmla="*/ 47 h 52"/>
                                <a:gd name="T6" fmla="*/ 47 w 48"/>
                                <a:gd name="T7" fmla="*/ 50 h 52"/>
                                <a:gd name="T8" fmla="*/ 44 w 48"/>
                                <a:gd name="T9" fmla="*/ 51 h 52"/>
                                <a:gd name="T10" fmla="*/ 6 w 48"/>
                                <a:gd name="T11" fmla="*/ 52 h 52"/>
                                <a:gd name="T12" fmla="*/ 6 w 48"/>
                                <a:gd name="T13" fmla="*/ 52 h 52"/>
                                <a:gd name="T14" fmla="*/ 2 w 48"/>
                                <a:gd name="T15" fmla="*/ 51 h 52"/>
                                <a:gd name="T16" fmla="*/ 1 w 48"/>
                                <a:gd name="T17" fmla="*/ 47 h 52"/>
                                <a:gd name="T18" fmla="*/ 0 w 48"/>
                                <a:gd name="T19" fmla="*/ 5 h 52"/>
                                <a:gd name="T20" fmla="*/ 0 w 48"/>
                                <a:gd name="T21" fmla="*/ 5 h 52"/>
                                <a:gd name="T22" fmla="*/ 1 w 48"/>
                                <a:gd name="T23" fmla="*/ 2 h 52"/>
                                <a:gd name="T24" fmla="*/ 5 w 48"/>
                                <a:gd name="T25" fmla="*/ 1 h 52"/>
                                <a:gd name="T26" fmla="*/ 43 w 48"/>
                                <a:gd name="T27" fmla="*/ 0 h 52"/>
                                <a:gd name="T28" fmla="*/ 43 w 48"/>
                                <a:gd name="T29" fmla="*/ 0 h 52"/>
                                <a:gd name="T30" fmla="*/ 46 w 48"/>
                                <a:gd name="T31" fmla="*/ 1 h 52"/>
                                <a:gd name="T32" fmla="*/ 47 w 48"/>
                                <a:gd name="T33" fmla="*/ 4 h 52"/>
                                <a:gd name="T34" fmla="*/ 47 w 48"/>
                                <a:gd name="T35" fmla="*/ 4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8" h="52">
                                  <a:moveTo>
                                    <a:pt x="47" y="4"/>
                                  </a:moveTo>
                                  <a:lnTo>
                                    <a:pt x="48" y="47"/>
                                  </a:lnTo>
                                  <a:lnTo>
                                    <a:pt x="48" y="47"/>
                                  </a:lnTo>
                                  <a:lnTo>
                                    <a:pt x="47" y="50"/>
                                  </a:lnTo>
                                  <a:lnTo>
                                    <a:pt x="44" y="51"/>
                                  </a:lnTo>
                                  <a:lnTo>
                                    <a:pt x="6" y="52"/>
                                  </a:lnTo>
                                  <a:lnTo>
                                    <a:pt x="6" y="52"/>
                                  </a:lnTo>
                                  <a:lnTo>
                                    <a:pt x="2" y="51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6" y="1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4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121920" tIns="60960" rIns="121920" bIns="60960" numCol="1" anchor="t" anchorCtr="0" compatLnSpc="1"/>
                        </wps:wsp>
                        <wps:wsp>
                          <wps:cNvPr id="415" name="Freeform 341"/>
                          <wps:cNvSpPr/>
                          <wps:spPr bwMode="auto">
                            <a:xfrm flipV="1">
                              <a:off x="8654186" y="5622127"/>
                              <a:ext cx="118542" cy="145896"/>
                            </a:xfrm>
                            <a:custGeom>
                              <a:avLst/>
                              <a:gdLst>
                                <a:gd name="T0" fmla="*/ 39 w 39"/>
                                <a:gd name="T1" fmla="*/ 44 h 48"/>
                                <a:gd name="T2" fmla="*/ 38 w 39"/>
                                <a:gd name="T3" fmla="*/ 4 h 48"/>
                                <a:gd name="T4" fmla="*/ 38 w 39"/>
                                <a:gd name="T5" fmla="*/ 4 h 48"/>
                                <a:gd name="T6" fmla="*/ 37 w 39"/>
                                <a:gd name="T7" fmla="*/ 1 h 48"/>
                                <a:gd name="T8" fmla="*/ 34 w 39"/>
                                <a:gd name="T9" fmla="*/ 0 h 48"/>
                                <a:gd name="T10" fmla="*/ 3 w 39"/>
                                <a:gd name="T11" fmla="*/ 1 h 48"/>
                                <a:gd name="T12" fmla="*/ 3 w 39"/>
                                <a:gd name="T13" fmla="*/ 1 h 48"/>
                                <a:gd name="T14" fmla="*/ 1 w 39"/>
                                <a:gd name="T15" fmla="*/ 2 h 48"/>
                                <a:gd name="T16" fmla="*/ 0 w 39"/>
                                <a:gd name="T17" fmla="*/ 4 h 48"/>
                                <a:gd name="T18" fmla="*/ 1 w 39"/>
                                <a:gd name="T19" fmla="*/ 46 h 48"/>
                                <a:gd name="T20" fmla="*/ 1 w 39"/>
                                <a:gd name="T21" fmla="*/ 46 h 48"/>
                                <a:gd name="T22" fmla="*/ 1 w 39"/>
                                <a:gd name="T23" fmla="*/ 47 h 48"/>
                                <a:gd name="T24" fmla="*/ 4 w 39"/>
                                <a:gd name="T25" fmla="*/ 48 h 48"/>
                                <a:gd name="T26" fmla="*/ 35 w 39"/>
                                <a:gd name="T27" fmla="*/ 48 h 48"/>
                                <a:gd name="T28" fmla="*/ 35 w 39"/>
                                <a:gd name="T29" fmla="*/ 48 h 48"/>
                                <a:gd name="T30" fmla="*/ 38 w 39"/>
                                <a:gd name="T31" fmla="*/ 47 h 48"/>
                                <a:gd name="T32" fmla="*/ 39 w 39"/>
                                <a:gd name="T33" fmla="*/ 44 h 48"/>
                                <a:gd name="T34" fmla="*/ 39 w 39"/>
                                <a:gd name="T35" fmla="*/ 44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9" h="48">
                                  <a:moveTo>
                                    <a:pt x="39" y="44"/>
                                  </a:moveTo>
                                  <a:lnTo>
                                    <a:pt x="38" y="4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35" y="48"/>
                                  </a:lnTo>
                                  <a:lnTo>
                                    <a:pt x="35" y="48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9" y="44"/>
                                  </a:lnTo>
                                  <a:lnTo>
                                    <a:pt x="39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121920" tIns="60960" rIns="121920" bIns="60960" numCol="1" anchor="t" anchorCtr="0" compatLnSpc="1"/>
                        </wps:wsp>
                      </wpg:grpSp>
                      <wps:wsp>
                        <wps:cNvPr id="391" name="Freeform 650"/>
                        <wps:cNvSpPr/>
                        <wps:spPr bwMode="auto">
                          <a:xfrm flipV="1">
                            <a:off x="9076675" y="3634292"/>
                            <a:ext cx="513677" cy="653493"/>
                          </a:xfrm>
                          <a:custGeom>
                            <a:avLst/>
                            <a:gdLst>
                              <a:gd name="T0" fmla="*/ 143 w 169"/>
                              <a:gd name="T1" fmla="*/ 30 h 215"/>
                              <a:gd name="T2" fmla="*/ 122 w 169"/>
                              <a:gd name="T3" fmla="*/ 62 h 215"/>
                              <a:gd name="T4" fmla="*/ 110 w 169"/>
                              <a:gd name="T5" fmla="*/ 78 h 215"/>
                              <a:gd name="T6" fmla="*/ 108 w 169"/>
                              <a:gd name="T7" fmla="*/ 77 h 215"/>
                              <a:gd name="T8" fmla="*/ 116 w 169"/>
                              <a:gd name="T9" fmla="*/ 36 h 215"/>
                              <a:gd name="T10" fmla="*/ 119 w 169"/>
                              <a:gd name="T11" fmla="*/ 16 h 215"/>
                              <a:gd name="T12" fmla="*/ 118 w 169"/>
                              <a:gd name="T13" fmla="*/ 8 h 215"/>
                              <a:gd name="T14" fmla="*/ 114 w 169"/>
                              <a:gd name="T15" fmla="*/ 3 h 215"/>
                              <a:gd name="T16" fmla="*/ 108 w 169"/>
                              <a:gd name="T17" fmla="*/ 0 h 215"/>
                              <a:gd name="T18" fmla="*/ 103 w 169"/>
                              <a:gd name="T19" fmla="*/ 1 h 215"/>
                              <a:gd name="T20" fmla="*/ 97 w 169"/>
                              <a:gd name="T21" fmla="*/ 4 h 215"/>
                              <a:gd name="T22" fmla="*/ 91 w 169"/>
                              <a:gd name="T23" fmla="*/ 18 h 215"/>
                              <a:gd name="T24" fmla="*/ 88 w 169"/>
                              <a:gd name="T25" fmla="*/ 27 h 215"/>
                              <a:gd name="T26" fmla="*/ 77 w 169"/>
                              <a:gd name="T27" fmla="*/ 59 h 215"/>
                              <a:gd name="T28" fmla="*/ 72 w 169"/>
                              <a:gd name="T29" fmla="*/ 69 h 215"/>
                              <a:gd name="T30" fmla="*/ 73 w 169"/>
                              <a:gd name="T31" fmla="*/ 58 h 215"/>
                              <a:gd name="T32" fmla="*/ 76 w 169"/>
                              <a:gd name="T33" fmla="*/ 35 h 215"/>
                              <a:gd name="T34" fmla="*/ 74 w 169"/>
                              <a:gd name="T35" fmla="*/ 20 h 215"/>
                              <a:gd name="T36" fmla="*/ 70 w 169"/>
                              <a:gd name="T37" fmla="*/ 13 h 215"/>
                              <a:gd name="T38" fmla="*/ 64 w 169"/>
                              <a:gd name="T39" fmla="*/ 13 h 215"/>
                              <a:gd name="T40" fmla="*/ 60 w 169"/>
                              <a:gd name="T41" fmla="*/ 15 h 215"/>
                              <a:gd name="T42" fmla="*/ 53 w 169"/>
                              <a:gd name="T43" fmla="*/ 28 h 215"/>
                              <a:gd name="T44" fmla="*/ 34 w 169"/>
                              <a:gd name="T45" fmla="*/ 92 h 215"/>
                              <a:gd name="T46" fmla="*/ 24 w 169"/>
                              <a:gd name="T47" fmla="*/ 115 h 215"/>
                              <a:gd name="T48" fmla="*/ 8 w 169"/>
                              <a:gd name="T49" fmla="*/ 154 h 215"/>
                              <a:gd name="T50" fmla="*/ 0 w 169"/>
                              <a:gd name="T51" fmla="*/ 178 h 215"/>
                              <a:gd name="T52" fmla="*/ 24 w 169"/>
                              <a:gd name="T53" fmla="*/ 196 h 215"/>
                              <a:gd name="T54" fmla="*/ 47 w 169"/>
                              <a:gd name="T55" fmla="*/ 215 h 215"/>
                              <a:gd name="T56" fmla="*/ 56 w 169"/>
                              <a:gd name="T57" fmla="*/ 208 h 215"/>
                              <a:gd name="T58" fmla="*/ 93 w 169"/>
                              <a:gd name="T59" fmla="*/ 189 h 215"/>
                              <a:gd name="T60" fmla="*/ 126 w 169"/>
                              <a:gd name="T61" fmla="*/ 175 h 215"/>
                              <a:gd name="T62" fmla="*/ 158 w 169"/>
                              <a:gd name="T63" fmla="*/ 167 h 215"/>
                              <a:gd name="T64" fmla="*/ 159 w 169"/>
                              <a:gd name="T65" fmla="*/ 162 h 215"/>
                              <a:gd name="T66" fmla="*/ 161 w 169"/>
                              <a:gd name="T67" fmla="*/ 153 h 215"/>
                              <a:gd name="T68" fmla="*/ 154 w 169"/>
                              <a:gd name="T69" fmla="*/ 143 h 215"/>
                              <a:gd name="T70" fmla="*/ 138 w 169"/>
                              <a:gd name="T71" fmla="*/ 142 h 215"/>
                              <a:gd name="T72" fmla="*/ 124 w 169"/>
                              <a:gd name="T73" fmla="*/ 143 h 215"/>
                              <a:gd name="T74" fmla="*/ 110 w 169"/>
                              <a:gd name="T75" fmla="*/ 148 h 215"/>
                              <a:gd name="T76" fmla="*/ 105 w 169"/>
                              <a:gd name="T77" fmla="*/ 151 h 215"/>
                              <a:gd name="T78" fmla="*/ 154 w 169"/>
                              <a:gd name="T79" fmla="*/ 73 h 215"/>
                              <a:gd name="T80" fmla="*/ 168 w 169"/>
                              <a:gd name="T81" fmla="*/ 40 h 215"/>
                              <a:gd name="T82" fmla="*/ 169 w 169"/>
                              <a:gd name="T83" fmla="*/ 28 h 215"/>
                              <a:gd name="T84" fmla="*/ 166 w 169"/>
                              <a:gd name="T85" fmla="*/ 22 h 215"/>
                              <a:gd name="T86" fmla="*/ 162 w 169"/>
                              <a:gd name="T87" fmla="*/ 18 h 215"/>
                              <a:gd name="T88" fmla="*/ 157 w 169"/>
                              <a:gd name="T89" fmla="*/ 18 h 215"/>
                              <a:gd name="T90" fmla="*/ 150 w 169"/>
                              <a:gd name="T91" fmla="*/ 22 h 215"/>
                              <a:gd name="T92" fmla="*/ 143 w 169"/>
                              <a:gd name="T93" fmla="*/ 30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69" h="215">
                                <a:moveTo>
                                  <a:pt x="143" y="30"/>
                                </a:moveTo>
                                <a:lnTo>
                                  <a:pt x="143" y="30"/>
                                </a:lnTo>
                                <a:lnTo>
                                  <a:pt x="134" y="46"/>
                                </a:lnTo>
                                <a:lnTo>
                                  <a:pt x="122" y="62"/>
                                </a:lnTo>
                                <a:lnTo>
                                  <a:pt x="112" y="76"/>
                                </a:lnTo>
                                <a:lnTo>
                                  <a:pt x="110" y="78"/>
                                </a:lnTo>
                                <a:lnTo>
                                  <a:pt x="108" y="78"/>
                                </a:lnTo>
                                <a:lnTo>
                                  <a:pt x="108" y="77"/>
                                </a:lnTo>
                                <a:lnTo>
                                  <a:pt x="108" y="77"/>
                                </a:lnTo>
                                <a:lnTo>
                                  <a:pt x="116" y="36"/>
                                </a:lnTo>
                                <a:lnTo>
                                  <a:pt x="119" y="16"/>
                                </a:lnTo>
                                <a:lnTo>
                                  <a:pt x="119" y="16"/>
                                </a:lnTo>
                                <a:lnTo>
                                  <a:pt x="119" y="12"/>
                                </a:lnTo>
                                <a:lnTo>
                                  <a:pt x="118" y="8"/>
                                </a:lnTo>
                                <a:lnTo>
                                  <a:pt x="116" y="4"/>
                                </a:lnTo>
                                <a:lnTo>
                                  <a:pt x="114" y="3"/>
                                </a:lnTo>
                                <a:lnTo>
                                  <a:pt x="111" y="0"/>
                                </a:lnTo>
                                <a:lnTo>
                                  <a:pt x="108" y="0"/>
                                </a:lnTo>
                                <a:lnTo>
                                  <a:pt x="105" y="0"/>
                                </a:lnTo>
                                <a:lnTo>
                                  <a:pt x="103" y="1"/>
                                </a:lnTo>
                                <a:lnTo>
                                  <a:pt x="103" y="1"/>
                                </a:lnTo>
                                <a:lnTo>
                                  <a:pt x="97" y="4"/>
                                </a:lnTo>
                                <a:lnTo>
                                  <a:pt x="93" y="9"/>
                                </a:lnTo>
                                <a:lnTo>
                                  <a:pt x="91" y="18"/>
                                </a:lnTo>
                                <a:lnTo>
                                  <a:pt x="88" y="27"/>
                                </a:lnTo>
                                <a:lnTo>
                                  <a:pt x="88" y="27"/>
                                </a:lnTo>
                                <a:lnTo>
                                  <a:pt x="83" y="47"/>
                                </a:lnTo>
                                <a:lnTo>
                                  <a:pt x="77" y="59"/>
                                </a:lnTo>
                                <a:lnTo>
                                  <a:pt x="73" y="66"/>
                                </a:lnTo>
                                <a:lnTo>
                                  <a:pt x="72" y="69"/>
                                </a:lnTo>
                                <a:lnTo>
                                  <a:pt x="72" y="69"/>
                                </a:lnTo>
                                <a:lnTo>
                                  <a:pt x="73" y="58"/>
                                </a:lnTo>
                                <a:lnTo>
                                  <a:pt x="74" y="47"/>
                                </a:lnTo>
                                <a:lnTo>
                                  <a:pt x="76" y="35"/>
                                </a:lnTo>
                                <a:lnTo>
                                  <a:pt x="74" y="24"/>
                                </a:lnTo>
                                <a:lnTo>
                                  <a:pt x="74" y="20"/>
                                </a:lnTo>
                                <a:lnTo>
                                  <a:pt x="73" y="16"/>
                                </a:lnTo>
                                <a:lnTo>
                                  <a:pt x="70" y="13"/>
                                </a:lnTo>
                                <a:lnTo>
                                  <a:pt x="68" y="12"/>
                                </a:lnTo>
                                <a:lnTo>
                                  <a:pt x="64" y="13"/>
                                </a:lnTo>
                                <a:lnTo>
                                  <a:pt x="60" y="15"/>
                                </a:lnTo>
                                <a:lnTo>
                                  <a:pt x="60" y="15"/>
                                </a:lnTo>
                                <a:lnTo>
                                  <a:pt x="57" y="20"/>
                                </a:lnTo>
                                <a:lnTo>
                                  <a:pt x="53" y="28"/>
                                </a:lnTo>
                                <a:lnTo>
                                  <a:pt x="45" y="55"/>
                                </a:lnTo>
                                <a:lnTo>
                                  <a:pt x="34" y="92"/>
                                </a:lnTo>
                                <a:lnTo>
                                  <a:pt x="34" y="92"/>
                                </a:lnTo>
                                <a:lnTo>
                                  <a:pt x="24" y="115"/>
                                </a:lnTo>
                                <a:lnTo>
                                  <a:pt x="16" y="135"/>
                                </a:lnTo>
                                <a:lnTo>
                                  <a:pt x="8" y="154"/>
                                </a:lnTo>
                                <a:lnTo>
                                  <a:pt x="0" y="178"/>
                                </a:lnTo>
                                <a:lnTo>
                                  <a:pt x="0" y="178"/>
                                </a:lnTo>
                                <a:lnTo>
                                  <a:pt x="12" y="186"/>
                                </a:lnTo>
                                <a:lnTo>
                                  <a:pt x="24" y="196"/>
                                </a:lnTo>
                                <a:lnTo>
                                  <a:pt x="47" y="215"/>
                                </a:lnTo>
                                <a:lnTo>
                                  <a:pt x="47" y="215"/>
                                </a:lnTo>
                                <a:lnTo>
                                  <a:pt x="56" y="208"/>
                                </a:lnTo>
                                <a:lnTo>
                                  <a:pt x="56" y="208"/>
                                </a:lnTo>
                                <a:lnTo>
                                  <a:pt x="66" y="202"/>
                                </a:lnTo>
                                <a:lnTo>
                                  <a:pt x="93" y="189"/>
                                </a:lnTo>
                                <a:lnTo>
                                  <a:pt x="110" y="182"/>
                                </a:lnTo>
                                <a:lnTo>
                                  <a:pt x="126" y="175"/>
                                </a:lnTo>
                                <a:lnTo>
                                  <a:pt x="143" y="170"/>
                                </a:lnTo>
                                <a:lnTo>
                                  <a:pt x="158" y="167"/>
                                </a:lnTo>
                                <a:lnTo>
                                  <a:pt x="158" y="167"/>
                                </a:lnTo>
                                <a:lnTo>
                                  <a:pt x="159" y="162"/>
                                </a:lnTo>
                                <a:lnTo>
                                  <a:pt x="161" y="158"/>
                                </a:lnTo>
                                <a:lnTo>
                                  <a:pt x="161" y="153"/>
                                </a:lnTo>
                                <a:lnTo>
                                  <a:pt x="158" y="148"/>
                                </a:lnTo>
                                <a:lnTo>
                                  <a:pt x="154" y="143"/>
                                </a:lnTo>
                                <a:lnTo>
                                  <a:pt x="147" y="142"/>
                                </a:lnTo>
                                <a:lnTo>
                                  <a:pt x="138" y="142"/>
                                </a:lnTo>
                                <a:lnTo>
                                  <a:pt x="138" y="142"/>
                                </a:lnTo>
                                <a:lnTo>
                                  <a:pt x="124" y="143"/>
                                </a:lnTo>
                                <a:lnTo>
                                  <a:pt x="115" y="146"/>
                                </a:lnTo>
                                <a:lnTo>
                                  <a:pt x="110" y="148"/>
                                </a:lnTo>
                                <a:lnTo>
                                  <a:pt x="105" y="151"/>
                                </a:lnTo>
                                <a:lnTo>
                                  <a:pt x="105" y="151"/>
                                </a:lnTo>
                                <a:lnTo>
                                  <a:pt x="154" y="73"/>
                                </a:lnTo>
                                <a:lnTo>
                                  <a:pt x="154" y="73"/>
                                </a:lnTo>
                                <a:lnTo>
                                  <a:pt x="164" y="54"/>
                                </a:lnTo>
                                <a:lnTo>
                                  <a:pt x="168" y="40"/>
                                </a:lnTo>
                                <a:lnTo>
                                  <a:pt x="169" y="34"/>
                                </a:lnTo>
                                <a:lnTo>
                                  <a:pt x="169" y="28"/>
                                </a:lnTo>
                                <a:lnTo>
                                  <a:pt x="168" y="24"/>
                                </a:lnTo>
                                <a:lnTo>
                                  <a:pt x="166" y="22"/>
                                </a:lnTo>
                                <a:lnTo>
                                  <a:pt x="165" y="19"/>
                                </a:lnTo>
                                <a:lnTo>
                                  <a:pt x="162" y="18"/>
                                </a:lnTo>
                                <a:lnTo>
                                  <a:pt x="159" y="18"/>
                                </a:lnTo>
                                <a:lnTo>
                                  <a:pt x="157" y="18"/>
                                </a:lnTo>
                                <a:lnTo>
                                  <a:pt x="153" y="19"/>
                                </a:lnTo>
                                <a:lnTo>
                                  <a:pt x="150" y="22"/>
                                </a:lnTo>
                                <a:lnTo>
                                  <a:pt x="143" y="30"/>
                                </a:lnTo>
                                <a:lnTo>
                                  <a:pt x="14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E4C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92" name="Freeform 651"/>
                        <wps:cNvSpPr/>
                        <wps:spPr bwMode="auto">
                          <a:xfrm flipV="1">
                            <a:off x="9164821" y="1828832"/>
                            <a:ext cx="1729477" cy="1106377"/>
                          </a:xfrm>
                          <a:custGeom>
                            <a:avLst/>
                            <a:gdLst>
                              <a:gd name="T0" fmla="*/ 0 w 569"/>
                              <a:gd name="T1" fmla="*/ 103 h 364"/>
                              <a:gd name="T2" fmla="*/ 139 w 569"/>
                              <a:gd name="T3" fmla="*/ 0 h 364"/>
                              <a:gd name="T4" fmla="*/ 569 w 569"/>
                              <a:gd name="T5" fmla="*/ 0 h 364"/>
                              <a:gd name="T6" fmla="*/ 534 w 569"/>
                              <a:gd name="T7" fmla="*/ 362 h 364"/>
                              <a:gd name="T8" fmla="*/ 534 w 569"/>
                              <a:gd name="T9" fmla="*/ 362 h 364"/>
                              <a:gd name="T10" fmla="*/ 522 w 569"/>
                              <a:gd name="T11" fmla="*/ 362 h 364"/>
                              <a:gd name="T12" fmla="*/ 506 w 569"/>
                              <a:gd name="T13" fmla="*/ 364 h 364"/>
                              <a:gd name="T14" fmla="*/ 486 w 569"/>
                              <a:gd name="T15" fmla="*/ 362 h 364"/>
                              <a:gd name="T16" fmla="*/ 460 w 569"/>
                              <a:gd name="T17" fmla="*/ 361 h 364"/>
                              <a:gd name="T18" fmla="*/ 430 w 569"/>
                              <a:gd name="T19" fmla="*/ 357 h 364"/>
                              <a:gd name="T20" fmla="*/ 396 w 569"/>
                              <a:gd name="T21" fmla="*/ 351 h 364"/>
                              <a:gd name="T22" fmla="*/ 359 w 569"/>
                              <a:gd name="T23" fmla="*/ 342 h 364"/>
                              <a:gd name="T24" fmla="*/ 318 w 569"/>
                              <a:gd name="T25" fmla="*/ 330 h 364"/>
                              <a:gd name="T26" fmla="*/ 298 w 569"/>
                              <a:gd name="T27" fmla="*/ 323 h 364"/>
                              <a:gd name="T28" fmla="*/ 276 w 569"/>
                              <a:gd name="T29" fmla="*/ 314 h 364"/>
                              <a:gd name="T30" fmla="*/ 255 w 569"/>
                              <a:gd name="T31" fmla="*/ 304 h 364"/>
                              <a:gd name="T32" fmla="*/ 232 w 569"/>
                              <a:gd name="T33" fmla="*/ 293 h 364"/>
                              <a:gd name="T34" fmla="*/ 209 w 569"/>
                              <a:gd name="T35" fmla="*/ 281 h 364"/>
                              <a:gd name="T36" fmla="*/ 186 w 569"/>
                              <a:gd name="T37" fmla="*/ 268 h 364"/>
                              <a:gd name="T38" fmla="*/ 163 w 569"/>
                              <a:gd name="T39" fmla="*/ 253 h 364"/>
                              <a:gd name="T40" fmla="*/ 140 w 569"/>
                              <a:gd name="T41" fmla="*/ 237 h 364"/>
                              <a:gd name="T42" fmla="*/ 116 w 569"/>
                              <a:gd name="T43" fmla="*/ 218 h 364"/>
                              <a:gd name="T44" fmla="*/ 93 w 569"/>
                              <a:gd name="T45" fmla="*/ 199 h 364"/>
                              <a:gd name="T46" fmla="*/ 70 w 569"/>
                              <a:gd name="T47" fmla="*/ 177 h 364"/>
                              <a:gd name="T48" fmla="*/ 45 w 569"/>
                              <a:gd name="T49" fmla="*/ 154 h 364"/>
                              <a:gd name="T50" fmla="*/ 22 w 569"/>
                              <a:gd name="T51" fmla="*/ 130 h 364"/>
                              <a:gd name="T52" fmla="*/ 0 w 569"/>
                              <a:gd name="T53" fmla="*/ 103 h 364"/>
                              <a:gd name="T54" fmla="*/ 0 w 569"/>
                              <a:gd name="T55" fmla="*/ 103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69" h="364">
                                <a:moveTo>
                                  <a:pt x="0" y="103"/>
                                </a:moveTo>
                                <a:lnTo>
                                  <a:pt x="139" y="0"/>
                                </a:lnTo>
                                <a:lnTo>
                                  <a:pt x="569" y="0"/>
                                </a:lnTo>
                                <a:lnTo>
                                  <a:pt x="534" y="362"/>
                                </a:lnTo>
                                <a:lnTo>
                                  <a:pt x="534" y="362"/>
                                </a:lnTo>
                                <a:lnTo>
                                  <a:pt x="522" y="362"/>
                                </a:lnTo>
                                <a:lnTo>
                                  <a:pt x="506" y="364"/>
                                </a:lnTo>
                                <a:lnTo>
                                  <a:pt x="486" y="362"/>
                                </a:lnTo>
                                <a:lnTo>
                                  <a:pt x="460" y="361"/>
                                </a:lnTo>
                                <a:lnTo>
                                  <a:pt x="430" y="357"/>
                                </a:lnTo>
                                <a:lnTo>
                                  <a:pt x="396" y="351"/>
                                </a:lnTo>
                                <a:lnTo>
                                  <a:pt x="359" y="342"/>
                                </a:lnTo>
                                <a:lnTo>
                                  <a:pt x="318" y="330"/>
                                </a:lnTo>
                                <a:lnTo>
                                  <a:pt x="298" y="323"/>
                                </a:lnTo>
                                <a:lnTo>
                                  <a:pt x="276" y="314"/>
                                </a:lnTo>
                                <a:lnTo>
                                  <a:pt x="255" y="304"/>
                                </a:lnTo>
                                <a:lnTo>
                                  <a:pt x="232" y="293"/>
                                </a:lnTo>
                                <a:lnTo>
                                  <a:pt x="209" y="281"/>
                                </a:lnTo>
                                <a:lnTo>
                                  <a:pt x="186" y="268"/>
                                </a:lnTo>
                                <a:lnTo>
                                  <a:pt x="163" y="253"/>
                                </a:lnTo>
                                <a:lnTo>
                                  <a:pt x="140" y="237"/>
                                </a:lnTo>
                                <a:lnTo>
                                  <a:pt x="116" y="218"/>
                                </a:lnTo>
                                <a:lnTo>
                                  <a:pt x="93" y="199"/>
                                </a:lnTo>
                                <a:lnTo>
                                  <a:pt x="70" y="177"/>
                                </a:lnTo>
                                <a:lnTo>
                                  <a:pt x="45" y="154"/>
                                </a:lnTo>
                                <a:lnTo>
                                  <a:pt x="22" y="130"/>
                                </a:lnTo>
                                <a:lnTo>
                                  <a:pt x="0" y="103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9CAA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93" name="Freeform 652"/>
                        <wps:cNvSpPr/>
                        <wps:spPr bwMode="auto">
                          <a:xfrm flipV="1">
                            <a:off x="8438380" y="1239169"/>
                            <a:ext cx="3088133" cy="2613969"/>
                          </a:xfrm>
                          <a:custGeom>
                            <a:avLst/>
                            <a:gdLst>
                              <a:gd name="T0" fmla="*/ 738 w 1016"/>
                              <a:gd name="T1" fmla="*/ 859 h 860"/>
                              <a:gd name="T2" fmla="*/ 666 w 1016"/>
                              <a:gd name="T3" fmla="*/ 859 h 860"/>
                              <a:gd name="T4" fmla="*/ 548 w 1016"/>
                              <a:gd name="T5" fmla="*/ 842 h 860"/>
                              <a:gd name="T6" fmla="*/ 450 w 1016"/>
                              <a:gd name="T7" fmla="*/ 814 h 860"/>
                              <a:gd name="T8" fmla="*/ 371 w 1016"/>
                              <a:gd name="T9" fmla="*/ 782 h 860"/>
                              <a:gd name="T10" fmla="*/ 286 w 1016"/>
                              <a:gd name="T11" fmla="*/ 737 h 860"/>
                              <a:gd name="T12" fmla="*/ 199 w 1016"/>
                              <a:gd name="T13" fmla="*/ 678 h 860"/>
                              <a:gd name="T14" fmla="*/ 113 w 1016"/>
                              <a:gd name="T15" fmla="*/ 602 h 860"/>
                              <a:gd name="T16" fmla="*/ 63 w 1016"/>
                              <a:gd name="T17" fmla="*/ 547 h 860"/>
                              <a:gd name="T18" fmla="*/ 17 w 1016"/>
                              <a:gd name="T19" fmla="*/ 463 h 860"/>
                              <a:gd name="T20" fmla="*/ 0 w 1016"/>
                              <a:gd name="T21" fmla="*/ 382 h 860"/>
                              <a:gd name="T22" fmla="*/ 6 w 1016"/>
                              <a:gd name="T23" fmla="*/ 305 h 860"/>
                              <a:gd name="T24" fmla="*/ 31 w 1016"/>
                              <a:gd name="T25" fmla="*/ 234 h 860"/>
                              <a:gd name="T26" fmla="*/ 66 w 1016"/>
                              <a:gd name="T27" fmla="*/ 169 h 860"/>
                              <a:gd name="T28" fmla="*/ 108 w 1016"/>
                              <a:gd name="T29" fmla="*/ 112 h 860"/>
                              <a:gd name="T30" fmla="*/ 189 w 1016"/>
                              <a:gd name="T31" fmla="*/ 30 h 860"/>
                              <a:gd name="T32" fmla="*/ 263 w 1016"/>
                              <a:gd name="T33" fmla="*/ 53 h 860"/>
                              <a:gd name="T34" fmla="*/ 244 w 1016"/>
                              <a:gd name="T35" fmla="*/ 112 h 860"/>
                              <a:gd name="T36" fmla="*/ 214 w 1016"/>
                              <a:gd name="T37" fmla="*/ 236 h 860"/>
                              <a:gd name="T38" fmla="*/ 209 w 1016"/>
                              <a:gd name="T39" fmla="*/ 297 h 860"/>
                              <a:gd name="T40" fmla="*/ 213 w 1016"/>
                              <a:gd name="T41" fmla="*/ 329 h 860"/>
                              <a:gd name="T42" fmla="*/ 239 w 1016"/>
                              <a:gd name="T43" fmla="*/ 375 h 860"/>
                              <a:gd name="T44" fmla="*/ 284 w 1016"/>
                              <a:gd name="T45" fmla="*/ 424 h 860"/>
                              <a:gd name="T46" fmla="*/ 347 w 1016"/>
                              <a:gd name="T47" fmla="*/ 471 h 860"/>
                              <a:gd name="T48" fmla="*/ 419 w 1016"/>
                              <a:gd name="T49" fmla="*/ 516 h 860"/>
                              <a:gd name="T50" fmla="*/ 500 w 1016"/>
                              <a:gd name="T51" fmla="*/ 555 h 860"/>
                              <a:gd name="T52" fmla="*/ 584 w 1016"/>
                              <a:gd name="T53" fmla="*/ 585 h 860"/>
                              <a:gd name="T54" fmla="*/ 665 w 1016"/>
                              <a:gd name="T55" fmla="*/ 604 h 860"/>
                              <a:gd name="T56" fmla="*/ 739 w 1016"/>
                              <a:gd name="T57" fmla="*/ 608 h 860"/>
                              <a:gd name="T58" fmla="*/ 801 w 1016"/>
                              <a:gd name="T59" fmla="*/ 594 h 860"/>
                              <a:gd name="T60" fmla="*/ 842 w 1016"/>
                              <a:gd name="T61" fmla="*/ 568 h 860"/>
                              <a:gd name="T62" fmla="*/ 860 w 1016"/>
                              <a:gd name="T63" fmla="*/ 545 h 860"/>
                              <a:gd name="T64" fmla="*/ 877 w 1016"/>
                              <a:gd name="T65" fmla="*/ 512 h 860"/>
                              <a:gd name="T66" fmla="*/ 895 w 1016"/>
                              <a:gd name="T67" fmla="*/ 459 h 860"/>
                              <a:gd name="T68" fmla="*/ 903 w 1016"/>
                              <a:gd name="T69" fmla="*/ 408 h 860"/>
                              <a:gd name="T70" fmla="*/ 897 w 1016"/>
                              <a:gd name="T71" fmla="*/ 312 h 860"/>
                              <a:gd name="T72" fmla="*/ 876 w 1016"/>
                              <a:gd name="T73" fmla="*/ 231 h 860"/>
                              <a:gd name="T74" fmla="*/ 846 w 1016"/>
                              <a:gd name="T75" fmla="*/ 165 h 860"/>
                              <a:gd name="T76" fmla="*/ 897 w 1016"/>
                              <a:gd name="T77" fmla="*/ 151 h 860"/>
                              <a:gd name="T78" fmla="*/ 939 w 1016"/>
                              <a:gd name="T79" fmla="*/ 219 h 860"/>
                              <a:gd name="T80" fmla="*/ 981 w 1016"/>
                              <a:gd name="T81" fmla="*/ 312 h 860"/>
                              <a:gd name="T82" fmla="*/ 1008 w 1016"/>
                              <a:gd name="T83" fmla="*/ 409 h 860"/>
                              <a:gd name="T84" fmla="*/ 1015 w 1016"/>
                              <a:gd name="T85" fmla="*/ 474 h 860"/>
                              <a:gd name="T86" fmla="*/ 1013 w 1016"/>
                              <a:gd name="T87" fmla="*/ 541 h 860"/>
                              <a:gd name="T88" fmla="*/ 1000 w 1016"/>
                              <a:gd name="T89" fmla="*/ 610 h 860"/>
                              <a:gd name="T90" fmla="*/ 984 w 1016"/>
                              <a:gd name="T91" fmla="*/ 658 h 860"/>
                              <a:gd name="T92" fmla="*/ 932 w 1016"/>
                              <a:gd name="T93" fmla="*/ 744 h 860"/>
                              <a:gd name="T94" fmla="*/ 874 w 1016"/>
                              <a:gd name="T95" fmla="*/ 802 h 860"/>
                              <a:gd name="T96" fmla="*/ 820 w 1016"/>
                              <a:gd name="T97" fmla="*/ 836 h 860"/>
                              <a:gd name="T98" fmla="*/ 777 w 1016"/>
                              <a:gd name="T99" fmla="*/ 852 h 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016" h="860">
                                <a:moveTo>
                                  <a:pt x="753" y="857"/>
                                </a:moveTo>
                                <a:lnTo>
                                  <a:pt x="753" y="857"/>
                                </a:lnTo>
                                <a:lnTo>
                                  <a:pt x="738" y="859"/>
                                </a:lnTo>
                                <a:lnTo>
                                  <a:pt x="720" y="860"/>
                                </a:lnTo>
                                <a:lnTo>
                                  <a:pt x="696" y="860"/>
                                </a:lnTo>
                                <a:lnTo>
                                  <a:pt x="666" y="859"/>
                                </a:lnTo>
                                <a:lnTo>
                                  <a:pt x="631" y="856"/>
                                </a:lnTo>
                                <a:lnTo>
                                  <a:pt x="592" y="851"/>
                                </a:lnTo>
                                <a:lnTo>
                                  <a:pt x="548" y="842"/>
                                </a:lnTo>
                                <a:lnTo>
                                  <a:pt x="500" y="830"/>
                                </a:lnTo>
                                <a:lnTo>
                                  <a:pt x="476" y="822"/>
                                </a:lnTo>
                                <a:lnTo>
                                  <a:pt x="450" y="814"/>
                                </a:lnTo>
                                <a:lnTo>
                                  <a:pt x="425" y="805"/>
                                </a:lnTo>
                                <a:lnTo>
                                  <a:pt x="398" y="794"/>
                                </a:lnTo>
                                <a:lnTo>
                                  <a:pt x="371" y="782"/>
                                </a:lnTo>
                                <a:lnTo>
                                  <a:pt x="342" y="768"/>
                                </a:lnTo>
                                <a:lnTo>
                                  <a:pt x="314" y="753"/>
                                </a:lnTo>
                                <a:lnTo>
                                  <a:pt x="286" y="737"/>
                                </a:lnTo>
                                <a:lnTo>
                                  <a:pt x="257" y="718"/>
                                </a:lnTo>
                                <a:lnTo>
                                  <a:pt x="229" y="699"/>
                                </a:lnTo>
                                <a:lnTo>
                                  <a:pt x="199" y="678"/>
                                </a:lnTo>
                                <a:lnTo>
                                  <a:pt x="171" y="655"/>
                                </a:lnTo>
                                <a:lnTo>
                                  <a:pt x="141" y="629"/>
                                </a:lnTo>
                                <a:lnTo>
                                  <a:pt x="113" y="602"/>
                                </a:lnTo>
                                <a:lnTo>
                                  <a:pt x="113" y="602"/>
                                </a:lnTo>
                                <a:lnTo>
                                  <a:pt x="86" y="575"/>
                                </a:lnTo>
                                <a:lnTo>
                                  <a:pt x="63" y="547"/>
                                </a:lnTo>
                                <a:lnTo>
                                  <a:pt x="44" y="518"/>
                                </a:lnTo>
                                <a:lnTo>
                                  <a:pt x="29" y="491"/>
                                </a:lnTo>
                                <a:lnTo>
                                  <a:pt x="17" y="463"/>
                                </a:lnTo>
                                <a:lnTo>
                                  <a:pt x="9" y="436"/>
                                </a:lnTo>
                                <a:lnTo>
                                  <a:pt x="2" y="409"/>
                                </a:lnTo>
                                <a:lnTo>
                                  <a:pt x="0" y="382"/>
                                </a:lnTo>
                                <a:lnTo>
                                  <a:pt x="0" y="356"/>
                                </a:lnTo>
                                <a:lnTo>
                                  <a:pt x="2" y="331"/>
                                </a:lnTo>
                                <a:lnTo>
                                  <a:pt x="6" y="305"/>
                                </a:lnTo>
                                <a:lnTo>
                                  <a:pt x="13" y="281"/>
                                </a:lnTo>
                                <a:lnTo>
                                  <a:pt x="21" y="257"/>
                                </a:lnTo>
                                <a:lnTo>
                                  <a:pt x="31" y="234"/>
                                </a:lnTo>
                                <a:lnTo>
                                  <a:pt x="41" y="211"/>
                                </a:lnTo>
                                <a:lnTo>
                                  <a:pt x="54" y="189"/>
                                </a:lnTo>
                                <a:lnTo>
                                  <a:pt x="66" y="169"/>
                                </a:lnTo>
                                <a:lnTo>
                                  <a:pt x="79" y="149"/>
                                </a:lnTo>
                                <a:lnTo>
                                  <a:pt x="94" y="130"/>
                                </a:lnTo>
                                <a:lnTo>
                                  <a:pt x="108" y="112"/>
                                </a:lnTo>
                                <a:lnTo>
                                  <a:pt x="137" y="80"/>
                                </a:lnTo>
                                <a:lnTo>
                                  <a:pt x="164" y="53"/>
                                </a:lnTo>
                                <a:lnTo>
                                  <a:pt x="189" y="30"/>
                                </a:lnTo>
                                <a:lnTo>
                                  <a:pt x="207" y="14"/>
                                </a:lnTo>
                                <a:lnTo>
                                  <a:pt x="225" y="0"/>
                                </a:lnTo>
                                <a:lnTo>
                                  <a:pt x="263" y="53"/>
                                </a:lnTo>
                                <a:lnTo>
                                  <a:pt x="263" y="53"/>
                                </a:lnTo>
                                <a:lnTo>
                                  <a:pt x="253" y="81"/>
                                </a:lnTo>
                                <a:lnTo>
                                  <a:pt x="244" y="112"/>
                                </a:lnTo>
                                <a:lnTo>
                                  <a:pt x="233" y="150"/>
                                </a:lnTo>
                                <a:lnTo>
                                  <a:pt x="224" y="192"/>
                                </a:lnTo>
                                <a:lnTo>
                                  <a:pt x="214" y="236"/>
                                </a:lnTo>
                                <a:lnTo>
                                  <a:pt x="212" y="257"/>
                                </a:lnTo>
                                <a:lnTo>
                                  <a:pt x="210" y="278"/>
                                </a:lnTo>
                                <a:lnTo>
                                  <a:pt x="209" y="297"/>
                                </a:lnTo>
                                <a:lnTo>
                                  <a:pt x="210" y="315"/>
                                </a:lnTo>
                                <a:lnTo>
                                  <a:pt x="210" y="315"/>
                                </a:lnTo>
                                <a:lnTo>
                                  <a:pt x="213" y="329"/>
                                </a:lnTo>
                                <a:lnTo>
                                  <a:pt x="220" y="344"/>
                                </a:lnTo>
                                <a:lnTo>
                                  <a:pt x="228" y="361"/>
                                </a:lnTo>
                                <a:lnTo>
                                  <a:pt x="239" y="375"/>
                                </a:lnTo>
                                <a:lnTo>
                                  <a:pt x="252" y="392"/>
                                </a:lnTo>
                                <a:lnTo>
                                  <a:pt x="267" y="408"/>
                                </a:lnTo>
                                <a:lnTo>
                                  <a:pt x="284" y="424"/>
                                </a:lnTo>
                                <a:lnTo>
                                  <a:pt x="303" y="440"/>
                                </a:lnTo>
                                <a:lnTo>
                                  <a:pt x="324" y="456"/>
                                </a:lnTo>
                                <a:lnTo>
                                  <a:pt x="347" y="471"/>
                                </a:lnTo>
                                <a:lnTo>
                                  <a:pt x="369" y="487"/>
                                </a:lnTo>
                                <a:lnTo>
                                  <a:pt x="394" y="502"/>
                                </a:lnTo>
                                <a:lnTo>
                                  <a:pt x="419" y="516"/>
                                </a:lnTo>
                                <a:lnTo>
                                  <a:pt x="446" y="529"/>
                                </a:lnTo>
                                <a:lnTo>
                                  <a:pt x="473" y="543"/>
                                </a:lnTo>
                                <a:lnTo>
                                  <a:pt x="500" y="555"/>
                                </a:lnTo>
                                <a:lnTo>
                                  <a:pt x="529" y="566"/>
                                </a:lnTo>
                                <a:lnTo>
                                  <a:pt x="556" y="577"/>
                                </a:lnTo>
                                <a:lnTo>
                                  <a:pt x="584" y="585"/>
                                </a:lnTo>
                                <a:lnTo>
                                  <a:pt x="611" y="593"/>
                                </a:lnTo>
                                <a:lnTo>
                                  <a:pt x="638" y="598"/>
                                </a:lnTo>
                                <a:lnTo>
                                  <a:pt x="665" y="604"/>
                                </a:lnTo>
                                <a:lnTo>
                                  <a:pt x="691" y="606"/>
                                </a:lnTo>
                                <a:lnTo>
                                  <a:pt x="715" y="608"/>
                                </a:lnTo>
                                <a:lnTo>
                                  <a:pt x="739" y="608"/>
                                </a:lnTo>
                                <a:lnTo>
                                  <a:pt x="762" y="605"/>
                                </a:lnTo>
                                <a:lnTo>
                                  <a:pt x="783" y="601"/>
                                </a:lnTo>
                                <a:lnTo>
                                  <a:pt x="801" y="594"/>
                                </a:lnTo>
                                <a:lnTo>
                                  <a:pt x="820" y="586"/>
                                </a:lnTo>
                                <a:lnTo>
                                  <a:pt x="835" y="575"/>
                                </a:lnTo>
                                <a:lnTo>
                                  <a:pt x="842" y="568"/>
                                </a:lnTo>
                                <a:lnTo>
                                  <a:pt x="849" y="562"/>
                                </a:lnTo>
                                <a:lnTo>
                                  <a:pt x="855" y="554"/>
                                </a:lnTo>
                                <a:lnTo>
                                  <a:pt x="860" y="545"/>
                                </a:lnTo>
                                <a:lnTo>
                                  <a:pt x="860" y="545"/>
                                </a:lnTo>
                                <a:lnTo>
                                  <a:pt x="869" y="528"/>
                                </a:lnTo>
                                <a:lnTo>
                                  <a:pt x="877" y="512"/>
                                </a:lnTo>
                                <a:lnTo>
                                  <a:pt x="884" y="494"/>
                                </a:lnTo>
                                <a:lnTo>
                                  <a:pt x="891" y="477"/>
                                </a:lnTo>
                                <a:lnTo>
                                  <a:pt x="895" y="459"/>
                                </a:lnTo>
                                <a:lnTo>
                                  <a:pt x="899" y="442"/>
                                </a:lnTo>
                                <a:lnTo>
                                  <a:pt x="901" y="425"/>
                                </a:lnTo>
                                <a:lnTo>
                                  <a:pt x="903" y="408"/>
                                </a:lnTo>
                                <a:lnTo>
                                  <a:pt x="903" y="374"/>
                                </a:lnTo>
                                <a:lnTo>
                                  <a:pt x="901" y="343"/>
                                </a:lnTo>
                                <a:lnTo>
                                  <a:pt x="897" y="312"/>
                                </a:lnTo>
                                <a:lnTo>
                                  <a:pt x="891" y="282"/>
                                </a:lnTo>
                                <a:lnTo>
                                  <a:pt x="884" y="255"/>
                                </a:lnTo>
                                <a:lnTo>
                                  <a:pt x="876" y="231"/>
                                </a:lnTo>
                                <a:lnTo>
                                  <a:pt x="868" y="209"/>
                                </a:lnTo>
                                <a:lnTo>
                                  <a:pt x="860" y="190"/>
                                </a:lnTo>
                                <a:lnTo>
                                  <a:pt x="846" y="165"/>
                                </a:lnTo>
                                <a:lnTo>
                                  <a:pt x="841" y="155"/>
                                </a:lnTo>
                                <a:lnTo>
                                  <a:pt x="897" y="151"/>
                                </a:lnTo>
                                <a:lnTo>
                                  <a:pt x="897" y="151"/>
                                </a:lnTo>
                                <a:lnTo>
                                  <a:pt x="905" y="163"/>
                                </a:lnTo>
                                <a:lnTo>
                                  <a:pt x="926" y="196"/>
                                </a:lnTo>
                                <a:lnTo>
                                  <a:pt x="939" y="219"/>
                                </a:lnTo>
                                <a:lnTo>
                                  <a:pt x="953" y="246"/>
                                </a:lnTo>
                                <a:lnTo>
                                  <a:pt x="968" y="277"/>
                                </a:lnTo>
                                <a:lnTo>
                                  <a:pt x="981" y="312"/>
                                </a:lnTo>
                                <a:lnTo>
                                  <a:pt x="993" y="348"/>
                                </a:lnTo>
                                <a:lnTo>
                                  <a:pt x="1004" y="389"/>
                                </a:lnTo>
                                <a:lnTo>
                                  <a:pt x="1008" y="409"/>
                                </a:lnTo>
                                <a:lnTo>
                                  <a:pt x="1011" y="431"/>
                                </a:lnTo>
                                <a:lnTo>
                                  <a:pt x="1013" y="452"/>
                                </a:lnTo>
                                <a:lnTo>
                                  <a:pt x="1015" y="474"/>
                                </a:lnTo>
                                <a:lnTo>
                                  <a:pt x="1016" y="497"/>
                                </a:lnTo>
                                <a:lnTo>
                                  <a:pt x="1015" y="518"/>
                                </a:lnTo>
                                <a:lnTo>
                                  <a:pt x="1013" y="541"/>
                                </a:lnTo>
                                <a:lnTo>
                                  <a:pt x="1011" y="564"/>
                                </a:lnTo>
                                <a:lnTo>
                                  <a:pt x="1005" y="587"/>
                                </a:lnTo>
                                <a:lnTo>
                                  <a:pt x="1000" y="610"/>
                                </a:lnTo>
                                <a:lnTo>
                                  <a:pt x="992" y="633"/>
                                </a:lnTo>
                                <a:lnTo>
                                  <a:pt x="984" y="658"/>
                                </a:lnTo>
                                <a:lnTo>
                                  <a:pt x="984" y="658"/>
                                </a:lnTo>
                                <a:lnTo>
                                  <a:pt x="968" y="690"/>
                                </a:lnTo>
                                <a:lnTo>
                                  <a:pt x="950" y="718"/>
                                </a:lnTo>
                                <a:lnTo>
                                  <a:pt x="932" y="744"/>
                                </a:lnTo>
                                <a:lnTo>
                                  <a:pt x="914" y="766"/>
                                </a:lnTo>
                                <a:lnTo>
                                  <a:pt x="895" y="784"/>
                                </a:lnTo>
                                <a:lnTo>
                                  <a:pt x="874" y="802"/>
                                </a:lnTo>
                                <a:lnTo>
                                  <a:pt x="855" y="815"/>
                                </a:lnTo>
                                <a:lnTo>
                                  <a:pt x="838" y="826"/>
                                </a:lnTo>
                                <a:lnTo>
                                  <a:pt x="820" y="836"/>
                                </a:lnTo>
                                <a:lnTo>
                                  <a:pt x="804" y="842"/>
                                </a:lnTo>
                                <a:lnTo>
                                  <a:pt x="789" y="848"/>
                                </a:lnTo>
                                <a:lnTo>
                                  <a:pt x="777" y="852"/>
                                </a:lnTo>
                                <a:lnTo>
                                  <a:pt x="760" y="856"/>
                                </a:lnTo>
                                <a:lnTo>
                                  <a:pt x="753" y="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948D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94" name="Freeform 653"/>
                        <wps:cNvSpPr/>
                        <wps:spPr bwMode="auto">
                          <a:xfrm flipV="1">
                            <a:off x="8438380" y="1239169"/>
                            <a:ext cx="3088133" cy="2613969"/>
                          </a:xfrm>
                          <a:custGeom>
                            <a:avLst/>
                            <a:gdLst>
                              <a:gd name="T0" fmla="*/ 738 w 1016"/>
                              <a:gd name="T1" fmla="*/ 859 h 860"/>
                              <a:gd name="T2" fmla="*/ 666 w 1016"/>
                              <a:gd name="T3" fmla="*/ 859 h 860"/>
                              <a:gd name="T4" fmla="*/ 548 w 1016"/>
                              <a:gd name="T5" fmla="*/ 842 h 860"/>
                              <a:gd name="T6" fmla="*/ 450 w 1016"/>
                              <a:gd name="T7" fmla="*/ 814 h 860"/>
                              <a:gd name="T8" fmla="*/ 371 w 1016"/>
                              <a:gd name="T9" fmla="*/ 782 h 860"/>
                              <a:gd name="T10" fmla="*/ 286 w 1016"/>
                              <a:gd name="T11" fmla="*/ 737 h 860"/>
                              <a:gd name="T12" fmla="*/ 199 w 1016"/>
                              <a:gd name="T13" fmla="*/ 678 h 860"/>
                              <a:gd name="T14" fmla="*/ 113 w 1016"/>
                              <a:gd name="T15" fmla="*/ 602 h 860"/>
                              <a:gd name="T16" fmla="*/ 63 w 1016"/>
                              <a:gd name="T17" fmla="*/ 547 h 860"/>
                              <a:gd name="T18" fmla="*/ 17 w 1016"/>
                              <a:gd name="T19" fmla="*/ 463 h 860"/>
                              <a:gd name="T20" fmla="*/ 0 w 1016"/>
                              <a:gd name="T21" fmla="*/ 382 h 860"/>
                              <a:gd name="T22" fmla="*/ 6 w 1016"/>
                              <a:gd name="T23" fmla="*/ 305 h 860"/>
                              <a:gd name="T24" fmla="*/ 31 w 1016"/>
                              <a:gd name="T25" fmla="*/ 234 h 860"/>
                              <a:gd name="T26" fmla="*/ 66 w 1016"/>
                              <a:gd name="T27" fmla="*/ 169 h 860"/>
                              <a:gd name="T28" fmla="*/ 108 w 1016"/>
                              <a:gd name="T29" fmla="*/ 112 h 860"/>
                              <a:gd name="T30" fmla="*/ 189 w 1016"/>
                              <a:gd name="T31" fmla="*/ 30 h 860"/>
                              <a:gd name="T32" fmla="*/ 263 w 1016"/>
                              <a:gd name="T33" fmla="*/ 53 h 860"/>
                              <a:gd name="T34" fmla="*/ 244 w 1016"/>
                              <a:gd name="T35" fmla="*/ 112 h 860"/>
                              <a:gd name="T36" fmla="*/ 214 w 1016"/>
                              <a:gd name="T37" fmla="*/ 236 h 860"/>
                              <a:gd name="T38" fmla="*/ 209 w 1016"/>
                              <a:gd name="T39" fmla="*/ 297 h 860"/>
                              <a:gd name="T40" fmla="*/ 213 w 1016"/>
                              <a:gd name="T41" fmla="*/ 329 h 860"/>
                              <a:gd name="T42" fmla="*/ 239 w 1016"/>
                              <a:gd name="T43" fmla="*/ 375 h 860"/>
                              <a:gd name="T44" fmla="*/ 284 w 1016"/>
                              <a:gd name="T45" fmla="*/ 424 h 860"/>
                              <a:gd name="T46" fmla="*/ 347 w 1016"/>
                              <a:gd name="T47" fmla="*/ 471 h 860"/>
                              <a:gd name="T48" fmla="*/ 419 w 1016"/>
                              <a:gd name="T49" fmla="*/ 516 h 860"/>
                              <a:gd name="T50" fmla="*/ 500 w 1016"/>
                              <a:gd name="T51" fmla="*/ 555 h 860"/>
                              <a:gd name="T52" fmla="*/ 584 w 1016"/>
                              <a:gd name="T53" fmla="*/ 585 h 860"/>
                              <a:gd name="T54" fmla="*/ 665 w 1016"/>
                              <a:gd name="T55" fmla="*/ 604 h 860"/>
                              <a:gd name="T56" fmla="*/ 739 w 1016"/>
                              <a:gd name="T57" fmla="*/ 608 h 860"/>
                              <a:gd name="T58" fmla="*/ 801 w 1016"/>
                              <a:gd name="T59" fmla="*/ 594 h 860"/>
                              <a:gd name="T60" fmla="*/ 842 w 1016"/>
                              <a:gd name="T61" fmla="*/ 568 h 860"/>
                              <a:gd name="T62" fmla="*/ 860 w 1016"/>
                              <a:gd name="T63" fmla="*/ 545 h 860"/>
                              <a:gd name="T64" fmla="*/ 877 w 1016"/>
                              <a:gd name="T65" fmla="*/ 512 h 860"/>
                              <a:gd name="T66" fmla="*/ 895 w 1016"/>
                              <a:gd name="T67" fmla="*/ 459 h 860"/>
                              <a:gd name="T68" fmla="*/ 903 w 1016"/>
                              <a:gd name="T69" fmla="*/ 408 h 860"/>
                              <a:gd name="T70" fmla="*/ 897 w 1016"/>
                              <a:gd name="T71" fmla="*/ 312 h 860"/>
                              <a:gd name="T72" fmla="*/ 876 w 1016"/>
                              <a:gd name="T73" fmla="*/ 231 h 860"/>
                              <a:gd name="T74" fmla="*/ 846 w 1016"/>
                              <a:gd name="T75" fmla="*/ 165 h 860"/>
                              <a:gd name="T76" fmla="*/ 897 w 1016"/>
                              <a:gd name="T77" fmla="*/ 151 h 860"/>
                              <a:gd name="T78" fmla="*/ 939 w 1016"/>
                              <a:gd name="T79" fmla="*/ 219 h 860"/>
                              <a:gd name="T80" fmla="*/ 981 w 1016"/>
                              <a:gd name="T81" fmla="*/ 312 h 860"/>
                              <a:gd name="T82" fmla="*/ 1008 w 1016"/>
                              <a:gd name="T83" fmla="*/ 409 h 860"/>
                              <a:gd name="T84" fmla="*/ 1015 w 1016"/>
                              <a:gd name="T85" fmla="*/ 474 h 860"/>
                              <a:gd name="T86" fmla="*/ 1013 w 1016"/>
                              <a:gd name="T87" fmla="*/ 541 h 860"/>
                              <a:gd name="T88" fmla="*/ 1000 w 1016"/>
                              <a:gd name="T89" fmla="*/ 610 h 860"/>
                              <a:gd name="T90" fmla="*/ 984 w 1016"/>
                              <a:gd name="T91" fmla="*/ 658 h 860"/>
                              <a:gd name="T92" fmla="*/ 932 w 1016"/>
                              <a:gd name="T93" fmla="*/ 744 h 860"/>
                              <a:gd name="T94" fmla="*/ 874 w 1016"/>
                              <a:gd name="T95" fmla="*/ 802 h 860"/>
                              <a:gd name="T96" fmla="*/ 820 w 1016"/>
                              <a:gd name="T97" fmla="*/ 836 h 860"/>
                              <a:gd name="T98" fmla="*/ 777 w 1016"/>
                              <a:gd name="T99" fmla="*/ 852 h 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016" h="860">
                                <a:moveTo>
                                  <a:pt x="753" y="857"/>
                                </a:moveTo>
                                <a:lnTo>
                                  <a:pt x="753" y="857"/>
                                </a:lnTo>
                                <a:lnTo>
                                  <a:pt x="738" y="859"/>
                                </a:lnTo>
                                <a:lnTo>
                                  <a:pt x="720" y="860"/>
                                </a:lnTo>
                                <a:lnTo>
                                  <a:pt x="696" y="860"/>
                                </a:lnTo>
                                <a:lnTo>
                                  <a:pt x="666" y="859"/>
                                </a:lnTo>
                                <a:lnTo>
                                  <a:pt x="631" y="856"/>
                                </a:lnTo>
                                <a:lnTo>
                                  <a:pt x="592" y="851"/>
                                </a:lnTo>
                                <a:lnTo>
                                  <a:pt x="548" y="842"/>
                                </a:lnTo>
                                <a:lnTo>
                                  <a:pt x="500" y="830"/>
                                </a:lnTo>
                                <a:lnTo>
                                  <a:pt x="476" y="822"/>
                                </a:lnTo>
                                <a:lnTo>
                                  <a:pt x="450" y="814"/>
                                </a:lnTo>
                                <a:lnTo>
                                  <a:pt x="425" y="805"/>
                                </a:lnTo>
                                <a:lnTo>
                                  <a:pt x="398" y="794"/>
                                </a:lnTo>
                                <a:lnTo>
                                  <a:pt x="371" y="782"/>
                                </a:lnTo>
                                <a:lnTo>
                                  <a:pt x="342" y="768"/>
                                </a:lnTo>
                                <a:lnTo>
                                  <a:pt x="314" y="753"/>
                                </a:lnTo>
                                <a:lnTo>
                                  <a:pt x="286" y="737"/>
                                </a:lnTo>
                                <a:lnTo>
                                  <a:pt x="257" y="718"/>
                                </a:lnTo>
                                <a:lnTo>
                                  <a:pt x="229" y="699"/>
                                </a:lnTo>
                                <a:lnTo>
                                  <a:pt x="199" y="678"/>
                                </a:lnTo>
                                <a:lnTo>
                                  <a:pt x="171" y="655"/>
                                </a:lnTo>
                                <a:lnTo>
                                  <a:pt x="141" y="629"/>
                                </a:lnTo>
                                <a:lnTo>
                                  <a:pt x="113" y="602"/>
                                </a:lnTo>
                                <a:lnTo>
                                  <a:pt x="113" y="602"/>
                                </a:lnTo>
                                <a:lnTo>
                                  <a:pt x="86" y="575"/>
                                </a:lnTo>
                                <a:lnTo>
                                  <a:pt x="63" y="547"/>
                                </a:lnTo>
                                <a:lnTo>
                                  <a:pt x="44" y="518"/>
                                </a:lnTo>
                                <a:lnTo>
                                  <a:pt x="29" y="491"/>
                                </a:lnTo>
                                <a:lnTo>
                                  <a:pt x="17" y="463"/>
                                </a:lnTo>
                                <a:lnTo>
                                  <a:pt x="9" y="436"/>
                                </a:lnTo>
                                <a:lnTo>
                                  <a:pt x="2" y="409"/>
                                </a:lnTo>
                                <a:lnTo>
                                  <a:pt x="0" y="382"/>
                                </a:lnTo>
                                <a:lnTo>
                                  <a:pt x="0" y="356"/>
                                </a:lnTo>
                                <a:lnTo>
                                  <a:pt x="2" y="331"/>
                                </a:lnTo>
                                <a:lnTo>
                                  <a:pt x="6" y="305"/>
                                </a:lnTo>
                                <a:lnTo>
                                  <a:pt x="13" y="281"/>
                                </a:lnTo>
                                <a:lnTo>
                                  <a:pt x="21" y="257"/>
                                </a:lnTo>
                                <a:lnTo>
                                  <a:pt x="31" y="234"/>
                                </a:lnTo>
                                <a:lnTo>
                                  <a:pt x="41" y="211"/>
                                </a:lnTo>
                                <a:lnTo>
                                  <a:pt x="54" y="189"/>
                                </a:lnTo>
                                <a:lnTo>
                                  <a:pt x="66" y="169"/>
                                </a:lnTo>
                                <a:lnTo>
                                  <a:pt x="79" y="149"/>
                                </a:lnTo>
                                <a:lnTo>
                                  <a:pt x="94" y="130"/>
                                </a:lnTo>
                                <a:lnTo>
                                  <a:pt x="108" y="112"/>
                                </a:lnTo>
                                <a:lnTo>
                                  <a:pt x="137" y="80"/>
                                </a:lnTo>
                                <a:lnTo>
                                  <a:pt x="164" y="53"/>
                                </a:lnTo>
                                <a:lnTo>
                                  <a:pt x="189" y="30"/>
                                </a:lnTo>
                                <a:lnTo>
                                  <a:pt x="207" y="14"/>
                                </a:lnTo>
                                <a:lnTo>
                                  <a:pt x="225" y="0"/>
                                </a:lnTo>
                                <a:lnTo>
                                  <a:pt x="263" y="53"/>
                                </a:lnTo>
                                <a:lnTo>
                                  <a:pt x="263" y="53"/>
                                </a:lnTo>
                                <a:lnTo>
                                  <a:pt x="253" y="81"/>
                                </a:lnTo>
                                <a:lnTo>
                                  <a:pt x="244" y="112"/>
                                </a:lnTo>
                                <a:lnTo>
                                  <a:pt x="233" y="150"/>
                                </a:lnTo>
                                <a:lnTo>
                                  <a:pt x="224" y="192"/>
                                </a:lnTo>
                                <a:lnTo>
                                  <a:pt x="214" y="236"/>
                                </a:lnTo>
                                <a:lnTo>
                                  <a:pt x="212" y="257"/>
                                </a:lnTo>
                                <a:lnTo>
                                  <a:pt x="210" y="278"/>
                                </a:lnTo>
                                <a:lnTo>
                                  <a:pt x="209" y="297"/>
                                </a:lnTo>
                                <a:lnTo>
                                  <a:pt x="210" y="315"/>
                                </a:lnTo>
                                <a:lnTo>
                                  <a:pt x="210" y="315"/>
                                </a:lnTo>
                                <a:lnTo>
                                  <a:pt x="213" y="329"/>
                                </a:lnTo>
                                <a:lnTo>
                                  <a:pt x="220" y="344"/>
                                </a:lnTo>
                                <a:lnTo>
                                  <a:pt x="228" y="361"/>
                                </a:lnTo>
                                <a:lnTo>
                                  <a:pt x="239" y="375"/>
                                </a:lnTo>
                                <a:lnTo>
                                  <a:pt x="252" y="392"/>
                                </a:lnTo>
                                <a:lnTo>
                                  <a:pt x="267" y="408"/>
                                </a:lnTo>
                                <a:lnTo>
                                  <a:pt x="284" y="424"/>
                                </a:lnTo>
                                <a:lnTo>
                                  <a:pt x="303" y="440"/>
                                </a:lnTo>
                                <a:lnTo>
                                  <a:pt x="324" y="456"/>
                                </a:lnTo>
                                <a:lnTo>
                                  <a:pt x="347" y="471"/>
                                </a:lnTo>
                                <a:lnTo>
                                  <a:pt x="369" y="487"/>
                                </a:lnTo>
                                <a:lnTo>
                                  <a:pt x="394" y="502"/>
                                </a:lnTo>
                                <a:lnTo>
                                  <a:pt x="419" y="516"/>
                                </a:lnTo>
                                <a:lnTo>
                                  <a:pt x="446" y="529"/>
                                </a:lnTo>
                                <a:lnTo>
                                  <a:pt x="473" y="543"/>
                                </a:lnTo>
                                <a:lnTo>
                                  <a:pt x="500" y="555"/>
                                </a:lnTo>
                                <a:lnTo>
                                  <a:pt x="529" y="566"/>
                                </a:lnTo>
                                <a:lnTo>
                                  <a:pt x="556" y="577"/>
                                </a:lnTo>
                                <a:lnTo>
                                  <a:pt x="584" y="585"/>
                                </a:lnTo>
                                <a:lnTo>
                                  <a:pt x="611" y="593"/>
                                </a:lnTo>
                                <a:lnTo>
                                  <a:pt x="638" y="598"/>
                                </a:lnTo>
                                <a:lnTo>
                                  <a:pt x="665" y="604"/>
                                </a:lnTo>
                                <a:lnTo>
                                  <a:pt x="691" y="606"/>
                                </a:lnTo>
                                <a:lnTo>
                                  <a:pt x="715" y="608"/>
                                </a:lnTo>
                                <a:lnTo>
                                  <a:pt x="739" y="608"/>
                                </a:lnTo>
                                <a:lnTo>
                                  <a:pt x="762" y="605"/>
                                </a:lnTo>
                                <a:lnTo>
                                  <a:pt x="783" y="601"/>
                                </a:lnTo>
                                <a:lnTo>
                                  <a:pt x="801" y="594"/>
                                </a:lnTo>
                                <a:lnTo>
                                  <a:pt x="820" y="586"/>
                                </a:lnTo>
                                <a:lnTo>
                                  <a:pt x="835" y="575"/>
                                </a:lnTo>
                                <a:lnTo>
                                  <a:pt x="842" y="568"/>
                                </a:lnTo>
                                <a:lnTo>
                                  <a:pt x="849" y="562"/>
                                </a:lnTo>
                                <a:lnTo>
                                  <a:pt x="855" y="554"/>
                                </a:lnTo>
                                <a:lnTo>
                                  <a:pt x="860" y="545"/>
                                </a:lnTo>
                                <a:lnTo>
                                  <a:pt x="860" y="545"/>
                                </a:lnTo>
                                <a:lnTo>
                                  <a:pt x="869" y="528"/>
                                </a:lnTo>
                                <a:lnTo>
                                  <a:pt x="877" y="512"/>
                                </a:lnTo>
                                <a:lnTo>
                                  <a:pt x="884" y="494"/>
                                </a:lnTo>
                                <a:lnTo>
                                  <a:pt x="891" y="477"/>
                                </a:lnTo>
                                <a:lnTo>
                                  <a:pt x="895" y="459"/>
                                </a:lnTo>
                                <a:lnTo>
                                  <a:pt x="899" y="442"/>
                                </a:lnTo>
                                <a:lnTo>
                                  <a:pt x="901" y="425"/>
                                </a:lnTo>
                                <a:lnTo>
                                  <a:pt x="903" y="408"/>
                                </a:lnTo>
                                <a:lnTo>
                                  <a:pt x="903" y="374"/>
                                </a:lnTo>
                                <a:lnTo>
                                  <a:pt x="901" y="343"/>
                                </a:lnTo>
                                <a:lnTo>
                                  <a:pt x="897" y="312"/>
                                </a:lnTo>
                                <a:lnTo>
                                  <a:pt x="891" y="282"/>
                                </a:lnTo>
                                <a:lnTo>
                                  <a:pt x="884" y="255"/>
                                </a:lnTo>
                                <a:lnTo>
                                  <a:pt x="876" y="231"/>
                                </a:lnTo>
                                <a:lnTo>
                                  <a:pt x="868" y="209"/>
                                </a:lnTo>
                                <a:lnTo>
                                  <a:pt x="860" y="190"/>
                                </a:lnTo>
                                <a:lnTo>
                                  <a:pt x="846" y="165"/>
                                </a:lnTo>
                                <a:lnTo>
                                  <a:pt x="841" y="155"/>
                                </a:lnTo>
                                <a:lnTo>
                                  <a:pt x="897" y="151"/>
                                </a:lnTo>
                                <a:lnTo>
                                  <a:pt x="897" y="151"/>
                                </a:lnTo>
                                <a:lnTo>
                                  <a:pt x="905" y="163"/>
                                </a:lnTo>
                                <a:lnTo>
                                  <a:pt x="926" y="196"/>
                                </a:lnTo>
                                <a:lnTo>
                                  <a:pt x="939" y="219"/>
                                </a:lnTo>
                                <a:lnTo>
                                  <a:pt x="953" y="246"/>
                                </a:lnTo>
                                <a:lnTo>
                                  <a:pt x="968" y="277"/>
                                </a:lnTo>
                                <a:lnTo>
                                  <a:pt x="981" y="312"/>
                                </a:lnTo>
                                <a:lnTo>
                                  <a:pt x="993" y="348"/>
                                </a:lnTo>
                                <a:lnTo>
                                  <a:pt x="1004" y="389"/>
                                </a:lnTo>
                                <a:lnTo>
                                  <a:pt x="1008" y="409"/>
                                </a:lnTo>
                                <a:lnTo>
                                  <a:pt x="1011" y="431"/>
                                </a:lnTo>
                                <a:lnTo>
                                  <a:pt x="1013" y="452"/>
                                </a:lnTo>
                                <a:lnTo>
                                  <a:pt x="1015" y="474"/>
                                </a:lnTo>
                                <a:lnTo>
                                  <a:pt x="1016" y="497"/>
                                </a:lnTo>
                                <a:lnTo>
                                  <a:pt x="1015" y="518"/>
                                </a:lnTo>
                                <a:lnTo>
                                  <a:pt x="1013" y="541"/>
                                </a:lnTo>
                                <a:lnTo>
                                  <a:pt x="1011" y="564"/>
                                </a:lnTo>
                                <a:lnTo>
                                  <a:pt x="1005" y="587"/>
                                </a:lnTo>
                                <a:lnTo>
                                  <a:pt x="1000" y="610"/>
                                </a:lnTo>
                                <a:lnTo>
                                  <a:pt x="992" y="633"/>
                                </a:lnTo>
                                <a:lnTo>
                                  <a:pt x="984" y="658"/>
                                </a:lnTo>
                                <a:lnTo>
                                  <a:pt x="984" y="658"/>
                                </a:lnTo>
                                <a:lnTo>
                                  <a:pt x="968" y="690"/>
                                </a:lnTo>
                                <a:lnTo>
                                  <a:pt x="950" y="718"/>
                                </a:lnTo>
                                <a:lnTo>
                                  <a:pt x="932" y="744"/>
                                </a:lnTo>
                                <a:lnTo>
                                  <a:pt x="914" y="766"/>
                                </a:lnTo>
                                <a:lnTo>
                                  <a:pt x="895" y="784"/>
                                </a:lnTo>
                                <a:lnTo>
                                  <a:pt x="874" y="802"/>
                                </a:lnTo>
                                <a:lnTo>
                                  <a:pt x="855" y="815"/>
                                </a:lnTo>
                                <a:lnTo>
                                  <a:pt x="838" y="826"/>
                                </a:lnTo>
                                <a:lnTo>
                                  <a:pt x="820" y="836"/>
                                </a:lnTo>
                                <a:lnTo>
                                  <a:pt x="804" y="842"/>
                                </a:lnTo>
                                <a:lnTo>
                                  <a:pt x="789" y="848"/>
                                </a:lnTo>
                                <a:lnTo>
                                  <a:pt x="777" y="852"/>
                                </a:lnTo>
                                <a:lnTo>
                                  <a:pt x="760" y="856"/>
                                </a:lnTo>
                                <a:lnTo>
                                  <a:pt x="753" y="857"/>
                                </a:lnTo>
                              </a:path>
                            </a:pathLst>
                          </a:custGeom>
                          <a:solidFill>
                            <a:srgbClr val="378995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95" name="Freeform 659"/>
                        <wps:cNvSpPr/>
                        <wps:spPr bwMode="auto">
                          <a:xfrm flipV="1">
                            <a:off x="10559952" y="3540068"/>
                            <a:ext cx="939207" cy="689968"/>
                          </a:xfrm>
                          <a:custGeom>
                            <a:avLst/>
                            <a:gdLst>
                              <a:gd name="T0" fmla="*/ 1 w 309"/>
                              <a:gd name="T1" fmla="*/ 111 h 227"/>
                              <a:gd name="T2" fmla="*/ 35 w 309"/>
                              <a:gd name="T3" fmla="*/ 204 h 227"/>
                              <a:gd name="T4" fmla="*/ 35 w 309"/>
                              <a:gd name="T5" fmla="*/ 204 h 227"/>
                              <a:gd name="T6" fmla="*/ 37 w 309"/>
                              <a:gd name="T7" fmla="*/ 210 h 227"/>
                              <a:gd name="T8" fmla="*/ 41 w 309"/>
                              <a:gd name="T9" fmla="*/ 216 h 227"/>
                              <a:gd name="T10" fmla="*/ 47 w 309"/>
                              <a:gd name="T11" fmla="*/ 221 h 227"/>
                              <a:gd name="T12" fmla="*/ 54 w 309"/>
                              <a:gd name="T13" fmla="*/ 224 h 227"/>
                              <a:gd name="T14" fmla="*/ 62 w 309"/>
                              <a:gd name="T15" fmla="*/ 227 h 227"/>
                              <a:gd name="T16" fmla="*/ 68 w 309"/>
                              <a:gd name="T17" fmla="*/ 227 h 227"/>
                              <a:gd name="T18" fmla="*/ 76 w 309"/>
                              <a:gd name="T19" fmla="*/ 227 h 227"/>
                              <a:gd name="T20" fmla="*/ 85 w 309"/>
                              <a:gd name="T21" fmla="*/ 225 h 227"/>
                              <a:gd name="T22" fmla="*/ 279 w 309"/>
                              <a:gd name="T23" fmla="*/ 162 h 227"/>
                              <a:gd name="T24" fmla="*/ 279 w 309"/>
                              <a:gd name="T25" fmla="*/ 162 h 227"/>
                              <a:gd name="T26" fmla="*/ 287 w 309"/>
                              <a:gd name="T27" fmla="*/ 159 h 227"/>
                              <a:gd name="T28" fmla="*/ 292 w 309"/>
                              <a:gd name="T29" fmla="*/ 155 h 227"/>
                              <a:gd name="T30" fmla="*/ 299 w 309"/>
                              <a:gd name="T31" fmla="*/ 150 h 227"/>
                              <a:gd name="T32" fmla="*/ 303 w 309"/>
                              <a:gd name="T33" fmla="*/ 144 h 227"/>
                              <a:gd name="T34" fmla="*/ 306 w 309"/>
                              <a:gd name="T35" fmla="*/ 138 h 227"/>
                              <a:gd name="T36" fmla="*/ 307 w 309"/>
                              <a:gd name="T37" fmla="*/ 131 h 227"/>
                              <a:gd name="T38" fmla="*/ 309 w 309"/>
                              <a:gd name="T39" fmla="*/ 124 h 227"/>
                              <a:gd name="T40" fmla="*/ 306 w 309"/>
                              <a:gd name="T41" fmla="*/ 117 h 227"/>
                              <a:gd name="T42" fmla="*/ 274 w 309"/>
                              <a:gd name="T43" fmla="*/ 23 h 227"/>
                              <a:gd name="T44" fmla="*/ 274 w 309"/>
                              <a:gd name="T45" fmla="*/ 23 h 227"/>
                              <a:gd name="T46" fmla="*/ 271 w 309"/>
                              <a:gd name="T47" fmla="*/ 16 h 227"/>
                              <a:gd name="T48" fmla="*/ 265 w 309"/>
                              <a:gd name="T49" fmla="*/ 11 h 227"/>
                              <a:gd name="T50" fmla="*/ 260 w 309"/>
                              <a:gd name="T51" fmla="*/ 7 h 227"/>
                              <a:gd name="T52" fmla="*/ 253 w 309"/>
                              <a:gd name="T53" fmla="*/ 4 h 227"/>
                              <a:gd name="T54" fmla="*/ 247 w 309"/>
                              <a:gd name="T55" fmla="*/ 1 h 227"/>
                              <a:gd name="T56" fmla="*/ 238 w 309"/>
                              <a:gd name="T57" fmla="*/ 0 h 227"/>
                              <a:gd name="T58" fmla="*/ 230 w 309"/>
                              <a:gd name="T59" fmla="*/ 1 h 227"/>
                              <a:gd name="T60" fmla="*/ 222 w 309"/>
                              <a:gd name="T61" fmla="*/ 3 h 227"/>
                              <a:gd name="T62" fmla="*/ 29 w 309"/>
                              <a:gd name="T63" fmla="*/ 65 h 227"/>
                              <a:gd name="T64" fmla="*/ 29 w 309"/>
                              <a:gd name="T65" fmla="*/ 65 h 227"/>
                              <a:gd name="T66" fmla="*/ 21 w 309"/>
                              <a:gd name="T67" fmla="*/ 67 h 227"/>
                              <a:gd name="T68" fmla="*/ 14 w 309"/>
                              <a:gd name="T69" fmla="*/ 73 h 227"/>
                              <a:gd name="T70" fmla="*/ 9 w 309"/>
                              <a:gd name="T71" fmla="*/ 77 h 227"/>
                              <a:gd name="T72" fmla="*/ 5 w 309"/>
                              <a:gd name="T73" fmla="*/ 84 h 227"/>
                              <a:gd name="T74" fmla="*/ 1 w 309"/>
                              <a:gd name="T75" fmla="*/ 90 h 227"/>
                              <a:gd name="T76" fmla="*/ 0 w 309"/>
                              <a:gd name="T77" fmla="*/ 97 h 227"/>
                              <a:gd name="T78" fmla="*/ 0 w 309"/>
                              <a:gd name="T79" fmla="*/ 104 h 227"/>
                              <a:gd name="T80" fmla="*/ 1 w 309"/>
                              <a:gd name="T81" fmla="*/ 111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09" h="227">
                                <a:moveTo>
                                  <a:pt x="1" y="111"/>
                                </a:moveTo>
                                <a:lnTo>
                                  <a:pt x="35" y="204"/>
                                </a:lnTo>
                                <a:lnTo>
                                  <a:pt x="35" y="204"/>
                                </a:lnTo>
                                <a:lnTo>
                                  <a:pt x="37" y="210"/>
                                </a:lnTo>
                                <a:lnTo>
                                  <a:pt x="41" y="216"/>
                                </a:lnTo>
                                <a:lnTo>
                                  <a:pt x="47" y="221"/>
                                </a:lnTo>
                                <a:lnTo>
                                  <a:pt x="54" y="224"/>
                                </a:lnTo>
                                <a:lnTo>
                                  <a:pt x="62" y="227"/>
                                </a:lnTo>
                                <a:lnTo>
                                  <a:pt x="68" y="227"/>
                                </a:lnTo>
                                <a:lnTo>
                                  <a:pt x="76" y="227"/>
                                </a:lnTo>
                                <a:lnTo>
                                  <a:pt x="85" y="225"/>
                                </a:lnTo>
                                <a:lnTo>
                                  <a:pt x="279" y="162"/>
                                </a:lnTo>
                                <a:lnTo>
                                  <a:pt x="279" y="162"/>
                                </a:lnTo>
                                <a:lnTo>
                                  <a:pt x="287" y="159"/>
                                </a:lnTo>
                                <a:lnTo>
                                  <a:pt x="292" y="155"/>
                                </a:lnTo>
                                <a:lnTo>
                                  <a:pt x="299" y="150"/>
                                </a:lnTo>
                                <a:lnTo>
                                  <a:pt x="303" y="144"/>
                                </a:lnTo>
                                <a:lnTo>
                                  <a:pt x="306" y="138"/>
                                </a:lnTo>
                                <a:lnTo>
                                  <a:pt x="307" y="131"/>
                                </a:lnTo>
                                <a:lnTo>
                                  <a:pt x="309" y="124"/>
                                </a:lnTo>
                                <a:lnTo>
                                  <a:pt x="306" y="117"/>
                                </a:lnTo>
                                <a:lnTo>
                                  <a:pt x="274" y="23"/>
                                </a:lnTo>
                                <a:lnTo>
                                  <a:pt x="274" y="23"/>
                                </a:lnTo>
                                <a:lnTo>
                                  <a:pt x="271" y="16"/>
                                </a:lnTo>
                                <a:lnTo>
                                  <a:pt x="265" y="11"/>
                                </a:lnTo>
                                <a:lnTo>
                                  <a:pt x="260" y="7"/>
                                </a:lnTo>
                                <a:lnTo>
                                  <a:pt x="253" y="4"/>
                                </a:lnTo>
                                <a:lnTo>
                                  <a:pt x="247" y="1"/>
                                </a:lnTo>
                                <a:lnTo>
                                  <a:pt x="238" y="0"/>
                                </a:lnTo>
                                <a:lnTo>
                                  <a:pt x="230" y="1"/>
                                </a:lnTo>
                                <a:lnTo>
                                  <a:pt x="222" y="3"/>
                                </a:lnTo>
                                <a:lnTo>
                                  <a:pt x="29" y="65"/>
                                </a:lnTo>
                                <a:lnTo>
                                  <a:pt x="29" y="65"/>
                                </a:lnTo>
                                <a:lnTo>
                                  <a:pt x="21" y="67"/>
                                </a:lnTo>
                                <a:lnTo>
                                  <a:pt x="14" y="73"/>
                                </a:lnTo>
                                <a:lnTo>
                                  <a:pt x="9" y="77"/>
                                </a:lnTo>
                                <a:lnTo>
                                  <a:pt x="5" y="84"/>
                                </a:lnTo>
                                <a:lnTo>
                                  <a:pt x="1" y="90"/>
                                </a:lnTo>
                                <a:lnTo>
                                  <a:pt x="0" y="97"/>
                                </a:lnTo>
                                <a:lnTo>
                                  <a:pt x="0" y="104"/>
                                </a:lnTo>
                                <a:lnTo>
                                  <a:pt x="1" y="1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96" name="Freeform 663"/>
                        <wps:cNvSpPr/>
                        <wps:spPr bwMode="auto">
                          <a:xfrm flipV="1">
                            <a:off x="10611624" y="3564384"/>
                            <a:ext cx="680849" cy="638294"/>
                          </a:xfrm>
                          <a:custGeom>
                            <a:avLst/>
                            <a:gdLst>
                              <a:gd name="T0" fmla="*/ 223 w 224"/>
                              <a:gd name="T1" fmla="*/ 0 h 210"/>
                              <a:gd name="T2" fmla="*/ 0 w 224"/>
                              <a:gd name="T3" fmla="*/ 72 h 210"/>
                              <a:gd name="T4" fmla="*/ 0 w 224"/>
                              <a:gd name="T5" fmla="*/ 73 h 210"/>
                              <a:gd name="T6" fmla="*/ 47 w 224"/>
                              <a:gd name="T7" fmla="*/ 210 h 210"/>
                              <a:gd name="T8" fmla="*/ 49 w 224"/>
                              <a:gd name="T9" fmla="*/ 210 h 210"/>
                              <a:gd name="T10" fmla="*/ 50 w 224"/>
                              <a:gd name="T11" fmla="*/ 208 h 210"/>
                              <a:gd name="T12" fmla="*/ 224 w 224"/>
                              <a:gd name="T13" fmla="*/ 0 h 210"/>
                              <a:gd name="T14" fmla="*/ 223 w 224"/>
                              <a:gd name="T15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4" h="210">
                                <a:moveTo>
                                  <a:pt x="223" y="0"/>
                                </a:moveTo>
                                <a:lnTo>
                                  <a:pt x="0" y="72"/>
                                </a:lnTo>
                                <a:lnTo>
                                  <a:pt x="0" y="73"/>
                                </a:lnTo>
                                <a:lnTo>
                                  <a:pt x="47" y="210"/>
                                </a:lnTo>
                                <a:lnTo>
                                  <a:pt x="49" y="210"/>
                                </a:lnTo>
                                <a:lnTo>
                                  <a:pt x="50" y="208"/>
                                </a:lnTo>
                                <a:lnTo>
                                  <a:pt x="224" y="0"/>
                                </a:lnTo>
                                <a:lnTo>
                                  <a:pt x="223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97" name="Freeform 665"/>
                        <wps:cNvSpPr/>
                        <wps:spPr bwMode="auto">
                          <a:xfrm flipV="1">
                            <a:off x="10763599" y="3570463"/>
                            <a:ext cx="671730" cy="632215"/>
                          </a:xfrm>
                          <a:custGeom>
                            <a:avLst/>
                            <a:gdLst>
                              <a:gd name="T0" fmla="*/ 221 w 221"/>
                              <a:gd name="T1" fmla="*/ 137 h 208"/>
                              <a:gd name="T2" fmla="*/ 174 w 221"/>
                              <a:gd name="T3" fmla="*/ 0 h 208"/>
                              <a:gd name="T4" fmla="*/ 174 w 221"/>
                              <a:gd name="T5" fmla="*/ 0 h 208"/>
                              <a:gd name="T6" fmla="*/ 0 w 221"/>
                              <a:gd name="T7" fmla="*/ 208 h 208"/>
                              <a:gd name="T8" fmla="*/ 221 w 221"/>
                              <a:gd name="T9" fmla="*/ 138 h 208"/>
                              <a:gd name="T10" fmla="*/ 221 w 221"/>
                              <a:gd name="T11" fmla="*/ 137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1" h="208">
                                <a:moveTo>
                                  <a:pt x="221" y="137"/>
                                </a:moveTo>
                                <a:lnTo>
                                  <a:pt x="174" y="0"/>
                                </a:lnTo>
                                <a:lnTo>
                                  <a:pt x="174" y="0"/>
                                </a:lnTo>
                                <a:lnTo>
                                  <a:pt x="0" y="208"/>
                                </a:lnTo>
                                <a:lnTo>
                                  <a:pt x="221" y="138"/>
                                </a:lnTo>
                                <a:lnTo>
                                  <a:pt x="221" y="13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98" name="Freeform 679"/>
                        <wps:cNvSpPr/>
                        <wps:spPr bwMode="auto">
                          <a:xfrm flipV="1">
                            <a:off x="10790953" y="3160132"/>
                            <a:ext cx="452886" cy="577506"/>
                          </a:xfrm>
                          <a:custGeom>
                            <a:avLst/>
                            <a:gdLst>
                              <a:gd name="T0" fmla="*/ 135 w 149"/>
                              <a:gd name="T1" fmla="*/ 124 h 190"/>
                              <a:gd name="T2" fmla="*/ 135 w 149"/>
                              <a:gd name="T3" fmla="*/ 124 h 190"/>
                              <a:gd name="T4" fmla="*/ 133 w 149"/>
                              <a:gd name="T5" fmla="*/ 71 h 190"/>
                              <a:gd name="T6" fmla="*/ 130 w 149"/>
                              <a:gd name="T7" fmla="*/ 46 h 190"/>
                              <a:gd name="T8" fmla="*/ 129 w 149"/>
                              <a:gd name="T9" fmla="*/ 35 h 190"/>
                              <a:gd name="T10" fmla="*/ 126 w 149"/>
                              <a:gd name="T11" fmla="*/ 27 h 190"/>
                              <a:gd name="T12" fmla="*/ 126 w 149"/>
                              <a:gd name="T13" fmla="*/ 27 h 190"/>
                              <a:gd name="T14" fmla="*/ 77 w 149"/>
                              <a:gd name="T15" fmla="*/ 40 h 190"/>
                              <a:gd name="T16" fmla="*/ 72 w 149"/>
                              <a:gd name="T17" fmla="*/ 66 h 190"/>
                              <a:gd name="T18" fmla="*/ 48 w 149"/>
                              <a:gd name="T19" fmla="*/ 67 h 190"/>
                              <a:gd name="T20" fmla="*/ 48 w 149"/>
                              <a:gd name="T21" fmla="*/ 67 h 190"/>
                              <a:gd name="T22" fmla="*/ 45 w 149"/>
                              <a:gd name="T23" fmla="*/ 67 h 190"/>
                              <a:gd name="T24" fmla="*/ 44 w 149"/>
                              <a:gd name="T25" fmla="*/ 66 h 190"/>
                              <a:gd name="T26" fmla="*/ 42 w 149"/>
                              <a:gd name="T27" fmla="*/ 65 h 190"/>
                              <a:gd name="T28" fmla="*/ 40 w 149"/>
                              <a:gd name="T29" fmla="*/ 62 h 190"/>
                              <a:gd name="T30" fmla="*/ 38 w 149"/>
                              <a:gd name="T31" fmla="*/ 57 h 190"/>
                              <a:gd name="T32" fmla="*/ 38 w 149"/>
                              <a:gd name="T33" fmla="*/ 50 h 190"/>
                              <a:gd name="T34" fmla="*/ 38 w 149"/>
                              <a:gd name="T35" fmla="*/ 40 h 190"/>
                              <a:gd name="T36" fmla="*/ 38 w 149"/>
                              <a:gd name="T37" fmla="*/ 40 h 190"/>
                              <a:gd name="T38" fmla="*/ 38 w 149"/>
                              <a:gd name="T39" fmla="*/ 35 h 190"/>
                              <a:gd name="T40" fmla="*/ 38 w 149"/>
                              <a:gd name="T41" fmla="*/ 28 h 190"/>
                              <a:gd name="T42" fmla="*/ 36 w 149"/>
                              <a:gd name="T43" fmla="*/ 19 h 190"/>
                              <a:gd name="T44" fmla="*/ 30 w 149"/>
                              <a:gd name="T45" fmla="*/ 11 h 190"/>
                              <a:gd name="T46" fmla="*/ 23 w 149"/>
                              <a:gd name="T47" fmla="*/ 5 h 190"/>
                              <a:gd name="T48" fmla="*/ 23 w 149"/>
                              <a:gd name="T49" fmla="*/ 5 h 190"/>
                              <a:gd name="T50" fmla="*/ 15 w 149"/>
                              <a:gd name="T51" fmla="*/ 1 h 190"/>
                              <a:gd name="T52" fmla="*/ 7 w 149"/>
                              <a:gd name="T53" fmla="*/ 0 h 190"/>
                              <a:gd name="T54" fmla="*/ 7 w 149"/>
                              <a:gd name="T55" fmla="*/ 0 h 190"/>
                              <a:gd name="T56" fmla="*/ 3 w 149"/>
                              <a:gd name="T57" fmla="*/ 1 h 190"/>
                              <a:gd name="T58" fmla="*/ 0 w 149"/>
                              <a:gd name="T59" fmla="*/ 3 h 190"/>
                              <a:gd name="T60" fmla="*/ 0 w 149"/>
                              <a:gd name="T61" fmla="*/ 5 h 190"/>
                              <a:gd name="T62" fmla="*/ 2 w 149"/>
                              <a:gd name="T63" fmla="*/ 11 h 190"/>
                              <a:gd name="T64" fmla="*/ 6 w 149"/>
                              <a:gd name="T65" fmla="*/ 23 h 190"/>
                              <a:gd name="T66" fmla="*/ 10 w 149"/>
                              <a:gd name="T67" fmla="*/ 42 h 190"/>
                              <a:gd name="T68" fmla="*/ 10 w 149"/>
                              <a:gd name="T69" fmla="*/ 42 h 190"/>
                              <a:gd name="T70" fmla="*/ 17 w 149"/>
                              <a:gd name="T71" fmla="*/ 82 h 190"/>
                              <a:gd name="T72" fmla="*/ 19 w 149"/>
                              <a:gd name="T73" fmla="*/ 102 h 190"/>
                              <a:gd name="T74" fmla="*/ 19 w 149"/>
                              <a:gd name="T75" fmla="*/ 102 h 190"/>
                              <a:gd name="T76" fmla="*/ 40 w 149"/>
                              <a:gd name="T77" fmla="*/ 115 h 190"/>
                              <a:gd name="T78" fmla="*/ 54 w 149"/>
                              <a:gd name="T79" fmla="*/ 127 h 190"/>
                              <a:gd name="T80" fmla="*/ 68 w 149"/>
                              <a:gd name="T81" fmla="*/ 136 h 190"/>
                              <a:gd name="T82" fmla="*/ 68 w 149"/>
                              <a:gd name="T83" fmla="*/ 136 h 190"/>
                              <a:gd name="T84" fmla="*/ 73 w 149"/>
                              <a:gd name="T85" fmla="*/ 142 h 190"/>
                              <a:gd name="T86" fmla="*/ 79 w 149"/>
                              <a:gd name="T87" fmla="*/ 150 h 190"/>
                              <a:gd name="T88" fmla="*/ 92 w 149"/>
                              <a:gd name="T89" fmla="*/ 167 h 190"/>
                              <a:gd name="T90" fmla="*/ 107 w 149"/>
                              <a:gd name="T91" fmla="*/ 190 h 190"/>
                              <a:gd name="T92" fmla="*/ 149 w 149"/>
                              <a:gd name="T93" fmla="*/ 166 h 190"/>
                              <a:gd name="T94" fmla="*/ 149 w 149"/>
                              <a:gd name="T95" fmla="*/ 166 h 190"/>
                              <a:gd name="T96" fmla="*/ 148 w 149"/>
                              <a:gd name="T97" fmla="*/ 163 h 190"/>
                              <a:gd name="T98" fmla="*/ 142 w 149"/>
                              <a:gd name="T99" fmla="*/ 156 h 190"/>
                              <a:gd name="T100" fmla="*/ 141 w 149"/>
                              <a:gd name="T101" fmla="*/ 151 h 190"/>
                              <a:gd name="T102" fmla="*/ 138 w 149"/>
                              <a:gd name="T103" fmla="*/ 144 h 190"/>
                              <a:gd name="T104" fmla="*/ 137 w 149"/>
                              <a:gd name="T105" fmla="*/ 135 h 190"/>
                              <a:gd name="T106" fmla="*/ 135 w 149"/>
                              <a:gd name="T107" fmla="*/ 124 h 190"/>
                              <a:gd name="T108" fmla="*/ 135 w 149"/>
                              <a:gd name="T109" fmla="*/ 124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49" h="190">
                                <a:moveTo>
                                  <a:pt x="135" y="124"/>
                                </a:moveTo>
                                <a:lnTo>
                                  <a:pt x="135" y="124"/>
                                </a:lnTo>
                                <a:lnTo>
                                  <a:pt x="133" y="71"/>
                                </a:lnTo>
                                <a:lnTo>
                                  <a:pt x="130" y="46"/>
                                </a:lnTo>
                                <a:lnTo>
                                  <a:pt x="129" y="35"/>
                                </a:lnTo>
                                <a:lnTo>
                                  <a:pt x="126" y="27"/>
                                </a:lnTo>
                                <a:lnTo>
                                  <a:pt x="126" y="27"/>
                                </a:lnTo>
                                <a:lnTo>
                                  <a:pt x="77" y="40"/>
                                </a:lnTo>
                                <a:lnTo>
                                  <a:pt x="72" y="66"/>
                                </a:lnTo>
                                <a:lnTo>
                                  <a:pt x="48" y="67"/>
                                </a:lnTo>
                                <a:lnTo>
                                  <a:pt x="48" y="67"/>
                                </a:lnTo>
                                <a:lnTo>
                                  <a:pt x="45" y="67"/>
                                </a:lnTo>
                                <a:lnTo>
                                  <a:pt x="44" y="66"/>
                                </a:lnTo>
                                <a:lnTo>
                                  <a:pt x="42" y="65"/>
                                </a:lnTo>
                                <a:lnTo>
                                  <a:pt x="40" y="62"/>
                                </a:lnTo>
                                <a:lnTo>
                                  <a:pt x="38" y="57"/>
                                </a:lnTo>
                                <a:lnTo>
                                  <a:pt x="38" y="50"/>
                                </a:lnTo>
                                <a:lnTo>
                                  <a:pt x="38" y="40"/>
                                </a:lnTo>
                                <a:lnTo>
                                  <a:pt x="38" y="40"/>
                                </a:lnTo>
                                <a:lnTo>
                                  <a:pt x="38" y="35"/>
                                </a:lnTo>
                                <a:lnTo>
                                  <a:pt x="38" y="28"/>
                                </a:lnTo>
                                <a:lnTo>
                                  <a:pt x="36" y="19"/>
                                </a:lnTo>
                                <a:lnTo>
                                  <a:pt x="30" y="11"/>
                                </a:lnTo>
                                <a:lnTo>
                                  <a:pt x="23" y="5"/>
                                </a:lnTo>
                                <a:lnTo>
                                  <a:pt x="23" y="5"/>
                                </a:lnTo>
                                <a:lnTo>
                                  <a:pt x="15" y="1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3" y="1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11"/>
                                </a:lnTo>
                                <a:lnTo>
                                  <a:pt x="6" y="23"/>
                                </a:lnTo>
                                <a:lnTo>
                                  <a:pt x="10" y="42"/>
                                </a:lnTo>
                                <a:lnTo>
                                  <a:pt x="10" y="42"/>
                                </a:lnTo>
                                <a:lnTo>
                                  <a:pt x="17" y="82"/>
                                </a:lnTo>
                                <a:lnTo>
                                  <a:pt x="19" y="102"/>
                                </a:lnTo>
                                <a:lnTo>
                                  <a:pt x="19" y="102"/>
                                </a:lnTo>
                                <a:lnTo>
                                  <a:pt x="40" y="115"/>
                                </a:lnTo>
                                <a:lnTo>
                                  <a:pt x="54" y="127"/>
                                </a:lnTo>
                                <a:lnTo>
                                  <a:pt x="68" y="136"/>
                                </a:lnTo>
                                <a:lnTo>
                                  <a:pt x="68" y="136"/>
                                </a:lnTo>
                                <a:lnTo>
                                  <a:pt x="73" y="142"/>
                                </a:lnTo>
                                <a:lnTo>
                                  <a:pt x="79" y="150"/>
                                </a:lnTo>
                                <a:lnTo>
                                  <a:pt x="92" y="167"/>
                                </a:lnTo>
                                <a:lnTo>
                                  <a:pt x="107" y="190"/>
                                </a:lnTo>
                                <a:lnTo>
                                  <a:pt x="149" y="166"/>
                                </a:lnTo>
                                <a:lnTo>
                                  <a:pt x="149" y="166"/>
                                </a:lnTo>
                                <a:lnTo>
                                  <a:pt x="148" y="163"/>
                                </a:lnTo>
                                <a:lnTo>
                                  <a:pt x="142" y="156"/>
                                </a:lnTo>
                                <a:lnTo>
                                  <a:pt x="141" y="151"/>
                                </a:lnTo>
                                <a:lnTo>
                                  <a:pt x="138" y="144"/>
                                </a:lnTo>
                                <a:lnTo>
                                  <a:pt x="137" y="135"/>
                                </a:lnTo>
                                <a:lnTo>
                                  <a:pt x="135" y="124"/>
                                </a:lnTo>
                                <a:lnTo>
                                  <a:pt x="135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E4C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399" name="Freeform 680"/>
                        <wps:cNvSpPr/>
                        <wps:spPr bwMode="auto">
                          <a:xfrm flipV="1">
                            <a:off x="9806155" y="2120621"/>
                            <a:ext cx="638295" cy="799389"/>
                          </a:xfrm>
                          <a:custGeom>
                            <a:avLst/>
                            <a:gdLst>
                              <a:gd name="T0" fmla="*/ 54 w 210"/>
                              <a:gd name="T1" fmla="*/ 263 h 263"/>
                              <a:gd name="T2" fmla="*/ 210 w 210"/>
                              <a:gd name="T3" fmla="*/ 85 h 263"/>
                              <a:gd name="T4" fmla="*/ 194 w 210"/>
                              <a:gd name="T5" fmla="*/ 0 h 263"/>
                              <a:gd name="T6" fmla="*/ 107 w 210"/>
                              <a:gd name="T7" fmla="*/ 14 h 263"/>
                              <a:gd name="T8" fmla="*/ 0 w 210"/>
                              <a:gd name="T9" fmla="*/ 226 h 263"/>
                              <a:gd name="T10" fmla="*/ 54 w 210"/>
                              <a:gd name="T11" fmla="*/ 263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0" h="263">
                                <a:moveTo>
                                  <a:pt x="54" y="263"/>
                                </a:moveTo>
                                <a:lnTo>
                                  <a:pt x="210" y="85"/>
                                </a:lnTo>
                                <a:lnTo>
                                  <a:pt x="194" y="0"/>
                                </a:lnTo>
                                <a:lnTo>
                                  <a:pt x="107" y="14"/>
                                </a:lnTo>
                                <a:lnTo>
                                  <a:pt x="0" y="226"/>
                                </a:lnTo>
                                <a:lnTo>
                                  <a:pt x="54" y="263"/>
                                </a:lnTo>
                                <a:close/>
                              </a:path>
                            </a:pathLst>
                          </a:custGeom>
                          <a:pattFill prst="dkUpDiag">
                            <a:fgClr>
                              <a:schemeClr val="accent2">
                                <a:lumMod val="50000"/>
                              </a:schemeClr>
                            </a:fgClr>
                            <a:bgClr>
                              <a:schemeClr val="accent2">
                                <a:lumMod val="20000"/>
                                <a:lumOff val="80000"/>
                              </a:schemeClr>
                            </a:bgClr>
                          </a:patt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400" name="Freeform 681"/>
                        <wps:cNvSpPr/>
                        <wps:spPr bwMode="auto">
                          <a:xfrm flipV="1">
                            <a:off x="8912542" y="1266523"/>
                            <a:ext cx="1273551" cy="1389051"/>
                          </a:xfrm>
                          <a:custGeom>
                            <a:avLst/>
                            <a:gdLst>
                              <a:gd name="T0" fmla="*/ 385 w 419"/>
                              <a:gd name="T1" fmla="*/ 115 h 457"/>
                              <a:gd name="T2" fmla="*/ 358 w 419"/>
                              <a:gd name="T3" fmla="*/ 85 h 457"/>
                              <a:gd name="T4" fmla="*/ 332 w 419"/>
                              <a:gd name="T5" fmla="*/ 56 h 457"/>
                              <a:gd name="T6" fmla="*/ 328 w 419"/>
                              <a:gd name="T7" fmla="*/ 49 h 457"/>
                              <a:gd name="T8" fmla="*/ 326 w 419"/>
                              <a:gd name="T9" fmla="*/ 38 h 457"/>
                              <a:gd name="T10" fmla="*/ 326 w 419"/>
                              <a:gd name="T11" fmla="*/ 31 h 457"/>
                              <a:gd name="T12" fmla="*/ 324 w 419"/>
                              <a:gd name="T13" fmla="*/ 11 h 457"/>
                              <a:gd name="T14" fmla="*/ 320 w 419"/>
                              <a:gd name="T15" fmla="*/ 2 h 457"/>
                              <a:gd name="T16" fmla="*/ 312 w 419"/>
                              <a:gd name="T17" fmla="*/ 0 h 457"/>
                              <a:gd name="T18" fmla="*/ 305 w 419"/>
                              <a:gd name="T19" fmla="*/ 3 h 457"/>
                              <a:gd name="T20" fmla="*/ 292 w 419"/>
                              <a:gd name="T21" fmla="*/ 16 h 457"/>
                              <a:gd name="T22" fmla="*/ 281 w 419"/>
                              <a:gd name="T23" fmla="*/ 25 h 457"/>
                              <a:gd name="T24" fmla="*/ 269 w 419"/>
                              <a:gd name="T25" fmla="*/ 29 h 457"/>
                              <a:gd name="T26" fmla="*/ 243 w 419"/>
                              <a:gd name="T27" fmla="*/ 27 h 457"/>
                              <a:gd name="T28" fmla="*/ 193 w 419"/>
                              <a:gd name="T29" fmla="*/ 30 h 457"/>
                              <a:gd name="T30" fmla="*/ 162 w 419"/>
                              <a:gd name="T31" fmla="*/ 37 h 457"/>
                              <a:gd name="T32" fmla="*/ 128 w 419"/>
                              <a:gd name="T33" fmla="*/ 49 h 457"/>
                              <a:gd name="T34" fmla="*/ 93 w 419"/>
                              <a:gd name="T35" fmla="*/ 68 h 457"/>
                              <a:gd name="T36" fmla="*/ 60 w 419"/>
                              <a:gd name="T37" fmla="*/ 95 h 457"/>
                              <a:gd name="T38" fmla="*/ 49 w 419"/>
                              <a:gd name="T39" fmla="*/ 114 h 457"/>
                              <a:gd name="T40" fmla="*/ 30 w 419"/>
                              <a:gd name="T41" fmla="*/ 151 h 457"/>
                              <a:gd name="T42" fmla="*/ 22 w 419"/>
                              <a:gd name="T43" fmla="*/ 172 h 457"/>
                              <a:gd name="T44" fmla="*/ 12 w 419"/>
                              <a:gd name="T45" fmla="*/ 199 h 457"/>
                              <a:gd name="T46" fmla="*/ 6 w 419"/>
                              <a:gd name="T47" fmla="*/ 223 h 457"/>
                              <a:gd name="T48" fmla="*/ 0 w 419"/>
                              <a:gd name="T49" fmla="*/ 268 h 457"/>
                              <a:gd name="T50" fmla="*/ 3 w 419"/>
                              <a:gd name="T51" fmla="*/ 284 h 457"/>
                              <a:gd name="T52" fmla="*/ 6 w 419"/>
                              <a:gd name="T53" fmla="*/ 292 h 457"/>
                              <a:gd name="T54" fmla="*/ 10 w 419"/>
                              <a:gd name="T55" fmla="*/ 299 h 457"/>
                              <a:gd name="T56" fmla="*/ 18 w 419"/>
                              <a:gd name="T57" fmla="*/ 323 h 457"/>
                              <a:gd name="T58" fmla="*/ 29 w 419"/>
                              <a:gd name="T59" fmla="*/ 347 h 457"/>
                              <a:gd name="T60" fmla="*/ 39 w 419"/>
                              <a:gd name="T61" fmla="*/ 365 h 457"/>
                              <a:gd name="T62" fmla="*/ 65 w 419"/>
                              <a:gd name="T63" fmla="*/ 397 h 457"/>
                              <a:gd name="T64" fmla="*/ 95 w 419"/>
                              <a:gd name="T65" fmla="*/ 421 h 457"/>
                              <a:gd name="T66" fmla="*/ 130 w 419"/>
                              <a:gd name="T67" fmla="*/ 440 h 457"/>
                              <a:gd name="T68" fmla="*/ 168 w 419"/>
                              <a:gd name="T69" fmla="*/ 453 h 457"/>
                              <a:gd name="T70" fmla="*/ 205 w 419"/>
                              <a:gd name="T71" fmla="*/ 457 h 457"/>
                              <a:gd name="T72" fmla="*/ 246 w 419"/>
                              <a:gd name="T73" fmla="*/ 454 h 457"/>
                              <a:gd name="T74" fmla="*/ 285 w 419"/>
                              <a:gd name="T75" fmla="*/ 442 h 457"/>
                              <a:gd name="T76" fmla="*/ 304 w 419"/>
                              <a:gd name="T77" fmla="*/ 434 h 457"/>
                              <a:gd name="T78" fmla="*/ 332 w 419"/>
                              <a:gd name="T79" fmla="*/ 415 h 457"/>
                              <a:gd name="T80" fmla="*/ 358 w 419"/>
                              <a:gd name="T81" fmla="*/ 392 h 457"/>
                              <a:gd name="T82" fmla="*/ 378 w 419"/>
                              <a:gd name="T83" fmla="*/ 366 h 457"/>
                              <a:gd name="T84" fmla="*/ 394 w 419"/>
                              <a:gd name="T85" fmla="*/ 338 h 457"/>
                              <a:gd name="T86" fmla="*/ 402 w 419"/>
                              <a:gd name="T87" fmla="*/ 319 h 457"/>
                              <a:gd name="T88" fmla="*/ 413 w 419"/>
                              <a:gd name="T89" fmla="*/ 284 h 457"/>
                              <a:gd name="T90" fmla="*/ 419 w 419"/>
                              <a:gd name="T91" fmla="*/ 249 h 457"/>
                              <a:gd name="T92" fmla="*/ 419 w 419"/>
                              <a:gd name="T93" fmla="*/ 216 h 457"/>
                              <a:gd name="T94" fmla="*/ 415 w 419"/>
                              <a:gd name="T95" fmla="*/ 188 h 457"/>
                              <a:gd name="T96" fmla="*/ 404 w 419"/>
                              <a:gd name="T97" fmla="*/ 150 h 457"/>
                              <a:gd name="T98" fmla="*/ 385 w 419"/>
                              <a:gd name="T99" fmla="*/ 115 h 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19" h="457">
                                <a:moveTo>
                                  <a:pt x="385" y="115"/>
                                </a:moveTo>
                                <a:lnTo>
                                  <a:pt x="385" y="115"/>
                                </a:lnTo>
                                <a:lnTo>
                                  <a:pt x="371" y="100"/>
                                </a:lnTo>
                                <a:lnTo>
                                  <a:pt x="358" y="85"/>
                                </a:lnTo>
                                <a:lnTo>
                                  <a:pt x="344" y="70"/>
                                </a:lnTo>
                                <a:lnTo>
                                  <a:pt x="332" y="56"/>
                                </a:lnTo>
                                <a:lnTo>
                                  <a:pt x="332" y="56"/>
                                </a:lnTo>
                                <a:lnTo>
                                  <a:pt x="328" y="49"/>
                                </a:lnTo>
                                <a:lnTo>
                                  <a:pt x="327" y="43"/>
                                </a:lnTo>
                                <a:lnTo>
                                  <a:pt x="326" y="38"/>
                                </a:lnTo>
                                <a:lnTo>
                                  <a:pt x="326" y="31"/>
                                </a:lnTo>
                                <a:lnTo>
                                  <a:pt x="326" y="31"/>
                                </a:lnTo>
                                <a:lnTo>
                                  <a:pt x="326" y="22"/>
                                </a:lnTo>
                                <a:lnTo>
                                  <a:pt x="324" y="11"/>
                                </a:lnTo>
                                <a:lnTo>
                                  <a:pt x="323" y="6"/>
                                </a:lnTo>
                                <a:lnTo>
                                  <a:pt x="320" y="2"/>
                                </a:lnTo>
                                <a:lnTo>
                                  <a:pt x="317" y="0"/>
                                </a:lnTo>
                                <a:lnTo>
                                  <a:pt x="312" y="0"/>
                                </a:lnTo>
                                <a:lnTo>
                                  <a:pt x="312" y="0"/>
                                </a:lnTo>
                                <a:lnTo>
                                  <a:pt x="305" y="3"/>
                                </a:lnTo>
                                <a:lnTo>
                                  <a:pt x="300" y="7"/>
                                </a:lnTo>
                                <a:lnTo>
                                  <a:pt x="292" y="16"/>
                                </a:lnTo>
                                <a:lnTo>
                                  <a:pt x="286" y="21"/>
                                </a:lnTo>
                                <a:lnTo>
                                  <a:pt x="281" y="25"/>
                                </a:lnTo>
                                <a:lnTo>
                                  <a:pt x="276" y="27"/>
                                </a:lnTo>
                                <a:lnTo>
                                  <a:pt x="269" y="29"/>
                                </a:lnTo>
                                <a:lnTo>
                                  <a:pt x="269" y="29"/>
                                </a:lnTo>
                                <a:lnTo>
                                  <a:pt x="243" y="27"/>
                                </a:lnTo>
                                <a:lnTo>
                                  <a:pt x="220" y="27"/>
                                </a:lnTo>
                                <a:lnTo>
                                  <a:pt x="193" y="30"/>
                                </a:lnTo>
                                <a:lnTo>
                                  <a:pt x="177" y="33"/>
                                </a:lnTo>
                                <a:lnTo>
                                  <a:pt x="162" y="37"/>
                                </a:lnTo>
                                <a:lnTo>
                                  <a:pt x="145" y="42"/>
                                </a:lnTo>
                                <a:lnTo>
                                  <a:pt x="128" y="49"/>
                                </a:lnTo>
                                <a:lnTo>
                                  <a:pt x="111" y="57"/>
                                </a:lnTo>
                                <a:lnTo>
                                  <a:pt x="93" y="68"/>
                                </a:lnTo>
                                <a:lnTo>
                                  <a:pt x="77" y="80"/>
                                </a:lnTo>
                                <a:lnTo>
                                  <a:pt x="60" y="95"/>
                                </a:lnTo>
                                <a:lnTo>
                                  <a:pt x="60" y="95"/>
                                </a:lnTo>
                                <a:lnTo>
                                  <a:pt x="49" y="114"/>
                                </a:lnTo>
                                <a:lnTo>
                                  <a:pt x="39" y="133"/>
                                </a:lnTo>
                                <a:lnTo>
                                  <a:pt x="30" y="151"/>
                                </a:lnTo>
                                <a:lnTo>
                                  <a:pt x="22" y="172"/>
                                </a:lnTo>
                                <a:lnTo>
                                  <a:pt x="22" y="172"/>
                                </a:lnTo>
                                <a:lnTo>
                                  <a:pt x="16" y="185"/>
                                </a:lnTo>
                                <a:lnTo>
                                  <a:pt x="12" y="199"/>
                                </a:lnTo>
                                <a:lnTo>
                                  <a:pt x="12" y="199"/>
                                </a:lnTo>
                                <a:lnTo>
                                  <a:pt x="6" y="223"/>
                                </a:lnTo>
                                <a:lnTo>
                                  <a:pt x="2" y="246"/>
                                </a:lnTo>
                                <a:lnTo>
                                  <a:pt x="0" y="268"/>
                                </a:lnTo>
                                <a:lnTo>
                                  <a:pt x="2" y="276"/>
                                </a:lnTo>
                                <a:lnTo>
                                  <a:pt x="3" y="284"/>
                                </a:lnTo>
                                <a:lnTo>
                                  <a:pt x="3" y="284"/>
                                </a:lnTo>
                                <a:lnTo>
                                  <a:pt x="6" y="292"/>
                                </a:lnTo>
                                <a:lnTo>
                                  <a:pt x="10" y="299"/>
                                </a:lnTo>
                                <a:lnTo>
                                  <a:pt x="10" y="299"/>
                                </a:lnTo>
                                <a:lnTo>
                                  <a:pt x="14" y="311"/>
                                </a:lnTo>
                                <a:lnTo>
                                  <a:pt x="18" y="323"/>
                                </a:lnTo>
                                <a:lnTo>
                                  <a:pt x="23" y="335"/>
                                </a:lnTo>
                                <a:lnTo>
                                  <a:pt x="29" y="347"/>
                                </a:lnTo>
                                <a:lnTo>
                                  <a:pt x="29" y="347"/>
                                </a:lnTo>
                                <a:lnTo>
                                  <a:pt x="39" y="365"/>
                                </a:lnTo>
                                <a:lnTo>
                                  <a:pt x="51" y="382"/>
                                </a:lnTo>
                                <a:lnTo>
                                  <a:pt x="65" y="397"/>
                                </a:lnTo>
                                <a:lnTo>
                                  <a:pt x="80" y="411"/>
                                </a:lnTo>
                                <a:lnTo>
                                  <a:pt x="95" y="421"/>
                                </a:lnTo>
                                <a:lnTo>
                                  <a:pt x="112" y="432"/>
                                </a:lnTo>
                                <a:lnTo>
                                  <a:pt x="130" y="440"/>
                                </a:lnTo>
                                <a:lnTo>
                                  <a:pt x="149" y="447"/>
                                </a:lnTo>
                                <a:lnTo>
                                  <a:pt x="168" y="453"/>
                                </a:lnTo>
                                <a:lnTo>
                                  <a:pt x="186" y="455"/>
                                </a:lnTo>
                                <a:lnTo>
                                  <a:pt x="205" y="457"/>
                                </a:lnTo>
                                <a:lnTo>
                                  <a:pt x="226" y="457"/>
                                </a:lnTo>
                                <a:lnTo>
                                  <a:pt x="246" y="454"/>
                                </a:lnTo>
                                <a:lnTo>
                                  <a:pt x="265" y="448"/>
                                </a:lnTo>
                                <a:lnTo>
                                  <a:pt x="285" y="442"/>
                                </a:lnTo>
                                <a:lnTo>
                                  <a:pt x="304" y="434"/>
                                </a:lnTo>
                                <a:lnTo>
                                  <a:pt x="304" y="434"/>
                                </a:lnTo>
                                <a:lnTo>
                                  <a:pt x="319" y="424"/>
                                </a:lnTo>
                                <a:lnTo>
                                  <a:pt x="332" y="415"/>
                                </a:lnTo>
                                <a:lnTo>
                                  <a:pt x="346" y="404"/>
                                </a:lnTo>
                                <a:lnTo>
                                  <a:pt x="358" y="392"/>
                                </a:lnTo>
                                <a:lnTo>
                                  <a:pt x="369" y="380"/>
                                </a:lnTo>
                                <a:lnTo>
                                  <a:pt x="378" y="366"/>
                                </a:lnTo>
                                <a:lnTo>
                                  <a:pt x="386" y="353"/>
                                </a:lnTo>
                                <a:lnTo>
                                  <a:pt x="394" y="338"/>
                                </a:lnTo>
                                <a:lnTo>
                                  <a:pt x="394" y="338"/>
                                </a:lnTo>
                                <a:lnTo>
                                  <a:pt x="402" y="319"/>
                                </a:lnTo>
                                <a:lnTo>
                                  <a:pt x="409" y="301"/>
                                </a:lnTo>
                                <a:lnTo>
                                  <a:pt x="413" y="284"/>
                                </a:lnTo>
                                <a:lnTo>
                                  <a:pt x="417" y="266"/>
                                </a:lnTo>
                                <a:lnTo>
                                  <a:pt x="419" y="249"/>
                                </a:lnTo>
                                <a:lnTo>
                                  <a:pt x="419" y="232"/>
                                </a:lnTo>
                                <a:lnTo>
                                  <a:pt x="419" y="216"/>
                                </a:lnTo>
                                <a:lnTo>
                                  <a:pt x="417" y="201"/>
                                </a:lnTo>
                                <a:lnTo>
                                  <a:pt x="415" y="188"/>
                                </a:lnTo>
                                <a:lnTo>
                                  <a:pt x="412" y="174"/>
                                </a:lnTo>
                                <a:lnTo>
                                  <a:pt x="404" y="150"/>
                                </a:lnTo>
                                <a:lnTo>
                                  <a:pt x="394" y="130"/>
                                </a:lnTo>
                                <a:lnTo>
                                  <a:pt x="385" y="115"/>
                                </a:lnTo>
                                <a:lnTo>
                                  <a:pt x="38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401" name="Freeform 682"/>
                        <wps:cNvSpPr/>
                        <wps:spPr bwMode="auto">
                          <a:xfrm flipV="1">
                            <a:off x="8897345" y="842957"/>
                            <a:ext cx="1291790" cy="1605932"/>
                          </a:xfrm>
                          <a:custGeom>
                            <a:avLst/>
                            <a:gdLst>
                              <a:gd name="T0" fmla="*/ 89 w 425"/>
                              <a:gd name="T1" fmla="*/ 5 h 398"/>
                              <a:gd name="T2" fmla="*/ 96 w 425"/>
                              <a:gd name="T3" fmla="*/ 1 h 398"/>
                              <a:gd name="T4" fmla="*/ 97 w 425"/>
                              <a:gd name="T5" fmla="*/ 8 h 398"/>
                              <a:gd name="T6" fmla="*/ 82 w 425"/>
                              <a:gd name="T7" fmla="*/ 36 h 398"/>
                              <a:gd name="T8" fmla="*/ 66 w 425"/>
                              <a:gd name="T9" fmla="*/ 73 h 398"/>
                              <a:gd name="T10" fmla="*/ 63 w 425"/>
                              <a:gd name="T11" fmla="*/ 100 h 398"/>
                              <a:gd name="T12" fmla="*/ 67 w 425"/>
                              <a:gd name="T13" fmla="*/ 120 h 398"/>
                              <a:gd name="T14" fmla="*/ 78 w 425"/>
                              <a:gd name="T15" fmla="*/ 133 h 398"/>
                              <a:gd name="T16" fmla="*/ 105 w 425"/>
                              <a:gd name="T17" fmla="*/ 135 h 398"/>
                              <a:gd name="T18" fmla="*/ 164 w 425"/>
                              <a:gd name="T19" fmla="*/ 113 h 398"/>
                              <a:gd name="T20" fmla="*/ 210 w 425"/>
                              <a:gd name="T21" fmla="*/ 100 h 398"/>
                              <a:gd name="T22" fmla="*/ 228 w 425"/>
                              <a:gd name="T23" fmla="*/ 104 h 398"/>
                              <a:gd name="T24" fmla="*/ 245 w 425"/>
                              <a:gd name="T25" fmla="*/ 117 h 398"/>
                              <a:gd name="T26" fmla="*/ 258 w 425"/>
                              <a:gd name="T27" fmla="*/ 148 h 398"/>
                              <a:gd name="T28" fmla="*/ 270 w 425"/>
                              <a:gd name="T29" fmla="*/ 204 h 398"/>
                              <a:gd name="T30" fmla="*/ 279 w 425"/>
                              <a:gd name="T31" fmla="*/ 214 h 398"/>
                              <a:gd name="T32" fmla="*/ 304 w 425"/>
                              <a:gd name="T33" fmla="*/ 221 h 398"/>
                              <a:gd name="T34" fmla="*/ 335 w 425"/>
                              <a:gd name="T35" fmla="*/ 218 h 398"/>
                              <a:gd name="T36" fmla="*/ 366 w 425"/>
                              <a:gd name="T37" fmla="*/ 206 h 398"/>
                              <a:gd name="T38" fmla="*/ 393 w 425"/>
                              <a:gd name="T39" fmla="*/ 186 h 398"/>
                              <a:gd name="T40" fmla="*/ 403 w 425"/>
                              <a:gd name="T41" fmla="*/ 170 h 398"/>
                              <a:gd name="T42" fmla="*/ 416 w 425"/>
                              <a:gd name="T43" fmla="*/ 154 h 398"/>
                              <a:gd name="T44" fmla="*/ 422 w 425"/>
                              <a:gd name="T45" fmla="*/ 158 h 398"/>
                              <a:gd name="T46" fmla="*/ 424 w 425"/>
                              <a:gd name="T47" fmla="*/ 189 h 398"/>
                              <a:gd name="T48" fmla="*/ 412 w 425"/>
                              <a:gd name="T49" fmla="*/ 240 h 398"/>
                              <a:gd name="T50" fmla="*/ 399 w 425"/>
                              <a:gd name="T51" fmla="*/ 270 h 398"/>
                              <a:gd name="T52" fmla="*/ 371 w 425"/>
                              <a:gd name="T53" fmla="*/ 314 h 398"/>
                              <a:gd name="T54" fmla="*/ 335 w 425"/>
                              <a:gd name="T55" fmla="*/ 353 h 398"/>
                              <a:gd name="T56" fmla="*/ 290 w 425"/>
                              <a:gd name="T57" fmla="*/ 383 h 398"/>
                              <a:gd name="T58" fmla="*/ 236 w 425"/>
                              <a:gd name="T59" fmla="*/ 398 h 398"/>
                              <a:gd name="T60" fmla="*/ 174 w 425"/>
                              <a:gd name="T61" fmla="*/ 394 h 398"/>
                              <a:gd name="T62" fmla="*/ 121 w 425"/>
                              <a:gd name="T63" fmla="*/ 389 h 398"/>
                              <a:gd name="T64" fmla="*/ 98 w 425"/>
                              <a:gd name="T65" fmla="*/ 371 h 398"/>
                              <a:gd name="T66" fmla="*/ 62 w 425"/>
                              <a:gd name="T67" fmla="*/ 337 h 398"/>
                              <a:gd name="T68" fmla="*/ 25 w 425"/>
                              <a:gd name="T69" fmla="*/ 287 h 398"/>
                              <a:gd name="T70" fmla="*/ 2 w 425"/>
                              <a:gd name="T71" fmla="*/ 223 h 398"/>
                              <a:gd name="T72" fmla="*/ 0 w 425"/>
                              <a:gd name="T73" fmla="*/ 185 h 398"/>
                              <a:gd name="T74" fmla="*/ 5 w 425"/>
                              <a:gd name="T75" fmla="*/ 144 h 398"/>
                              <a:gd name="T76" fmla="*/ 20 w 425"/>
                              <a:gd name="T77" fmla="*/ 94 h 398"/>
                              <a:gd name="T78" fmla="*/ 42 w 425"/>
                              <a:gd name="T79" fmla="*/ 46 h 398"/>
                              <a:gd name="T80" fmla="*/ 61 w 425"/>
                              <a:gd name="T81" fmla="*/ 19 h 398"/>
                              <a:gd name="T82" fmla="*/ 81 w 425"/>
                              <a:gd name="T83" fmla="*/ 8 h 398"/>
                              <a:gd name="T84" fmla="*/ 88 w 425"/>
                              <a:gd name="T85" fmla="*/ 8 h 398"/>
                              <a:gd name="connsiteX0" fmla="*/ 2071 w 10000"/>
                              <a:gd name="connsiteY0" fmla="*/ 201 h 10939"/>
                              <a:gd name="connsiteX1" fmla="*/ 2071 w 10000"/>
                              <a:gd name="connsiteY1" fmla="*/ 201 h 10939"/>
                              <a:gd name="connsiteX2" fmla="*/ 2094 w 10000"/>
                              <a:gd name="connsiteY2" fmla="*/ 126 h 10939"/>
                              <a:gd name="connsiteX3" fmla="*/ 2188 w 10000"/>
                              <a:gd name="connsiteY3" fmla="*/ 25 h 10939"/>
                              <a:gd name="connsiteX4" fmla="*/ 2212 w 10000"/>
                              <a:gd name="connsiteY4" fmla="*/ 0 h 10939"/>
                              <a:gd name="connsiteX5" fmla="*/ 2259 w 10000"/>
                              <a:gd name="connsiteY5" fmla="*/ 25 h 10939"/>
                              <a:gd name="connsiteX6" fmla="*/ 2282 w 10000"/>
                              <a:gd name="connsiteY6" fmla="*/ 50 h 10939"/>
                              <a:gd name="connsiteX7" fmla="*/ 2282 w 10000"/>
                              <a:gd name="connsiteY7" fmla="*/ 201 h 10939"/>
                              <a:gd name="connsiteX8" fmla="*/ 2282 w 10000"/>
                              <a:gd name="connsiteY8" fmla="*/ 201 h 10939"/>
                              <a:gd name="connsiteX9" fmla="*/ 2212 w 10000"/>
                              <a:gd name="connsiteY9" fmla="*/ 377 h 10939"/>
                              <a:gd name="connsiteX10" fmla="*/ 2094 w 10000"/>
                              <a:gd name="connsiteY10" fmla="*/ 603 h 10939"/>
                              <a:gd name="connsiteX11" fmla="*/ 1929 w 10000"/>
                              <a:gd name="connsiteY11" fmla="*/ 905 h 10939"/>
                              <a:gd name="connsiteX12" fmla="*/ 1741 w 10000"/>
                              <a:gd name="connsiteY12" fmla="*/ 1256 h 10939"/>
                              <a:gd name="connsiteX13" fmla="*/ 1576 w 10000"/>
                              <a:gd name="connsiteY13" fmla="*/ 1633 h 10939"/>
                              <a:gd name="connsiteX14" fmla="*/ 1553 w 10000"/>
                              <a:gd name="connsiteY14" fmla="*/ 1834 h 10939"/>
                              <a:gd name="connsiteX15" fmla="*/ 1482 w 10000"/>
                              <a:gd name="connsiteY15" fmla="*/ 2060 h 10939"/>
                              <a:gd name="connsiteX16" fmla="*/ 1482 w 10000"/>
                              <a:gd name="connsiteY16" fmla="*/ 2261 h 10939"/>
                              <a:gd name="connsiteX17" fmla="*/ 1482 w 10000"/>
                              <a:gd name="connsiteY17" fmla="*/ 2513 h 10939"/>
                              <a:gd name="connsiteX18" fmla="*/ 1529 w 10000"/>
                              <a:gd name="connsiteY18" fmla="*/ 2739 h 10939"/>
                              <a:gd name="connsiteX19" fmla="*/ 1576 w 10000"/>
                              <a:gd name="connsiteY19" fmla="*/ 3015 h 10939"/>
                              <a:gd name="connsiteX20" fmla="*/ 1576 w 10000"/>
                              <a:gd name="connsiteY20" fmla="*/ 3015 h 10939"/>
                              <a:gd name="connsiteX21" fmla="*/ 1671 w 10000"/>
                              <a:gd name="connsiteY21" fmla="*/ 3216 h 10939"/>
                              <a:gd name="connsiteX22" fmla="*/ 1765 w 10000"/>
                              <a:gd name="connsiteY22" fmla="*/ 3291 h 10939"/>
                              <a:gd name="connsiteX23" fmla="*/ 1835 w 10000"/>
                              <a:gd name="connsiteY23" fmla="*/ 3342 h 10939"/>
                              <a:gd name="connsiteX24" fmla="*/ 2024 w 10000"/>
                              <a:gd name="connsiteY24" fmla="*/ 3417 h 10939"/>
                              <a:gd name="connsiteX25" fmla="*/ 2212 w 10000"/>
                              <a:gd name="connsiteY25" fmla="*/ 3417 h 10939"/>
                              <a:gd name="connsiteX26" fmla="*/ 2471 w 10000"/>
                              <a:gd name="connsiteY26" fmla="*/ 3392 h 10939"/>
                              <a:gd name="connsiteX27" fmla="*/ 2729 w 10000"/>
                              <a:gd name="connsiteY27" fmla="*/ 3317 h 10939"/>
                              <a:gd name="connsiteX28" fmla="*/ 3294 w 10000"/>
                              <a:gd name="connsiteY28" fmla="*/ 3090 h 10939"/>
                              <a:gd name="connsiteX29" fmla="*/ 3859 w 10000"/>
                              <a:gd name="connsiteY29" fmla="*/ 2839 h 10939"/>
                              <a:gd name="connsiteX30" fmla="*/ 4447 w 10000"/>
                              <a:gd name="connsiteY30" fmla="*/ 2613 h 10939"/>
                              <a:gd name="connsiteX31" fmla="*/ 4706 w 10000"/>
                              <a:gd name="connsiteY31" fmla="*/ 2538 h 10939"/>
                              <a:gd name="connsiteX32" fmla="*/ 4941 w 10000"/>
                              <a:gd name="connsiteY32" fmla="*/ 2513 h 10939"/>
                              <a:gd name="connsiteX33" fmla="*/ 5176 w 10000"/>
                              <a:gd name="connsiteY33" fmla="*/ 2538 h 10939"/>
                              <a:gd name="connsiteX34" fmla="*/ 5365 w 10000"/>
                              <a:gd name="connsiteY34" fmla="*/ 2613 h 10939"/>
                              <a:gd name="connsiteX35" fmla="*/ 5365 w 10000"/>
                              <a:gd name="connsiteY35" fmla="*/ 2613 h 10939"/>
                              <a:gd name="connsiteX36" fmla="*/ 5529 w 10000"/>
                              <a:gd name="connsiteY36" fmla="*/ 2714 h 10939"/>
                              <a:gd name="connsiteX37" fmla="*/ 5647 w 10000"/>
                              <a:gd name="connsiteY37" fmla="*/ 2839 h 10939"/>
                              <a:gd name="connsiteX38" fmla="*/ 5765 w 10000"/>
                              <a:gd name="connsiteY38" fmla="*/ 2940 h 10939"/>
                              <a:gd name="connsiteX39" fmla="*/ 5882 w 10000"/>
                              <a:gd name="connsiteY39" fmla="*/ 3116 h 10939"/>
                              <a:gd name="connsiteX40" fmla="*/ 6000 w 10000"/>
                              <a:gd name="connsiteY40" fmla="*/ 3392 h 10939"/>
                              <a:gd name="connsiteX41" fmla="*/ 6071 w 10000"/>
                              <a:gd name="connsiteY41" fmla="*/ 3719 h 10939"/>
                              <a:gd name="connsiteX42" fmla="*/ 6165 w 10000"/>
                              <a:gd name="connsiteY42" fmla="*/ 4397 h 10939"/>
                              <a:gd name="connsiteX43" fmla="*/ 6212 w 10000"/>
                              <a:gd name="connsiteY43" fmla="*/ 4774 h 10939"/>
                              <a:gd name="connsiteX44" fmla="*/ 6353 w 10000"/>
                              <a:gd name="connsiteY44" fmla="*/ 5126 h 10939"/>
                              <a:gd name="connsiteX45" fmla="*/ 6353 w 10000"/>
                              <a:gd name="connsiteY45" fmla="*/ 5126 h 10939"/>
                              <a:gd name="connsiteX46" fmla="*/ 6447 w 10000"/>
                              <a:gd name="connsiteY46" fmla="*/ 5251 h 10939"/>
                              <a:gd name="connsiteX47" fmla="*/ 6565 w 10000"/>
                              <a:gd name="connsiteY47" fmla="*/ 5377 h 10939"/>
                              <a:gd name="connsiteX48" fmla="*/ 6729 w 10000"/>
                              <a:gd name="connsiteY48" fmla="*/ 5452 h 10939"/>
                              <a:gd name="connsiteX49" fmla="*/ 6918 w 10000"/>
                              <a:gd name="connsiteY49" fmla="*/ 5528 h 10939"/>
                              <a:gd name="connsiteX50" fmla="*/ 7153 w 10000"/>
                              <a:gd name="connsiteY50" fmla="*/ 5553 h 10939"/>
                              <a:gd name="connsiteX51" fmla="*/ 7365 w 10000"/>
                              <a:gd name="connsiteY51" fmla="*/ 5553 h 10939"/>
                              <a:gd name="connsiteX52" fmla="*/ 7624 w 10000"/>
                              <a:gd name="connsiteY52" fmla="*/ 5528 h 10939"/>
                              <a:gd name="connsiteX53" fmla="*/ 7882 w 10000"/>
                              <a:gd name="connsiteY53" fmla="*/ 5477 h 10939"/>
                              <a:gd name="connsiteX54" fmla="*/ 8118 w 10000"/>
                              <a:gd name="connsiteY54" fmla="*/ 5377 h 10939"/>
                              <a:gd name="connsiteX55" fmla="*/ 8376 w 10000"/>
                              <a:gd name="connsiteY55" fmla="*/ 5327 h 10939"/>
                              <a:gd name="connsiteX56" fmla="*/ 8612 w 10000"/>
                              <a:gd name="connsiteY56" fmla="*/ 5176 h 10939"/>
                              <a:gd name="connsiteX57" fmla="*/ 8824 w 10000"/>
                              <a:gd name="connsiteY57" fmla="*/ 5050 h 10939"/>
                              <a:gd name="connsiteX58" fmla="*/ 9059 w 10000"/>
                              <a:gd name="connsiteY58" fmla="*/ 4874 h 10939"/>
                              <a:gd name="connsiteX59" fmla="*/ 9247 w 10000"/>
                              <a:gd name="connsiteY59" fmla="*/ 4673 h 10939"/>
                              <a:gd name="connsiteX60" fmla="*/ 9388 w 10000"/>
                              <a:gd name="connsiteY60" fmla="*/ 4472 h 10939"/>
                              <a:gd name="connsiteX61" fmla="*/ 9482 w 10000"/>
                              <a:gd name="connsiteY61" fmla="*/ 4271 h 10939"/>
                              <a:gd name="connsiteX62" fmla="*/ 9482 w 10000"/>
                              <a:gd name="connsiteY62" fmla="*/ 4271 h 10939"/>
                              <a:gd name="connsiteX63" fmla="*/ 9576 w 10000"/>
                              <a:gd name="connsiteY63" fmla="*/ 4070 h 10939"/>
                              <a:gd name="connsiteX64" fmla="*/ 9694 w 10000"/>
                              <a:gd name="connsiteY64" fmla="*/ 3920 h 10939"/>
                              <a:gd name="connsiteX65" fmla="*/ 9788 w 10000"/>
                              <a:gd name="connsiteY65" fmla="*/ 3869 h 10939"/>
                              <a:gd name="connsiteX66" fmla="*/ 9835 w 10000"/>
                              <a:gd name="connsiteY66" fmla="*/ 3819 h 10939"/>
                              <a:gd name="connsiteX67" fmla="*/ 9906 w 10000"/>
                              <a:gd name="connsiteY67" fmla="*/ 3869 h 10939"/>
                              <a:gd name="connsiteX68" fmla="*/ 9929 w 10000"/>
                              <a:gd name="connsiteY68" fmla="*/ 3970 h 10939"/>
                              <a:gd name="connsiteX69" fmla="*/ 9976 w 10000"/>
                              <a:gd name="connsiteY69" fmla="*/ 4095 h 10939"/>
                              <a:gd name="connsiteX70" fmla="*/ 10000 w 10000"/>
                              <a:gd name="connsiteY70" fmla="*/ 4271 h 10939"/>
                              <a:gd name="connsiteX71" fmla="*/ 9976 w 10000"/>
                              <a:gd name="connsiteY71" fmla="*/ 4749 h 10939"/>
                              <a:gd name="connsiteX72" fmla="*/ 9882 w 10000"/>
                              <a:gd name="connsiteY72" fmla="*/ 5327 h 10939"/>
                              <a:gd name="connsiteX73" fmla="*/ 9812 w 10000"/>
                              <a:gd name="connsiteY73" fmla="*/ 5653 h 10939"/>
                              <a:gd name="connsiteX74" fmla="*/ 9694 w 10000"/>
                              <a:gd name="connsiteY74" fmla="*/ 6030 h 10939"/>
                              <a:gd name="connsiteX75" fmla="*/ 9553 w 10000"/>
                              <a:gd name="connsiteY75" fmla="*/ 6382 h 10939"/>
                              <a:gd name="connsiteX76" fmla="*/ 9388 w 10000"/>
                              <a:gd name="connsiteY76" fmla="*/ 6784 h 10939"/>
                              <a:gd name="connsiteX77" fmla="*/ 9388 w 10000"/>
                              <a:gd name="connsiteY77" fmla="*/ 6784 h 10939"/>
                              <a:gd name="connsiteX78" fmla="*/ 9200 w 10000"/>
                              <a:gd name="connsiteY78" fmla="*/ 7161 h 10939"/>
                              <a:gd name="connsiteX79" fmla="*/ 8988 w 10000"/>
                              <a:gd name="connsiteY79" fmla="*/ 7513 h 10939"/>
                              <a:gd name="connsiteX80" fmla="*/ 8729 w 10000"/>
                              <a:gd name="connsiteY80" fmla="*/ 7889 h 10939"/>
                              <a:gd name="connsiteX81" fmla="*/ 8471 w 10000"/>
                              <a:gd name="connsiteY81" fmla="*/ 8241 h 10939"/>
                              <a:gd name="connsiteX82" fmla="*/ 8188 w 10000"/>
                              <a:gd name="connsiteY82" fmla="*/ 8568 h 10939"/>
                              <a:gd name="connsiteX83" fmla="*/ 7882 w 10000"/>
                              <a:gd name="connsiteY83" fmla="*/ 8869 h 10939"/>
                              <a:gd name="connsiteX84" fmla="*/ 7553 w 10000"/>
                              <a:gd name="connsiteY84" fmla="*/ 9146 h 10939"/>
                              <a:gd name="connsiteX85" fmla="*/ 7200 w 10000"/>
                              <a:gd name="connsiteY85" fmla="*/ 9397 h 10939"/>
                              <a:gd name="connsiteX86" fmla="*/ 6824 w 10000"/>
                              <a:gd name="connsiteY86" fmla="*/ 9623 h 10939"/>
                              <a:gd name="connsiteX87" fmla="*/ 6400 w 10000"/>
                              <a:gd name="connsiteY87" fmla="*/ 9799 h 10939"/>
                              <a:gd name="connsiteX88" fmla="*/ 6000 w 10000"/>
                              <a:gd name="connsiteY88" fmla="*/ 9899 h 10939"/>
                              <a:gd name="connsiteX89" fmla="*/ 5553 w 10000"/>
                              <a:gd name="connsiteY89" fmla="*/ 10000 h 10939"/>
                              <a:gd name="connsiteX90" fmla="*/ 5082 w 10000"/>
                              <a:gd name="connsiteY90" fmla="*/ 10000 h 10939"/>
                              <a:gd name="connsiteX91" fmla="*/ 4612 w 10000"/>
                              <a:gd name="connsiteY91" fmla="*/ 10000 h 10939"/>
                              <a:gd name="connsiteX92" fmla="*/ 4094 w 10000"/>
                              <a:gd name="connsiteY92" fmla="*/ 9899 h 10939"/>
                              <a:gd name="connsiteX93" fmla="*/ 3553 w 10000"/>
                              <a:gd name="connsiteY93" fmla="*/ 9774 h 10939"/>
                              <a:gd name="connsiteX94" fmla="*/ 4052 w 10000"/>
                              <a:gd name="connsiteY94" fmla="*/ 10939 h 10939"/>
                              <a:gd name="connsiteX95" fmla="*/ 2847 w 10000"/>
                              <a:gd name="connsiteY95" fmla="*/ 9774 h 10939"/>
                              <a:gd name="connsiteX96" fmla="*/ 2847 w 10000"/>
                              <a:gd name="connsiteY96" fmla="*/ 9774 h 10939"/>
                              <a:gd name="connsiteX97" fmla="*/ 2706 w 10000"/>
                              <a:gd name="connsiteY97" fmla="*/ 9673 h 10939"/>
                              <a:gd name="connsiteX98" fmla="*/ 2306 w 10000"/>
                              <a:gd name="connsiteY98" fmla="*/ 9322 h 10939"/>
                              <a:gd name="connsiteX99" fmla="*/ 2024 w 10000"/>
                              <a:gd name="connsiteY99" fmla="*/ 9095 h 10939"/>
                              <a:gd name="connsiteX100" fmla="*/ 1741 w 10000"/>
                              <a:gd name="connsiteY100" fmla="*/ 8819 h 10939"/>
                              <a:gd name="connsiteX101" fmla="*/ 1459 w 10000"/>
                              <a:gd name="connsiteY101" fmla="*/ 8467 h 10939"/>
                              <a:gd name="connsiteX102" fmla="*/ 1129 w 10000"/>
                              <a:gd name="connsiteY102" fmla="*/ 8090 h 10939"/>
                              <a:gd name="connsiteX103" fmla="*/ 847 w 10000"/>
                              <a:gd name="connsiteY103" fmla="*/ 7688 h 10939"/>
                              <a:gd name="connsiteX104" fmla="*/ 588 w 10000"/>
                              <a:gd name="connsiteY104" fmla="*/ 7211 h 10939"/>
                              <a:gd name="connsiteX105" fmla="*/ 376 w 10000"/>
                              <a:gd name="connsiteY105" fmla="*/ 6709 h 10939"/>
                              <a:gd name="connsiteX106" fmla="*/ 188 w 10000"/>
                              <a:gd name="connsiteY106" fmla="*/ 6156 h 10939"/>
                              <a:gd name="connsiteX107" fmla="*/ 47 w 10000"/>
                              <a:gd name="connsiteY107" fmla="*/ 5603 h 10939"/>
                              <a:gd name="connsiteX108" fmla="*/ 0 w 10000"/>
                              <a:gd name="connsiteY108" fmla="*/ 5276 h 10939"/>
                              <a:gd name="connsiteX109" fmla="*/ 0 w 10000"/>
                              <a:gd name="connsiteY109" fmla="*/ 4950 h 10939"/>
                              <a:gd name="connsiteX110" fmla="*/ 0 w 10000"/>
                              <a:gd name="connsiteY110" fmla="*/ 4648 h 10939"/>
                              <a:gd name="connsiteX111" fmla="*/ 24 w 10000"/>
                              <a:gd name="connsiteY111" fmla="*/ 4296 h 10939"/>
                              <a:gd name="connsiteX112" fmla="*/ 47 w 10000"/>
                              <a:gd name="connsiteY112" fmla="*/ 3970 h 10939"/>
                              <a:gd name="connsiteX113" fmla="*/ 118 w 10000"/>
                              <a:gd name="connsiteY113" fmla="*/ 3618 h 10939"/>
                              <a:gd name="connsiteX114" fmla="*/ 118 w 10000"/>
                              <a:gd name="connsiteY114" fmla="*/ 3618 h 10939"/>
                              <a:gd name="connsiteX115" fmla="*/ 306 w 10000"/>
                              <a:gd name="connsiteY115" fmla="*/ 2940 h 10939"/>
                              <a:gd name="connsiteX116" fmla="*/ 471 w 10000"/>
                              <a:gd name="connsiteY116" fmla="*/ 2362 h 10939"/>
                              <a:gd name="connsiteX117" fmla="*/ 659 w 10000"/>
                              <a:gd name="connsiteY117" fmla="*/ 1884 h 10939"/>
                              <a:gd name="connsiteX118" fmla="*/ 824 w 10000"/>
                              <a:gd name="connsiteY118" fmla="*/ 1482 h 10939"/>
                              <a:gd name="connsiteX119" fmla="*/ 988 w 10000"/>
                              <a:gd name="connsiteY119" fmla="*/ 1156 h 10939"/>
                              <a:gd name="connsiteX120" fmla="*/ 1129 w 10000"/>
                              <a:gd name="connsiteY120" fmla="*/ 879 h 10939"/>
                              <a:gd name="connsiteX121" fmla="*/ 1294 w 10000"/>
                              <a:gd name="connsiteY121" fmla="*/ 628 h 10939"/>
                              <a:gd name="connsiteX122" fmla="*/ 1435 w 10000"/>
                              <a:gd name="connsiteY122" fmla="*/ 477 h 10939"/>
                              <a:gd name="connsiteX123" fmla="*/ 1576 w 10000"/>
                              <a:gd name="connsiteY123" fmla="*/ 377 h 10939"/>
                              <a:gd name="connsiteX124" fmla="*/ 1671 w 10000"/>
                              <a:gd name="connsiteY124" fmla="*/ 276 h 10939"/>
                              <a:gd name="connsiteX125" fmla="*/ 1906 w 10000"/>
                              <a:gd name="connsiteY125" fmla="*/ 201 h 10939"/>
                              <a:gd name="connsiteX126" fmla="*/ 2024 w 10000"/>
                              <a:gd name="connsiteY126" fmla="*/ 201 h 10939"/>
                              <a:gd name="connsiteX127" fmla="*/ 2071 w 10000"/>
                              <a:gd name="connsiteY127" fmla="*/ 201 h 10939"/>
                              <a:gd name="connsiteX128" fmla="*/ 2071 w 10000"/>
                              <a:gd name="connsiteY128" fmla="*/ 201 h 10939"/>
                              <a:gd name="connsiteX0-1" fmla="*/ 2071 w 10000"/>
                              <a:gd name="connsiteY0-2" fmla="*/ 201 h 10939"/>
                              <a:gd name="connsiteX1-3" fmla="*/ 2071 w 10000"/>
                              <a:gd name="connsiteY1-4" fmla="*/ 201 h 10939"/>
                              <a:gd name="connsiteX2-5" fmla="*/ 2094 w 10000"/>
                              <a:gd name="connsiteY2-6" fmla="*/ 126 h 10939"/>
                              <a:gd name="connsiteX3-7" fmla="*/ 2188 w 10000"/>
                              <a:gd name="connsiteY3-8" fmla="*/ 25 h 10939"/>
                              <a:gd name="connsiteX4-9" fmla="*/ 2212 w 10000"/>
                              <a:gd name="connsiteY4-10" fmla="*/ 0 h 10939"/>
                              <a:gd name="connsiteX5-11" fmla="*/ 2259 w 10000"/>
                              <a:gd name="connsiteY5-12" fmla="*/ 25 h 10939"/>
                              <a:gd name="connsiteX6-13" fmla="*/ 2282 w 10000"/>
                              <a:gd name="connsiteY6-14" fmla="*/ 50 h 10939"/>
                              <a:gd name="connsiteX7-15" fmla="*/ 2282 w 10000"/>
                              <a:gd name="connsiteY7-16" fmla="*/ 201 h 10939"/>
                              <a:gd name="connsiteX8-17" fmla="*/ 2282 w 10000"/>
                              <a:gd name="connsiteY8-18" fmla="*/ 201 h 10939"/>
                              <a:gd name="connsiteX9-19" fmla="*/ 2212 w 10000"/>
                              <a:gd name="connsiteY9-20" fmla="*/ 377 h 10939"/>
                              <a:gd name="connsiteX10-21" fmla="*/ 2094 w 10000"/>
                              <a:gd name="connsiteY10-22" fmla="*/ 603 h 10939"/>
                              <a:gd name="connsiteX11-23" fmla="*/ 1929 w 10000"/>
                              <a:gd name="connsiteY11-24" fmla="*/ 905 h 10939"/>
                              <a:gd name="connsiteX12-25" fmla="*/ 1741 w 10000"/>
                              <a:gd name="connsiteY12-26" fmla="*/ 1256 h 10939"/>
                              <a:gd name="connsiteX13-27" fmla="*/ 1576 w 10000"/>
                              <a:gd name="connsiteY13-28" fmla="*/ 1633 h 10939"/>
                              <a:gd name="connsiteX14-29" fmla="*/ 1553 w 10000"/>
                              <a:gd name="connsiteY14-30" fmla="*/ 1834 h 10939"/>
                              <a:gd name="connsiteX15-31" fmla="*/ 1482 w 10000"/>
                              <a:gd name="connsiteY15-32" fmla="*/ 2060 h 10939"/>
                              <a:gd name="connsiteX16-33" fmla="*/ 1482 w 10000"/>
                              <a:gd name="connsiteY16-34" fmla="*/ 2261 h 10939"/>
                              <a:gd name="connsiteX17-35" fmla="*/ 1482 w 10000"/>
                              <a:gd name="connsiteY17-36" fmla="*/ 2513 h 10939"/>
                              <a:gd name="connsiteX18-37" fmla="*/ 1529 w 10000"/>
                              <a:gd name="connsiteY18-38" fmla="*/ 2739 h 10939"/>
                              <a:gd name="connsiteX19-39" fmla="*/ 1576 w 10000"/>
                              <a:gd name="connsiteY19-40" fmla="*/ 3015 h 10939"/>
                              <a:gd name="connsiteX20-41" fmla="*/ 1576 w 10000"/>
                              <a:gd name="connsiteY20-42" fmla="*/ 3015 h 10939"/>
                              <a:gd name="connsiteX21-43" fmla="*/ 1671 w 10000"/>
                              <a:gd name="connsiteY21-44" fmla="*/ 3216 h 10939"/>
                              <a:gd name="connsiteX22-45" fmla="*/ 1765 w 10000"/>
                              <a:gd name="connsiteY22-46" fmla="*/ 3291 h 10939"/>
                              <a:gd name="connsiteX23-47" fmla="*/ 1835 w 10000"/>
                              <a:gd name="connsiteY23-48" fmla="*/ 3342 h 10939"/>
                              <a:gd name="connsiteX24-49" fmla="*/ 2024 w 10000"/>
                              <a:gd name="connsiteY24-50" fmla="*/ 3417 h 10939"/>
                              <a:gd name="connsiteX25-51" fmla="*/ 2212 w 10000"/>
                              <a:gd name="connsiteY25-52" fmla="*/ 3417 h 10939"/>
                              <a:gd name="connsiteX26-53" fmla="*/ 2471 w 10000"/>
                              <a:gd name="connsiteY26-54" fmla="*/ 3392 h 10939"/>
                              <a:gd name="connsiteX27-55" fmla="*/ 2729 w 10000"/>
                              <a:gd name="connsiteY27-56" fmla="*/ 3317 h 10939"/>
                              <a:gd name="connsiteX28-57" fmla="*/ 3294 w 10000"/>
                              <a:gd name="connsiteY28-58" fmla="*/ 3090 h 10939"/>
                              <a:gd name="connsiteX29-59" fmla="*/ 3859 w 10000"/>
                              <a:gd name="connsiteY29-60" fmla="*/ 2839 h 10939"/>
                              <a:gd name="connsiteX30-61" fmla="*/ 4447 w 10000"/>
                              <a:gd name="connsiteY30-62" fmla="*/ 2613 h 10939"/>
                              <a:gd name="connsiteX31-63" fmla="*/ 4706 w 10000"/>
                              <a:gd name="connsiteY31-64" fmla="*/ 2538 h 10939"/>
                              <a:gd name="connsiteX32-65" fmla="*/ 4941 w 10000"/>
                              <a:gd name="connsiteY32-66" fmla="*/ 2513 h 10939"/>
                              <a:gd name="connsiteX33-67" fmla="*/ 5176 w 10000"/>
                              <a:gd name="connsiteY33-68" fmla="*/ 2538 h 10939"/>
                              <a:gd name="connsiteX34-69" fmla="*/ 5365 w 10000"/>
                              <a:gd name="connsiteY34-70" fmla="*/ 2613 h 10939"/>
                              <a:gd name="connsiteX35-71" fmla="*/ 5365 w 10000"/>
                              <a:gd name="connsiteY35-72" fmla="*/ 2613 h 10939"/>
                              <a:gd name="connsiteX36-73" fmla="*/ 5529 w 10000"/>
                              <a:gd name="connsiteY36-74" fmla="*/ 2714 h 10939"/>
                              <a:gd name="connsiteX37-75" fmla="*/ 5647 w 10000"/>
                              <a:gd name="connsiteY37-76" fmla="*/ 2839 h 10939"/>
                              <a:gd name="connsiteX38-77" fmla="*/ 5765 w 10000"/>
                              <a:gd name="connsiteY38-78" fmla="*/ 2940 h 10939"/>
                              <a:gd name="connsiteX39-79" fmla="*/ 5882 w 10000"/>
                              <a:gd name="connsiteY39-80" fmla="*/ 3116 h 10939"/>
                              <a:gd name="connsiteX40-81" fmla="*/ 6000 w 10000"/>
                              <a:gd name="connsiteY40-82" fmla="*/ 3392 h 10939"/>
                              <a:gd name="connsiteX41-83" fmla="*/ 6071 w 10000"/>
                              <a:gd name="connsiteY41-84" fmla="*/ 3719 h 10939"/>
                              <a:gd name="connsiteX42-85" fmla="*/ 6165 w 10000"/>
                              <a:gd name="connsiteY42-86" fmla="*/ 4397 h 10939"/>
                              <a:gd name="connsiteX43-87" fmla="*/ 6212 w 10000"/>
                              <a:gd name="connsiteY43-88" fmla="*/ 4774 h 10939"/>
                              <a:gd name="connsiteX44-89" fmla="*/ 6353 w 10000"/>
                              <a:gd name="connsiteY44-90" fmla="*/ 5126 h 10939"/>
                              <a:gd name="connsiteX45-91" fmla="*/ 6353 w 10000"/>
                              <a:gd name="connsiteY45-92" fmla="*/ 5126 h 10939"/>
                              <a:gd name="connsiteX46-93" fmla="*/ 6447 w 10000"/>
                              <a:gd name="connsiteY46-94" fmla="*/ 5251 h 10939"/>
                              <a:gd name="connsiteX47-95" fmla="*/ 6565 w 10000"/>
                              <a:gd name="connsiteY47-96" fmla="*/ 5377 h 10939"/>
                              <a:gd name="connsiteX48-97" fmla="*/ 6729 w 10000"/>
                              <a:gd name="connsiteY48-98" fmla="*/ 5452 h 10939"/>
                              <a:gd name="connsiteX49-99" fmla="*/ 6918 w 10000"/>
                              <a:gd name="connsiteY49-100" fmla="*/ 5528 h 10939"/>
                              <a:gd name="connsiteX50-101" fmla="*/ 7153 w 10000"/>
                              <a:gd name="connsiteY50-102" fmla="*/ 5553 h 10939"/>
                              <a:gd name="connsiteX51-103" fmla="*/ 7365 w 10000"/>
                              <a:gd name="connsiteY51-104" fmla="*/ 5553 h 10939"/>
                              <a:gd name="connsiteX52-105" fmla="*/ 7624 w 10000"/>
                              <a:gd name="connsiteY52-106" fmla="*/ 5528 h 10939"/>
                              <a:gd name="connsiteX53-107" fmla="*/ 7882 w 10000"/>
                              <a:gd name="connsiteY53-108" fmla="*/ 5477 h 10939"/>
                              <a:gd name="connsiteX54-109" fmla="*/ 8118 w 10000"/>
                              <a:gd name="connsiteY54-110" fmla="*/ 5377 h 10939"/>
                              <a:gd name="connsiteX55-111" fmla="*/ 8376 w 10000"/>
                              <a:gd name="connsiteY55-112" fmla="*/ 5327 h 10939"/>
                              <a:gd name="connsiteX56-113" fmla="*/ 8612 w 10000"/>
                              <a:gd name="connsiteY56-114" fmla="*/ 5176 h 10939"/>
                              <a:gd name="connsiteX57-115" fmla="*/ 8824 w 10000"/>
                              <a:gd name="connsiteY57-116" fmla="*/ 5050 h 10939"/>
                              <a:gd name="connsiteX58-117" fmla="*/ 9059 w 10000"/>
                              <a:gd name="connsiteY58-118" fmla="*/ 4874 h 10939"/>
                              <a:gd name="connsiteX59-119" fmla="*/ 9247 w 10000"/>
                              <a:gd name="connsiteY59-120" fmla="*/ 4673 h 10939"/>
                              <a:gd name="connsiteX60-121" fmla="*/ 9388 w 10000"/>
                              <a:gd name="connsiteY60-122" fmla="*/ 4472 h 10939"/>
                              <a:gd name="connsiteX61-123" fmla="*/ 9482 w 10000"/>
                              <a:gd name="connsiteY61-124" fmla="*/ 4271 h 10939"/>
                              <a:gd name="connsiteX62-125" fmla="*/ 9482 w 10000"/>
                              <a:gd name="connsiteY62-126" fmla="*/ 4271 h 10939"/>
                              <a:gd name="connsiteX63-127" fmla="*/ 9576 w 10000"/>
                              <a:gd name="connsiteY63-128" fmla="*/ 4070 h 10939"/>
                              <a:gd name="connsiteX64-129" fmla="*/ 9694 w 10000"/>
                              <a:gd name="connsiteY64-130" fmla="*/ 3920 h 10939"/>
                              <a:gd name="connsiteX65-131" fmla="*/ 9788 w 10000"/>
                              <a:gd name="connsiteY65-132" fmla="*/ 3869 h 10939"/>
                              <a:gd name="connsiteX66-133" fmla="*/ 9835 w 10000"/>
                              <a:gd name="connsiteY66-134" fmla="*/ 3819 h 10939"/>
                              <a:gd name="connsiteX67-135" fmla="*/ 9906 w 10000"/>
                              <a:gd name="connsiteY67-136" fmla="*/ 3869 h 10939"/>
                              <a:gd name="connsiteX68-137" fmla="*/ 9929 w 10000"/>
                              <a:gd name="connsiteY68-138" fmla="*/ 3970 h 10939"/>
                              <a:gd name="connsiteX69-139" fmla="*/ 9976 w 10000"/>
                              <a:gd name="connsiteY69-140" fmla="*/ 4095 h 10939"/>
                              <a:gd name="connsiteX70-141" fmla="*/ 10000 w 10000"/>
                              <a:gd name="connsiteY70-142" fmla="*/ 4271 h 10939"/>
                              <a:gd name="connsiteX71-143" fmla="*/ 9976 w 10000"/>
                              <a:gd name="connsiteY71-144" fmla="*/ 4749 h 10939"/>
                              <a:gd name="connsiteX72-145" fmla="*/ 9882 w 10000"/>
                              <a:gd name="connsiteY72-146" fmla="*/ 5327 h 10939"/>
                              <a:gd name="connsiteX73-147" fmla="*/ 9812 w 10000"/>
                              <a:gd name="connsiteY73-148" fmla="*/ 5653 h 10939"/>
                              <a:gd name="connsiteX74-149" fmla="*/ 9694 w 10000"/>
                              <a:gd name="connsiteY74-150" fmla="*/ 6030 h 10939"/>
                              <a:gd name="connsiteX75-151" fmla="*/ 9553 w 10000"/>
                              <a:gd name="connsiteY75-152" fmla="*/ 6382 h 10939"/>
                              <a:gd name="connsiteX76-153" fmla="*/ 9388 w 10000"/>
                              <a:gd name="connsiteY76-154" fmla="*/ 6784 h 10939"/>
                              <a:gd name="connsiteX77-155" fmla="*/ 9388 w 10000"/>
                              <a:gd name="connsiteY77-156" fmla="*/ 6784 h 10939"/>
                              <a:gd name="connsiteX78-157" fmla="*/ 9200 w 10000"/>
                              <a:gd name="connsiteY78-158" fmla="*/ 7161 h 10939"/>
                              <a:gd name="connsiteX79-159" fmla="*/ 8988 w 10000"/>
                              <a:gd name="connsiteY79-160" fmla="*/ 7513 h 10939"/>
                              <a:gd name="connsiteX80-161" fmla="*/ 8729 w 10000"/>
                              <a:gd name="connsiteY80-162" fmla="*/ 7889 h 10939"/>
                              <a:gd name="connsiteX81-163" fmla="*/ 8471 w 10000"/>
                              <a:gd name="connsiteY81-164" fmla="*/ 8241 h 10939"/>
                              <a:gd name="connsiteX82-165" fmla="*/ 8188 w 10000"/>
                              <a:gd name="connsiteY82-166" fmla="*/ 8568 h 10939"/>
                              <a:gd name="connsiteX83-167" fmla="*/ 7882 w 10000"/>
                              <a:gd name="connsiteY83-168" fmla="*/ 8869 h 10939"/>
                              <a:gd name="connsiteX84-169" fmla="*/ 7553 w 10000"/>
                              <a:gd name="connsiteY84-170" fmla="*/ 9146 h 10939"/>
                              <a:gd name="connsiteX85-171" fmla="*/ 7200 w 10000"/>
                              <a:gd name="connsiteY85-172" fmla="*/ 9397 h 10939"/>
                              <a:gd name="connsiteX86-173" fmla="*/ 6824 w 10000"/>
                              <a:gd name="connsiteY86-174" fmla="*/ 9623 h 10939"/>
                              <a:gd name="connsiteX87-175" fmla="*/ 6400 w 10000"/>
                              <a:gd name="connsiteY87-176" fmla="*/ 9799 h 10939"/>
                              <a:gd name="connsiteX88-177" fmla="*/ 6000 w 10000"/>
                              <a:gd name="connsiteY88-178" fmla="*/ 9899 h 10939"/>
                              <a:gd name="connsiteX89-179" fmla="*/ 5553 w 10000"/>
                              <a:gd name="connsiteY89-180" fmla="*/ 10000 h 10939"/>
                              <a:gd name="connsiteX90-181" fmla="*/ 5082 w 10000"/>
                              <a:gd name="connsiteY90-182" fmla="*/ 10000 h 10939"/>
                              <a:gd name="connsiteX91-183" fmla="*/ 5024 w 10000"/>
                              <a:gd name="connsiteY91-184" fmla="*/ 10363 h 10939"/>
                              <a:gd name="connsiteX92-185" fmla="*/ 4094 w 10000"/>
                              <a:gd name="connsiteY92-186" fmla="*/ 9899 h 10939"/>
                              <a:gd name="connsiteX93-187" fmla="*/ 3553 w 10000"/>
                              <a:gd name="connsiteY93-188" fmla="*/ 9774 h 10939"/>
                              <a:gd name="connsiteX94-189" fmla="*/ 4052 w 10000"/>
                              <a:gd name="connsiteY94-190" fmla="*/ 10939 h 10939"/>
                              <a:gd name="connsiteX95-191" fmla="*/ 2847 w 10000"/>
                              <a:gd name="connsiteY95-192" fmla="*/ 9774 h 10939"/>
                              <a:gd name="connsiteX96-193" fmla="*/ 2847 w 10000"/>
                              <a:gd name="connsiteY96-194" fmla="*/ 9774 h 10939"/>
                              <a:gd name="connsiteX97-195" fmla="*/ 2706 w 10000"/>
                              <a:gd name="connsiteY97-196" fmla="*/ 9673 h 10939"/>
                              <a:gd name="connsiteX98-197" fmla="*/ 2306 w 10000"/>
                              <a:gd name="connsiteY98-198" fmla="*/ 9322 h 10939"/>
                              <a:gd name="connsiteX99-199" fmla="*/ 2024 w 10000"/>
                              <a:gd name="connsiteY99-200" fmla="*/ 9095 h 10939"/>
                              <a:gd name="connsiteX100-201" fmla="*/ 1741 w 10000"/>
                              <a:gd name="connsiteY100-202" fmla="*/ 8819 h 10939"/>
                              <a:gd name="connsiteX101-203" fmla="*/ 1459 w 10000"/>
                              <a:gd name="connsiteY101-204" fmla="*/ 8467 h 10939"/>
                              <a:gd name="connsiteX102-205" fmla="*/ 1129 w 10000"/>
                              <a:gd name="connsiteY102-206" fmla="*/ 8090 h 10939"/>
                              <a:gd name="connsiteX103-207" fmla="*/ 847 w 10000"/>
                              <a:gd name="connsiteY103-208" fmla="*/ 7688 h 10939"/>
                              <a:gd name="connsiteX104-209" fmla="*/ 588 w 10000"/>
                              <a:gd name="connsiteY104-210" fmla="*/ 7211 h 10939"/>
                              <a:gd name="connsiteX105-211" fmla="*/ 376 w 10000"/>
                              <a:gd name="connsiteY105-212" fmla="*/ 6709 h 10939"/>
                              <a:gd name="connsiteX106-213" fmla="*/ 188 w 10000"/>
                              <a:gd name="connsiteY106-214" fmla="*/ 6156 h 10939"/>
                              <a:gd name="connsiteX107-215" fmla="*/ 47 w 10000"/>
                              <a:gd name="connsiteY107-216" fmla="*/ 5603 h 10939"/>
                              <a:gd name="connsiteX108-217" fmla="*/ 0 w 10000"/>
                              <a:gd name="connsiteY108-218" fmla="*/ 5276 h 10939"/>
                              <a:gd name="connsiteX109-219" fmla="*/ 0 w 10000"/>
                              <a:gd name="connsiteY109-220" fmla="*/ 4950 h 10939"/>
                              <a:gd name="connsiteX110-221" fmla="*/ 0 w 10000"/>
                              <a:gd name="connsiteY110-222" fmla="*/ 4648 h 10939"/>
                              <a:gd name="connsiteX111-223" fmla="*/ 24 w 10000"/>
                              <a:gd name="connsiteY111-224" fmla="*/ 4296 h 10939"/>
                              <a:gd name="connsiteX112-225" fmla="*/ 47 w 10000"/>
                              <a:gd name="connsiteY112-226" fmla="*/ 3970 h 10939"/>
                              <a:gd name="connsiteX113-227" fmla="*/ 118 w 10000"/>
                              <a:gd name="connsiteY113-228" fmla="*/ 3618 h 10939"/>
                              <a:gd name="connsiteX114-229" fmla="*/ 118 w 10000"/>
                              <a:gd name="connsiteY114-230" fmla="*/ 3618 h 10939"/>
                              <a:gd name="connsiteX115-231" fmla="*/ 306 w 10000"/>
                              <a:gd name="connsiteY115-232" fmla="*/ 2940 h 10939"/>
                              <a:gd name="connsiteX116-233" fmla="*/ 471 w 10000"/>
                              <a:gd name="connsiteY116-234" fmla="*/ 2362 h 10939"/>
                              <a:gd name="connsiteX117-235" fmla="*/ 659 w 10000"/>
                              <a:gd name="connsiteY117-236" fmla="*/ 1884 h 10939"/>
                              <a:gd name="connsiteX118-237" fmla="*/ 824 w 10000"/>
                              <a:gd name="connsiteY118-238" fmla="*/ 1482 h 10939"/>
                              <a:gd name="connsiteX119-239" fmla="*/ 988 w 10000"/>
                              <a:gd name="connsiteY119-240" fmla="*/ 1156 h 10939"/>
                              <a:gd name="connsiteX120-241" fmla="*/ 1129 w 10000"/>
                              <a:gd name="connsiteY120-242" fmla="*/ 879 h 10939"/>
                              <a:gd name="connsiteX121-243" fmla="*/ 1294 w 10000"/>
                              <a:gd name="connsiteY121-244" fmla="*/ 628 h 10939"/>
                              <a:gd name="connsiteX122-245" fmla="*/ 1435 w 10000"/>
                              <a:gd name="connsiteY122-246" fmla="*/ 477 h 10939"/>
                              <a:gd name="connsiteX123-247" fmla="*/ 1576 w 10000"/>
                              <a:gd name="connsiteY123-248" fmla="*/ 377 h 10939"/>
                              <a:gd name="connsiteX124-249" fmla="*/ 1671 w 10000"/>
                              <a:gd name="connsiteY124-250" fmla="*/ 276 h 10939"/>
                              <a:gd name="connsiteX125-251" fmla="*/ 1906 w 10000"/>
                              <a:gd name="connsiteY125-252" fmla="*/ 201 h 10939"/>
                              <a:gd name="connsiteX126-253" fmla="*/ 2024 w 10000"/>
                              <a:gd name="connsiteY126-254" fmla="*/ 201 h 10939"/>
                              <a:gd name="connsiteX127-255" fmla="*/ 2071 w 10000"/>
                              <a:gd name="connsiteY127-256" fmla="*/ 201 h 10939"/>
                              <a:gd name="connsiteX128-257" fmla="*/ 2071 w 10000"/>
                              <a:gd name="connsiteY128-258" fmla="*/ 201 h 10939"/>
                              <a:gd name="connsiteX0-259" fmla="*/ 2071 w 10000"/>
                              <a:gd name="connsiteY0-260" fmla="*/ 201 h 10939"/>
                              <a:gd name="connsiteX1-261" fmla="*/ 2071 w 10000"/>
                              <a:gd name="connsiteY1-262" fmla="*/ 201 h 10939"/>
                              <a:gd name="connsiteX2-263" fmla="*/ 2094 w 10000"/>
                              <a:gd name="connsiteY2-264" fmla="*/ 126 h 10939"/>
                              <a:gd name="connsiteX3-265" fmla="*/ 2188 w 10000"/>
                              <a:gd name="connsiteY3-266" fmla="*/ 25 h 10939"/>
                              <a:gd name="connsiteX4-267" fmla="*/ 2212 w 10000"/>
                              <a:gd name="connsiteY4-268" fmla="*/ 0 h 10939"/>
                              <a:gd name="connsiteX5-269" fmla="*/ 2259 w 10000"/>
                              <a:gd name="connsiteY5-270" fmla="*/ 25 h 10939"/>
                              <a:gd name="connsiteX6-271" fmla="*/ 2282 w 10000"/>
                              <a:gd name="connsiteY6-272" fmla="*/ 50 h 10939"/>
                              <a:gd name="connsiteX7-273" fmla="*/ 2282 w 10000"/>
                              <a:gd name="connsiteY7-274" fmla="*/ 201 h 10939"/>
                              <a:gd name="connsiteX8-275" fmla="*/ 2282 w 10000"/>
                              <a:gd name="connsiteY8-276" fmla="*/ 201 h 10939"/>
                              <a:gd name="connsiteX9-277" fmla="*/ 2212 w 10000"/>
                              <a:gd name="connsiteY9-278" fmla="*/ 377 h 10939"/>
                              <a:gd name="connsiteX10-279" fmla="*/ 2094 w 10000"/>
                              <a:gd name="connsiteY10-280" fmla="*/ 603 h 10939"/>
                              <a:gd name="connsiteX11-281" fmla="*/ 1929 w 10000"/>
                              <a:gd name="connsiteY11-282" fmla="*/ 905 h 10939"/>
                              <a:gd name="connsiteX12-283" fmla="*/ 1741 w 10000"/>
                              <a:gd name="connsiteY12-284" fmla="*/ 1256 h 10939"/>
                              <a:gd name="connsiteX13-285" fmla="*/ 1576 w 10000"/>
                              <a:gd name="connsiteY13-286" fmla="*/ 1633 h 10939"/>
                              <a:gd name="connsiteX14-287" fmla="*/ 1553 w 10000"/>
                              <a:gd name="connsiteY14-288" fmla="*/ 1834 h 10939"/>
                              <a:gd name="connsiteX15-289" fmla="*/ 1482 w 10000"/>
                              <a:gd name="connsiteY15-290" fmla="*/ 2060 h 10939"/>
                              <a:gd name="connsiteX16-291" fmla="*/ 1482 w 10000"/>
                              <a:gd name="connsiteY16-292" fmla="*/ 2261 h 10939"/>
                              <a:gd name="connsiteX17-293" fmla="*/ 1482 w 10000"/>
                              <a:gd name="connsiteY17-294" fmla="*/ 2513 h 10939"/>
                              <a:gd name="connsiteX18-295" fmla="*/ 1529 w 10000"/>
                              <a:gd name="connsiteY18-296" fmla="*/ 2739 h 10939"/>
                              <a:gd name="connsiteX19-297" fmla="*/ 1576 w 10000"/>
                              <a:gd name="connsiteY19-298" fmla="*/ 3015 h 10939"/>
                              <a:gd name="connsiteX20-299" fmla="*/ 1576 w 10000"/>
                              <a:gd name="connsiteY20-300" fmla="*/ 3015 h 10939"/>
                              <a:gd name="connsiteX21-301" fmla="*/ 1671 w 10000"/>
                              <a:gd name="connsiteY21-302" fmla="*/ 3216 h 10939"/>
                              <a:gd name="connsiteX22-303" fmla="*/ 1765 w 10000"/>
                              <a:gd name="connsiteY22-304" fmla="*/ 3291 h 10939"/>
                              <a:gd name="connsiteX23-305" fmla="*/ 1835 w 10000"/>
                              <a:gd name="connsiteY23-306" fmla="*/ 3342 h 10939"/>
                              <a:gd name="connsiteX24-307" fmla="*/ 2024 w 10000"/>
                              <a:gd name="connsiteY24-308" fmla="*/ 3417 h 10939"/>
                              <a:gd name="connsiteX25-309" fmla="*/ 2212 w 10000"/>
                              <a:gd name="connsiteY25-310" fmla="*/ 3417 h 10939"/>
                              <a:gd name="connsiteX26-311" fmla="*/ 2471 w 10000"/>
                              <a:gd name="connsiteY26-312" fmla="*/ 3392 h 10939"/>
                              <a:gd name="connsiteX27-313" fmla="*/ 2729 w 10000"/>
                              <a:gd name="connsiteY27-314" fmla="*/ 3317 h 10939"/>
                              <a:gd name="connsiteX28-315" fmla="*/ 3294 w 10000"/>
                              <a:gd name="connsiteY28-316" fmla="*/ 3090 h 10939"/>
                              <a:gd name="connsiteX29-317" fmla="*/ 3859 w 10000"/>
                              <a:gd name="connsiteY29-318" fmla="*/ 2839 h 10939"/>
                              <a:gd name="connsiteX30-319" fmla="*/ 4447 w 10000"/>
                              <a:gd name="connsiteY30-320" fmla="*/ 2613 h 10939"/>
                              <a:gd name="connsiteX31-321" fmla="*/ 4706 w 10000"/>
                              <a:gd name="connsiteY31-322" fmla="*/ 2538 h 10939"/>
                              <a:gd name="connsiteX32-323" fmla="*/ 4941 w 10000"/>
                              <a:gd name="connsiteY32-324" fmla="*/ 2513 h 10939"/>
                              <a:gd name="connsiteX33-325" fmla="*/ 5176 w 10000"/>
                              <a:gd name="connsiteY33-326" fmla="*/ 2538 h 10939"/>
                              <a:gd name="connsiteX34-327" fmla="*/ 5365 w 10000"/>
                              <a:gd name="connsiteY34-328" fmla="*/ 2613 h 10939"/>
                              <a:gd name="connsiteX35-329" fmla="*/ 5365 w 10000"/>
                              <a:gd name="connsiteY35-330" fmla="*/ 2613 h 10939"/>
                              <a:gd name="connsiteX36-331" fmla="*/ 5529 w 10000"/>
                              <a:gd name="connsiteY36-332" fmla="*/ 2714 h 10939"/>
                              <a:gd name="connsiteX37-333" fmla="*/ 5647 w 10000"/>
                              <a:gd name="connsiteY37-334" fmla="*/ 2839 h 10939"/>
                              <a:gd name="connsiteX38-335" fmla="*/ 5765 w 10000"/>
                              <a:gd name="connsiteY38-336" fmla="*/ 2940 h 10939"/>
                              <a:gd name="connsiteX39-337" fmla="*/ 5882 w 10000"/>
                              <a:gd name="connsiteY39-338" fmla="*/ 3116 h 10939"/>
                              <a:gd name="connsiteX40-339" fmla="*/ 6000 w 10000"/>
                              <a:gd name="connsiteY40-340" fmla="*/ 3392 h 10939"/>
                              <a:gd name="connsiteX41-341" fmla="*/ 6071 w 10000"/>
                              <a:gd name="connsiteY41-342" fmla="*/ 3719 h 10939"/>
                              <a:gd name="connsiteX42-343" fmla="*/ 6165 w 10000"/>
                              <a:gd name="connsiteY42-344" fmla="*/ 4397 h 10939"/>
                              <a:gd name="connsiteX43-345" fmla="*/ 6212 w 10000"/>
                              <a:gd name="connsiteY43-346" fmla="*/ 4774 h 10939"/>
                              <a:gd name="connsiteX44-347" fmla="*/ 6353 w 10000"/>
                              <a:gd name="connsiteY44-348" fmla="*/ 5126 h 10939"/>
                              <a:gd name="connsiteX45-349" fmla="*/ 6353 w 10000"/>
                              <a:gd name="connsiteY45-350" fmla="*/ 5126 h 10939"/>
                              <a:gd name="connsiteX46-351" fmla="*/ 6447 w 10000"/>
                              <a:gd name="connsiteY46-352" fmla="*/ 5251 h 10939"/>
                              <a:gd name="connsiteX47-353" fmla="*/ 6565 w 10000"/>
                              <a:gd name="connsiteY47-354" fmla="*/ 5377 h 10939"/>
                              <a:gd name="connsiteX48-355" fmla="*/ 6729 w 10000"/>
                              <a:gd name="connsiteY48-356" fmla="*/ 5452 h 10939"/>
                              <a:gd name="connsiteX49-357" fmla="*/ 6918 w 10000"/>
                              <a:gd name="connsiteY49-358" fmla="*/ 5528 h 10939"/>
                              <a:gd name="connsiteX50-359" fmla="*/ 7153 w 10000"/>
                              <a:gd name="connsiteY50-360" fmla="*/ 5553 h 10939"/>
                              <a:gd name="connsiteX51-361" fmla="*/ 7365 w 10000"/>
                              <a:gd name="connsiteY51-362" fmla="*/ 5553 h 10939"/>
                              <a:gd name="connsiteX52-363" fmla="*/ 7624 w 10000"/>
                              <a:gd name="connsiteY52-364" fmla="*/ 5528 h 10939"/>
                              <a:gd name="connsiteX53-365" fmla="*/ 7882 w 10000"/>
                              <a:gd name="connsiteY53-366" fmla="*/ 5477 h 10939"/>
                              <a:gd name="connsiteX54-367" fmla="*/ 8118 w 10000"/>
                              <a:gd name="connsiteY54-368" fmla="*/ 5377 h 10939"/>
                              <a:gd name="connsiteX55-369" fmla="*/ 8376 w 10000"/>
                              <a:gd name="connsiteY55-370" fmla="*/ 5327 h 10939"/>
                              <a:gd name="connsiteX56-371" fmla="*/ 8612 w 10000"/>
                              <a:gd name="connsiteY56-372" fmla="*/ 5176 h 10939"/>
                              <a:gd name="connsiteX57-373" fmla="*/ 8824 w 10000"/>
                              <a:gd name="connsiteY57-374" fmla="*/ 5050 h 10939"/>
                              <a:gd name="connsiteX58-375" fmla="*/ 9059 w 10000"/>
                              <a:gd name="connsiteY58-376" fmla="*/ 4874 h 10939"/>
                              <a:gd name="connsiteX59-377" fmla="*/ 9247 w 10000"/>
                              <a:gd name="connsiteY59-378" fmla="*/ 4673 h 10939"/>
                              <a:gd name="connsiteX60-379" fmla="*/ 9388 w 10000"/>
                              <a:gd name="connsiteY60-380" fmla="*/ 4472 h 10939"/>
                              <a:gd name="connsiteX61-381" fmla="*/ 9482 w 10000"/>
                              <a:gd name="connsiteY61-382" fmla="*/ 4271 h 10939"/>
                              <a:gd name="connsiteX62-383" fmla="*/ 9482 w 10000"/>
                              <a:gd name="connsiteY62-384" fmla="*/ 4271 h 10939"/>
                              <a:gd name="connsiteX63-385" fmla="*/ 9576 w 10000"/>
                              <a:gd name="connsiteY63-386" fmla="*/ 4070 h 10939"/>
                              <a:gd name="connsiteX64-387" fmla="*/ 9694 w 10000"/>
                              <a:gd name="connsiteY64-388" fmla="*/ 3920 h 10939"/>
                              <a:gd name="connsiteX65-389" fmla="*/ 9788 w 10000"/>
                              <a:gd name="connsiteY65-390" fmla="*/ 3869 h 10939"/>
                              <a:gd name="connsiteX66-391" fmla="*/ 9835 w 10000"/>
                              <a:gd name="connsiteY66-392" fmla="*/ 3819 h 10939"/>
                              <a:gd name="connsiteX67-393" fmla="*/ 9906 w 10000"/>
                              <a:gd name="connsiteY67-394" fmla="*/ 3869 h 10939"/>
                              <a:gd name="connsiteX68-395" fmla="*/ 9929 w 10000"/>
                              <a:gd name="connsiteY68-396" fmla="*/ 3970 h 10939"/>
                              <a:gd name="connsiteX69-397" fmla="*/ 9976 w 10000"/>
                              <a:gd name="connsiteY69-398" fmla="*/ 4095 h 10939"/>
                              <a:gd name="connsiteX70-399" fmla="*/ 10000 w 10000"/>
                              <a:gd name="connsiteY70-400" fmla="*/ 4271 h 10939"/>
                              <a:gd name="connsiteX71-401" fmla="*/ 9976 w 10000"/>
                              <a:gd name="connsiteY71-402" fmla="*/ 4749 h 10939"/>
                              <a:gd name="connsiteX72-403" fmla="*/ 9882 w 10000"/>
                              <a:gd name="connsiteY72-404" fmla="*/ 5327 h 10939"/>
                              <a:gd name="connsiteX73-405" fmla="*/ 9812 w 10000"/>
                              <a:gd name="connsiteY73-406" fmla="*/ 5653 h 10939"/>
                              <a:gd name="connsiteX74-407" fmla="*/ 9694 w 10000"/>
                              <a:gd name="connsiteY74-408" fmla="*/ 6030 h 10939"/>
                              <a:gd name="connsiteX75-409" fmla="*/ 9553 w 10000"/>
                              <a:gd name="connsiteY75-410" fmla="*/ 6382 h 10939"/>
                              <a:gd name="connsiteX76-411" fmla="*/ 9388 w 10000"/>
                              <a:gd name="connsiteY76-412" fmla="*/ 6784 h 10939"/>
                              <a:gd name="connsiteX77-413" fmla="*/ 9388 w 10000"/>
                              <a:gd name="connsiteY77-414" fmla="*/ 6784 h 10939"/>
                              <a:gd name="connsiteX78-415" fmla="*/ 9200 w 10000"/>
                              <a:gd name="connsiteY78-416" fmla="*/ 7161 h 10939"/>
                              <a:gd name="connsiteX79-417" fmla="*/ 8988 w 10000"/>
                              <a:gd name="connsiteY79-418" fmla="*/ 7513 h 10939"/>
                              <a:gd name="connsiteX80-419" fmla="*/ 8729 w 10000"/>
                              <a:gd name="connsiteY80-420" fmla="*/ 7889 h 10939"/>
                              <a:gd name="connsiteX81-421" fmla="*/ 8471 w 10000"/>
                              <a:gd name="connsiteY81-422" fmla="*/ 8241 h 10939"/>
                              <a:gd name="connsiteX82-423" fmla="*/ 8188 w 10000"/>
                              <a:gd name="connsiteY82-424" fmla="*/ 8568 h 10939"/>
                              <a:gd name="connsiteX83-425" fmla="*/ 7882 w 10000"/>
                              <a:gd name="connsiteY83-426" fmla="*/ 8869 h 10939"/>
                              <a:gd name="connsiteX84-427" fmla="*/ 7553 w 10000"/>
                              <a:gd name="connsiteY84-428" fmla="*/ 9146 h 10939"/>
                              <a:gd name="connsiteX85-429" fmla="*/ 7200 w 10000"/>
                              <a:gd name="connsiteY85-430" fmla="*/ 9397 h 10939"/>
                              <a:gd name="connsiteX86-431" fmla="*/ 6824 w 10000"/>
                              <a:gd name="connsiteY86-432" fmla="*/ 9623 h 10939"/>
                              <a:gd name="connsiteX87-433" fmla="*/ 6400 w 10000"/>
                              <a:gd name="connsiteY87-434" fmla="*/ 9799 h 10939"/>
                              <a:gd name="connsiteX88-435" fmla="*/ 6000 w 10000"/>
                              <a:gd name="connsiteY88-436" fmla="*/ 9899 h 10939"/>
                              <a:gd name="connsiteX89-437" fmla="*/ 5553 w 10000"/>
                              <a:gd name="connsiteY89-438" fmla="*/ 10000 h 10939"/>
                              <a:gd name="connsiteX90-439" fmla="*/ 5082 w 10000"/>
                              <a:gd name="connsiteY90-440" fmla="*/ 10000 h 10939"/>
                              <a:gd name="connsiteX91-441" fmla="*/ 5024 w 10000"/>
                              <a:gd name="connsiteY91-442" fmla="*/ 10363 h 10939"/>
                              <a:gd name="connsiteX92-443" fmla="*/ 4094 w 10000"/>
                              <a:gd name="connsiteY92-444" fmla="*/ 9899 h 10939"/>
                              <a:gd name="connsiteX93-445" fmla="*/ 3553 w 10000"/>
                              <a:gd name="connsiteY93-446" fmla="*/ 9774 h 10939"/>
                              <a:gd name="connsiteX94-447" fmla="*/ 4052 w 10000"/>
                              <a:gd name="connsiteY94-448" fmla="*/ 10939 h 10939"/>
                              <a:gd name="connsiteX95-449" fmla="*/ 2847 w 10000"/>
                              <a:gd name="connsiteY95-450" fmla="*/ 9774 h 10939"/>
                              <a:gd name="connsiteX96-451" fmla="*/ 2847 w 10000"/>
                              <a:gd name="connsiteY96-452" fmla="*/ 9774 h 10939"/>
                              <a:gd name="connsiteX97-453" fmla="*/ 2706 w 10000"/>
                              <a:gd name="connsiteY97-454" fmla="*/ 9673 h 10939"/>
                              <a:gd name="connsiteX98-455" fmla="*/ 2306 w 10000"/>
                              <a:gd name="connsiteY98-456" fmla="*/ 9322 h 10939"/>
                              <a:gd name="connsiteX99-457" fmla="*/ 2024 w 10000"/>
                              <a:gd name="connsiteY99-458" fmla="*/ 9095 h 10939"/>
                              <a:gd name="connsiteX100-459" fmla="*/ 1672 w 10000"/>
                              <a:gd name="connsiteY100-460" fmla="*/ 9484 h 10939"/>
                              <a:gd name="connsiteX101-461" fmla="*/ 1459 w 10000"/>
                              <a:gd name="connsiteY101-462" fmla="*/ 8467 h 10939"/>
                              <a:gd name="connsiteX102-463" fmla="*/ 1129 w 10000"/>
                              <a:gd name="connsiteY102-464" fmla="*/ 8090 h 10939"/>
                              <a:gd name="connsiteX103-465" fmla="*/ 847 w 10000"/>
                              <a:gd name="connsiteY103-466" fmla="*/ 7688 h 10939"/>
                              <a:gd name="connsiteX104-467" fmla="*/ 588 w 10000"/>
                              <a:gd name="connsiteY104-468" fmla="*/ 7211 h 10939"/>
                              <a:gd name="connsiteX105-469" fmla="*/ 376 w 10000"/>
                              <a:gd name="connsiteY105-470" fmla="*/ 6709 h 10939"/>
                              <a:gd name="connsiteX106-471" fmla="*/ 188 w 10000"/>
                              <a:gd name="connsiteY106-472" fmla="*/ 6156 h 10939"/>
                              <a:gd name="connsiteX107-473" fmla="*/ 47 w 10000"/>
                              <a:gd name="connsiteY107-474" fmla="*/ 5603 h 10939"/>
                              <a:gd name="connsiteX108-475" fmla="*/ 0 w 10000"/>
                              <a:gd name="connsiteY108-476" fmla="*/ 5276 h 10939"/>
                              <a:gd name="connsiteX109-477" fmla="*/ 0 w 10000"/>
                              <a:gd name="connsiteY109-478" fmla="*/ 4950 h 10939"/>
                              <a:gd name="connsiteX110-479" fmla="*/ 0 w 10000"/>
                              <a:gd name="connsiteY110-480" fmla="*/ 4648 h 10939"/>
                              <a:gd name="connsiteX111-481" fmla="*/ 24 w 10000"/>
                              <a:gd name="connsiteY111-482" fmla="*/ 4296 h 10939"/>
                              <a:gd name="connsiteX112-483" fmla="*/ 47 w 10000"/>
                              <a:gd name="connsiteY112-484" fmla="*/ 3970 h 10939"/>
                              <a:gd name="connsiteX113-485" fmla="*/ 118 w 10000"/>
                              <a:gd name="connsiteY113-486" fmla="*/ 3618 h 10939"/>
                              <a:gd name="connsiteX114-487" fmla="*/ 118 w 10000"/>
                              <a:gd name="connsiteY114-488" fmla="*/ 3618 h 10939"/>
                              <a:gd name="connsiteX115-489" fmla="*/ 306 w 10000"/>
                              <a:gd name="connsiteY115-490" fmla="*/ 2940 h 10939"/>
                              <a:gd name="connsiteX116-491" fmla="*/ 471 w 10000"/>
                              <a:gd name="connsiteY116-492" fmla="*/ 2362 h 10939"/>
                              <a:gd name="connsiteX117-493" fmla="*/ 659 w 10000"/>
                              <a:gd name="connsiteY117-494" fmla="*/ 1884 h 10939"/>
                              <a:gd name="connsiteX118-495" fmla="*/ 824 w 10000"/>
                              <a:gd name="connsiteY118-496" fmla="*/ 1482 h 10939"/>
                              <a:gd name="connsiteX119-497" fmla="*/ 988 w 10000"/>
                              <a:gd name="connsiteY119-498" fmla="*/ 1156 h 10939"/>
                              <a:gd name="connsiteX120-499" fmla="*/ 1129 w 10000"/>
                              <a:gd name="connsiteY120-500" fmla="*/ 879 h 10939"/>
                              <a:gd name="connsiteX121-501" fmla="*/ 1294 w 10000"/>
                              <a:gd name="connsiteY121-502" fmla="*/ 628 h 10939"/>
                              <a:gd name="connsiteX122-503" fmla="*/ 1435 w 10000"/>
                              <a:gd name="connsiteY122-504" fmla="*/ 477 h 10939"/>
                              <a:gd name="connsiteX123-505" fmla="*/ 1576 w 10000"/>
                              <a:gd name="connsiteY123-506" fmla="*/ 377 h 10939"/>
                              <a:gd name="connsiteX124-507" fmla="*/ 1671 w 10000"/>
                              <a:gd name="connsiteY124-508" fmla="*/ 276 h 10939"/>
                              <a:gd name="connsiteX125-509" fmla="*/ 1906 w 10000"/>
                              <a:gd name="connsiteY125-510" fmla="*/ 201 h 10939"/>
                              <a:gd name="connsiteX126-511" fmla="*/ 2024 w 10000"/>
                              <a:gd name="connsiteY126-512" fmla="*/ 201 h 10939"/>
                              <a:gd name="connsiteX127-513" fmla="*/ 2071 w 10000"/>
                              <a:gd name="connsiteY127-514" fmla="*/ 201 h 10939"/>
                              <a:gd name="connsiteX128-515" fmla="*/ 2071 w 10000"/>
                              <a:gd name="connsiteY128-516" fmla="*/ 201 h 10939"/>
                            </a:gdLst>
                            <a:ahLst/>
                            <a:cxnLst>
                              <a:cxn ang="0">
                                <a:pos x="connsiteX0-1" y="connsiteY0-2"/>
                              </a:cxn>
                              <a:cxn ang="0">
                                <a:pos x="connsiteX1-3" y="connsiteY1-4"/>
                              </a:cxn>
                              <a:cxn ang="0">
                                <a:pos x="connsiteX2-5" y="connsiteY2-6"/>
                              </a:cxn>
                              <a:cxn ang="0">
                                <a:pos x="connsiteX3-7" y="connsiteY3-8"/>
                              </a:cxn>
                              <a:cxn ang="0">
                                <a:pos x="connsiteX4-9" y="connsiteY4-10"/>
                              </a:cxn>
                              <a:cxn ang="0">
                                <a:pos x="connsiteX5-11" y="connsiteY5-12"/>
                              </a:cxn>
                              <a:cxn ang="0">
                                <a:pos x="connsiteX6-13" y="connsiteY6-14"/>
                              </a:cxn>
                              <a:cxn ang="0">
                                <a:pos x="connsiteX7-15" y="connsiteY7-16"/>
                              </a:cxn>
                              <a:cxn ang="0">
                                <a:pos x="connsiteX8-17" y="connsiteY8-18"/>
                              </a:cxn>
                              <a:cxn ang="0">
                                <a:pos x="connsiteX9-19" y="connsiteY9-20"/>
                              </a:cxn>
                              <a:cxn ang="0">
                                <a:pos x="connsiteX10-21" y="connsiteY10-22"/>
                              </a:cxn>
                              <a:cxn ang="0">
                                <a:pos x="connsiteX11-23" y="connsiteY11-24"/>
                              </a:cxn>
                              <a:cxn ang="0">
                                <a:pos x="connsiteX12-25" y="connsiteY12-26"/>
                              </a:cxn>
                              <a:cxn ang="0">
                                <a:pos x="connsiteX13-27" y="connsiteY13-28"/>
                              </a:cxn>
                              <a:cxn ang="0">
                                <a:pos x="connsiteX14-29" y="connsiteY14-30"/>
                              </a:cxn>
                              <a:cxn ang="0">
                                <a:pos x="connsiteX15-31" y="connsiteY15-32"/>
                              </a:cxn>
                              <a:cxn ang="0">
                                <a:pos x="connsiteX16-33" y="connsiteY16-34"/>
                              </a:cxn>
                              <a:cxn ang="0">
                                <a:pos x="connsiteX17-35" y="connsiteY17-36"/>
                              </a:cxn>
                              <a:cxn ang="0">
                                <a:pos x="connsiteX18-37" y="connsiteY18-38"/>
                              </a:cxn>
                              <a:cxn ang="0">
                                <a:pos x="connsiteX19-39" y="connsiteY19-40"/>
                              </a:cxn>
                              <a:cxn ang="0">
                                <a:pos x="connsiteX20-41" y="connsiteY20-42"/>
                              </a:cxn>
                              <a:cxn ang="0">
                                <a:pos x="connsiteX21-43" y="connsiteY21-44"/>
                              </a:cxn>
                              <a:cxn ang="0">
                                <a:pos x="connsiteX22-45" y="connsiteY22-46"/>
                              </a:cxn>
                              <a:cxn ang="0">
                                <a:pos x="connsiteX23-47" y="connsiteY23-48"/>
                              </a:cxn>
                              <a:cxn ang="0">
                                <a:pos x="connsiteX24-49" y="connsiteY24-50"/>
                              </a:cxn>
                              <a:cxn ang="0">
                                <a:pos x="connsiteX25-51" y="connsiteY25-52"/>
                              </a:cxn>
                              <a:cxn ang="0">
                                <a:pos x="connsiteX26-53" y="connsiteY26-54"/>
                              </a:cxn>
                              <a:cxn ang="0">
                                <a:pos x="connsiteX27-55" y="connsiteY27-56"/>
                              </a:cxn>
                              <a:cxn ang="0">
                                <a:pos x="connsiteX28-57" y="connsiteY28-58"/>
                              </a:cxn>
                              <a:cxn ang="0">
                                <a:pos x="connsiteX29-59" y="connsiteY29-60"/>
                              </a:cxn>
                              <a:cxn ang="0">
                                <a:pos x="connsiteX30-61" y="connsiteY30-62"/>
                              </a:cxn>
                              <a:cxn ang="0">
                                <a:pos x="connsiteX31-63" y="connsiteY31-64"/>
                              </a:cxn>
                              <a:cxn ang="0">
                                <a:pos x="connsiteX32-65" y="connsiteY32-66"/>
                              </a:cxn>
                              <a:cxn ang="0">
                                <a:pos x="connsiteX33-67" y="connsiteY33-68"/>
                              </a:cxn>
                              <a:cxn ang="0">
                                <a:pos x="connsiteX34-69" y="connsiteY34-70"/>
                              </a:cxn>
                              <a:cxn ang="0">
                                <a:pos x="connsiteX35-71" y="connsiteY35-72"/>
                              </a:cxn>
                              <a:cxn ang="0">
                                <a:pos x="connsiteX36-73" y="connsiteY36-74"/>
                              </a:cxn>
                              <a:cxn ang="0">
                                <a:pos x="connsiteX37-75" y="connsiteY37-76"/>
                              </a:cxn>
                              <a:cxn ang="0">
                                <a:pos x="connsiteX38-77" y="connsiteY38-78"/>
                              </a:cxn>
                              <a:cxn ang="0">
                                <a:pos x="connsiteX39-79" y="connsiteY39-80"/>
                              </a:cxn>
                              <a:cxn ang="0">
                                <a:pos x="connsiteX40-81" y="connsiteY40-82"/>
                              </a:cxn>
                              <a:cxn ang="0">
                                <a:pos x="connsiteX41-83" y="connsiteY41-84"/>
                              </a:cxn>
                              <a:cxn ang="0">
                                <a:pos x="connsiteX42-85" y="connsiteY42-86"/>
                              </a:cxn>
                              <a:cxn ang="0">
                                <a:pos x="connsiteX43-87" y="connsiteY43-88"/>
                              </a:cxn>
                              <a:cxn ang="0">
                                <a:pos x="connsiteX44-89" y="connsiteY44-90"/>
                              </a:cxn>
                              <a:cxn ang="0">
                                <a:pos x="connsiteX45-91" y="connsiteY45-92"/>
                              </a:cxn>
                              <a:cxn ang="0">
                                <a:pos x="connsiteX46-93" y="connsiteY46-94"/>
                              </a:cxn>
                              <a:cxn ang="0">
                                <a:pos x="connsiteX47-95" y="connsiteY47-96"/>
                              </a:cxn>
                              <a:cxn ang="0">
                                <a:pos x="connsiteX48-97" y="connsiteY48-98"/>
                              </a:cxn>
                              <a:cxn ang="0">
                                <a:pos x="connsiteX49-99" y="connsiteY49-100"/>
                              </a:cxn>
                              <a:cxn ang="0">
                                <a:pos x="connsiteX50-101" y="connsiteY50-102"/>
                              </a:cxn>
                              <a:cxn ang="0">
                                <a:pos x="connsiteX51-103" y="connsiteY51-104"/>
                              </a:cxn>
                              <a:cxn ang="0">
                                <a:pos x="connsiteX52-105" y="connsiteY52-106"/>
                              </a:cxn>
                              <a:cxn ang="0">
                                <a:pos x="connsiteX53-107" y="connsiteY53-108"/>
                              </a:cxn>
                              <a:cxn ang="0">
                                <a:pos x="connsiteX54-109" y="connsiteY54-110"/>
                              </a:cxn>
                              <a:cxn ang="0">
                                <a:pos x="connsiteX55-111" y="connsiteY55-112"/>
                              </a:cxn>
                              <a:cxn ang="0">
                                <a:pos x="connsiteX56-113" y="connsiteY56-114"/>
                              </a:cxn>
                              <a:cxn ang="0">
                                <a:pos x="connsiteX57-115" y="connsiteY57-116"/>
                              </a:cxn>
                              <a:cxn ang="0">
                                <a:pos x="connsiteX58-117" y="connsiteY58-118"/>
                              </a:cxn>
                              <a:cxn ang="0">
                                <a:pos x="connsiteX59-119" y="connsiteY59-120"/>
                              </a:cxn>
                              <a:cxn ang="0">
                                <a:pos x="connsiteX60-121" y="connsiteY60-122"/>
                              </a:cxn>
                              <a:cxn ang="0">
                                <a:pos x="connsiteX61-123" y="connsiteY61-124"/>
                              </a:cxn>
                              <a:cxn ang="0">
                                <a:pos x="connsiteX62-125" y="connsiteY62-126"/>
                              </a:cxn>
                              <a:cxn ang="0">
                                <a:pos x="connsiteX63-127" y="connsiteY63-128"/>
                              </a:cxn>
                              <a:cxn ang="0">
                                <a:pos x="connsiteX64-129" y="connsiteY64-130"/>
                              </a:cxn>
                              <a:cxn ang="0">
                                <a:pos x="connsiteX65-131" y="connsiteY65-132"/>
                              </a:cxn>
                              <a:cxn ang="0">
                                <a:pos x="connsiteX66-133" y="connsiteY66-134"/>
                              </a:cxn>
                              <a:cxn ang="0">
                                <a:pos x="connsiteX67-135" y="connsiteY67-136"/>
                              </a:cxn>
                              <a:cxn ang="0">
                                <a:pos x="connsiteX68-137" y="connsiteY68-138"/>
                              </a:cxn>
                              <a:cxn ang="0">
                                <a:pos x="connsiteX69-139" y="connsiteY69-140"/>
                              </a:cxn>
                              <a:cxn ang="0">
                                <a:pos x="connsiteX70-141" y="connsiteY70-142"/>
                              </a:cxn>
                              <a:cxn ang="0">
                                <a:pos x="connsiteX71-143" y="connsiteY71-144"/>
                              </a:cxn>
                              <a:cxn ang="0">
                                <a:pos x="connsiteX72-145" y="connsiteY72-146"/>
                              </a:cxn>
                              <a:cxn ang="0">
                                <a:pos x="connsiteX73-147" y="connsiteY73-148"/>
                              </a:cxn>
                              <a:cxn ang="0">
                                <a:pos x="connsiteX74-149" y="connsiteY74-150"/>
                              </a:cxn>
                              <a:cxn ang="0">
                                <a:pos x="connsiteX75-151" y="connsiteY75-152"/>
                              </a:cxn>
                              <a:cxn ang="0">
                                <a:pos x="connsiteX76-153" y="connsiteY76-154"/>
                              </a:cxn>
                              <a:cxn ang="0">
                                <a:pos x="connsiteX77-155" y="connsiteY77-156"/>
                              </a:cxn>
                              <a:cxn ang="0">
                                <a:pos x="connsiteX78-157" y="connsiteY78-158"/>
                              </a:cxn>
                              <a:cxn ang="0">
                                <a:pos x="connsiteX79-159" y="connsiteY79-160"/>
                              </a:cxn>
                              <a:cxn ang="0">
                                <a:pos x="connsiteX80-161" y="connsiteY80-162"/>
                              </a:cxn>
                              <a:cxn ang="0">
                                <a:pos x="connsiteX81-163" y="connsiteY81-164"/>
                              </a:cxn>
                              <a:cxn ang="0">
                                <a:pos x="connsiteX82-165" y="connsiteY82-166"/>
                              </a:cxn>
                              <a:cxn ang="0">
                                <a:pos x="connsiteX83-167" y="connsiteY83-168"/>
                              </a:cxn>
                              <a:cxn ang="0">
                                <a:pos x="connsiteX84-169" y="connsiteY84-170"/>
                              </a:cxn>
                              <a:cxn ang="0">
                                <a:pos x="connsiteX85-171" y="connsiteY85-172"/>
                              </a:cxn>
                              <a:cxn ang="0">
                                <a:pos x="connsiteX86-173" y="connsiteY86-174"/>
                              </a:cxn>
                              <a:cxn ang="0">
                                <a:pos x="connsiteX87-175" y="connsiteY87-176"/>
                              </a:cxn>
                              <a:cxn ang="0">
                                <a:pos x="connsiteX88-177" y="connsiteY88-178"/>
                              </a:cxn>
                              <a:cxn ang="0">
                                <a:pos x="connsiteX89-179" y="connsiteY89-180"/>
                              </a:cxn>
                              <a:cxn ang="0">
                                <a:pos x="connsiteX90-181" y="connsiteY90-182"/>
                              </a:cxn>
                              <a:cxn ang="0">
                                <a:pos x="connsiteX91-183" y="connsiteY91-184"/>
                              </a:cxn>
                              <a:cxn ang="0">
                                <a:pos x="connsiteX92-185" y="connsiteY92-186"/>
                              </a:cxn>
                              <a:cxn ang="0">
                                <a:pos x="connsiteX93-187" y="connsiteY93-188"/>
                              </a:cxn>
                              <a:cxn ang="0">
                                <a:pos x="connsiteX94-189" y="connsiteY94-190"/>
                              </a:cxn>
                              <a:cxn ang="0">
                                <a:pos x="connsiteX95-191" y="connsiteY95-192"/>
                              </a:cxn>
                              <a:cxn ang="0">
                                <a:pos x="connsiteX96-193" y="connsiteY96-194"/>
                              </a:cxn>
                              <a:cxn ang="0">
                                <a:pos x="connsiteX97-195" y="connsiteY97-196"/>
                              </a:cxn>
                              <a:cxn ang="0">
                                <a:pos x="connsiteX98-197" y="connsiteY98-198"/>
                              </a:cxn>
                              <a:cxn ang="0">
                                <a:pos x="connsiteX99-199" y="connsiteY99-200"/>
                              </a:cxn>
                              <a:cxn ang="0">
                                <a:pos x="connsiteX100-201" y="connsiteY100-202"/>
                              </a:cxn>
                              <a:cxn ang="0">
                                <a:pos x="connsiteX101-203" y="connsiteY101-204"/>
                              </a:cxn>
                              <a:cxn ang="0">
                                <a:pos x="connsiteX102-205" y="connsiteY102-206"/>
                              </a:cxn>
                              <a:cxn ang="0">
                                <a:pos x="connsiteX103-207" y="connsiteY103-208"/>
                              </a:cxn>
                              <a:cxn ang="0">
                                <a:pos x="connsiteX104-209" y="connsiteY104-210"/>
                              </a:cxn>
                              <a:cxn ang="0">
                                <a:pos x="connsiteX105-211" y="connsiteY105-212"/>
                              </a:cxn>
                              <a:cxn ang="0">
                                <a:pos x="connsiteX106-213" y="connsiteY106-214"/>
                              </a:cxn>
                              <a:cxn ang="0">
                                <a:pos x="connsiteX107-215" y="connsiteY107-216"/>
                              </a:cxn>
                              <a:cxn ang="0">
                                <a:pos x="connsiteX108-217" y="connsiteY108-218"/>
                              </a:cxn>
                              <a:cxn ang="0">
                                <a:pos x="connsiteX109-219" y="connsiteY109-220"/>
                              </a:cxn>
                              <a:cxn ang="0">
                                <a:pos x="connsiteX110-221" y="connsiteY110-222"/>
                              </a:cxn>
                              <a:cxn ang="0">
                                <a:pos x="connsiteX111-223" y="connsiteY111-224"/>
                              </a:cxn>
                              <a:cxn ang="0">
                                <a:pos x="connsiteX112-225" y="connsiteY112-226"/>
                              </a:cxn>
                              <a:cxn ang="0">
                                <a:pos x="connsiteX113-227" y="connsiteY113-228"/>
                              </a:cxn>
                              <a:cxn ang="0">
                                <a:pos x="connsiteX114-229" y="connsiteY114-230"/>
                              </a:cxn>
                              <a:cxn ang="0">
                                <a:pos x="connsiteX115-231" y="connsiteY115-232"/>
                              </a:cxn>
                              <a:cxn ang="0">
                                <a:pos x="connsiteX116-233" y="connsiteY116-234"/>
                              </a:cxn>
                              <a:cxn ang="0">
                                <a:pos x="connsiteX117-235" y="connsiteY117-236"/>
                              </a:cxn>
                              <a:cxn ang="0">
                                <a:pos x="connsiteX118-237" y="connsiteY118-238"/>
                              </a:cxn>
                              <a:cxn ang="0">
                                <a:pos x="connsiteX119-239" y="connsiteY119-240"/>
                              </a:cxn>
                              <a:cxn ang="0">
                                <a:pos x="connsiteX120-241" y="connsiteY120-242"/>
                              </a:cxn>
                              <a:cxn ang="0">
                                <a:pos x="connsiteX121-243" y="connsiteY121-244"/>
                              </a:cxn>
                              <a:cxn ang="0">
                                <a:pos x="connsiteX122-245" y="connsiteY122-246"/>
                              </a:cxn>
                              <a:cxn ang="0">
                                <a:pos x="connsiteX123-247" y="connsiteY123-248"/>
                              </a:cxn>
                              <a:cxn ang="0">
                                <a:pos x="connsiteX124-249" y="connsiteY124-250"/>
                              </a:cxn>
                              <a:cxn ang="0">
                                <a:pos x="connsiteX125-251" y="connsiteY125-252"/>
                              </a:cxn>
                              <a:cxn ang="0">
                                <a:pos x="connsiteX126-253" y="connsiteY126-254"/>
                              </a:cxn>
                              <a:cxn ang="0">
                                <a:pos x="connsiteX127-255" y="connsiteY127-256"/>
                              </a:cxn>
                              <a:cxn ang="0">
                                <a:pos x="connsiteX128-257" y="connsiteY128-258"/>
                              </a:cxn>
                            </a:cxnLst>
                            <a:rect l="l" t="t" r="r" b="b"/>
                            <a:pathLst>
                              <a:path w="10000" h="10939">
                                <a:moveTo>
                                  <a:pt x="2071" y="201"/>
                                </a:moveTo>
                                <a:lnTo>
                                  <a:pt x="2071" y="201"/>
                                </a:lnTo>
                                <a:cubicBezTo>
                                  <a:pt x="2079" y="176"/>
                                  <a:pt x="2086" y="151"/>
                                  <a:pt x="2094" y="126"/>
                                </a:cubicBezTo>
                                <a:cubicBezTo>
                                  <a:pt x="2125" y="92"/>
                                  <a:pt x="2157" y="59"/>
                                  <a:pt x="2188" y="25"/>
                                </a:cubicBezTo>
                                <a:cubicBezTo>
                                  <a:pt x="2196" y="17"/>
                                  <a:pt x="2204" y="8"/>
                                  <a:pt x="2212" y="0"/>
                                </a:cubicBezTo>
                                <a:cubicBezTo>
                                  <a:pt x="2228" y="8"/>
                                  <a:pt x="2243" y="17"/>
                                  <a:pt x="2259" y="25"/>
                                </a:cubicBezTo>
                                <a:cubicBezTo>
                                  <a:pt x="2267" y="33"/>
                                  <a:pt x="2274" y="42"/>
                                  <a:pt x="2282" y="50"/>
                                </a:cubicBezTo>
                                <a:lnTo>
                                  <a:pt x="2282" y="201"/>
                                </a:lnTo>
                                <a:lnTo>
                                  <a:pt x="2282" y="201"/>
                                </a:lnTo>
                                <a:cubicBezTo>
                                  <a:pt x="2259" y="260"/>
                                  <a:pt x="2235" y="318"/>
                                  <a:pt x="2212" y="377"/>
                                </a:cubicBezTo>
                                <a:lnTo>
                                  <a:pt x="2094" y="603"/>
                                </a:lnTo>
                                <a:lnTo>
                                  <a:pt x="1929" y="905"/>
                                </a:lnTo>
                                <a:lnTo>
                                  <a:pt x="1741" y="1256"/>
                                </a:lnTo>
                                <a:lnTo>
                                  <a:pt x="1576" y="1633"/>
                                </a:lnTo>
                                <a:cubicBezTo>
                                  <a:pt x="1568" y="1700"/>
                                  <a:pt x="1561" y="1767"/>
                                  <a:pt x="1553" y="1834"/>
                                </a:cubicBezTo>
                                <a:cubicBezTo>
                                  <a:pt x="1529" y="1909"/>
                                  <a:pt x="1506" y="1985"/>
                                  <a:pt x="1482" y="2060"/>
                                </a:cubicBezTo>
                                <a:lnTo>
                                  <a:pt x="1482" y="2261"/>
                                </a:lnTo>
                                <a:lnTo>
                                  <a:pt x="1482" y="2513"/>
                                </a:lnTo>
                                <a:cubicBezTo>
                                  <a:pt x="1498" y="2588"/>
                                  <a:pt x="1513" y="2664"/>
                                  <a:pt x="1529" y="2739"/>
                                </a:cubicBezTo>
                                <a:cubicBezTo>
                                  <a:pt x="1545" y="2831"/>
                                  <a:pt x="1560" y="2923"/>
                                  <a:pt x="1576" y="3015"/>
                                </a:cubicBezTo>
                                <a:lnTo>
                                  <a:pt x="1576" y="3015"/>
                                </a:lnTo>
                                <a:cubicBezTo>
                                  <a:pt x="1608" y="3082"/>
                                  <a:pt x="1639" y="3149"/>
                                  <a:pt x="1671" y="3216"/>
                                </a:cubicBezTo>
                                <a:lnTo>
                                  <a:pt x="1765" y="3291"/>
                                </a:lnTo>
                                <a:cubicBezTo>
                                  <a:pt x="1788" y="3308"/>
                                  <a:pt x="1812" y="3325"/>
                                  <a:pt x="1835" y="3342"/>
                                </a:cubicBezTo>
                                <a:lnTo>
                                  <a:pt x="2024" y="3417"/>
                                </a:lnTo>
                                <a:lnTo>
                                  <a:pt x="2212" y="3417"/>
                                </a:lnTo>
                                <a:lnTo>
                                  <a:pt x="2471" y="3392"/>
                                </a:lnTo>
                                <a:lnTo>
                                  <a:pt x="2729" y="3317"/>
                                </a:lnTo>
                                <a:lnTo>
                                  <a:pt x="3294" y="3090"/>
                                </a:lnTo>
                                <a:lnTo>
                                  <a:pt x="3859" y="2839"/>
                                </a:lnTo>
                                <a:lnTo>
                                  <a:pt x="4447" y="2613"/>
                                </a:lnTo>
                                <a:lnTo>
                                  <a:pt x="4706" y="2538"/>
                                </a:lnTo>
                                <a:lnTo>
                                  <a:pt x="4941" y="2513"/>
                                </a:lnTo>
                                <a:lnTo>
                                  <a:pt x="5176" y="2538"/>
                                </a:lnTo>
                                <a:lnTo>
                                  <a:pt x="5365" y="2613"/>
                                </a:lnTo>
                                <a:lnTo>
                                  <a:pt x="5365" y="2613"/>
                                </a:lnTo>
                                <a:lnTo>
                                  <a:pt x="5529" y="2714"/>
                                </a:lnTo>
                                <a:cubicBezTo>
                                  <a:pt x="5568" y="2756"/>
                                  <a:pt x="5608" y="2797"/>
                                  <a:pt x="5647" y="2839"/>
                                </a:cubicBezTo>
                                <a:cubicBezTo>
                                  <a:pt x="5686" y="2873"/>
                                  <a:pt x="5726" y="2906"/>
                                  <a:pt x="5765" y="2940"/>
                                </a:cubicBezTo>
                                <a:lnTo>
                                  <a:pt x="5882" y="3116"/>
                                </a:lnTo>
                                <a:cubicBezTo>
                                  <a:pt x="5921" y="3208"/>
                                  <a:pt x="5961" y="3300"/>
                                  <a:pt x="6000" y="3392"/>
                                </a:cubicBezTo>
                                <a:cubicBezTo>
                                  <a:pt x="6024" y="3501"/>
                                  <a:pt x="6047" y="3610"/>
                                  <a:pt x="6071" y="3719"/>
                                </a:cubicBezTo>
                                <a:cubicBezTo>
                                  <a:pt x="6102" y="3945"/>
                                  <a:pt x="6134" y="4171"/>
                                  <a:pt x="6165" y="4397"/>
                                </a:cubicBezTo>
                                <a:cubicBezTo>
                                  <a:pt x="6181" y="4523"/>
                                  <a:pt x="6196" y="4648"/>
                                  <a:pt x="6212" y="4774"/>
                                </a:cubicBezTo>
                                <a:lnTo>
                                  <a:pt x="6353" y="5126"/>
                                </a:lnTo>
                                <a:lnTo>
                                  <a:pt x="6353" y="5126"/>
                                </a:lnTo>
                                <a:cubicBezTo>
                                  <a:pt x="6384" y="5168"/>
                                  <a:pt x="6416" y="5209"/>
                                  <a:pt x="6447" y="5251"/>
                                </a:cubicBezTo>
                                <a:lnTo>
                                  <a:pt x="6565" y="5377"/>
                                </a:lnTo>
                                <a:lnTo>
                                  <a:pt x="6729" y="5452"/>
                                </a:lnTo>
                                <a:lnTo>
                                  <a:pt x="6918" y="5528"/>
                                </a:lnTo>
                                <a:lnTo>
                                  <a:pt x="7153" y="5553"/>
                                </a:lnTo>
                                <a:lnTo>
                                  <a:pt x="7365" y="5553"/>
                                </a:lnTo>
                                <a:lnTo>
                                  <a:pt x="7624" y="5528"/>
                                </a:lnTo>
                                <a:lnTo>
                                  <a:pt x="7882" y="5477"/>
                                </a:lnTo>
                                <a:lnTo>
                                  <a:pt x="8118" y="5377"/>
                                </a:lnTo>
                                <a:lnTo>
                                  <a:pt x="8376" y="5327"/>
                                </a:lnTo>
                                <a:lnTo>
                                  <a:pt x="8612" y="5176"/>
                                </a:lnTo>
                                <a:lnTo>
                                  <a:pt x="8824" y="5050"/>
                                </a:lnTo>
                                <a:lnTo>
                                  <a:pt x="9059" y="4874"/>
                                </a:lnTo>
                                <a:lnTo>
                                  <a:pt x="9247" y="4673"/>
                                </a:lnTo>
                                <a:lnTo>
                                  <a:pt x="9388" y="4472"/>
                                </a:lnTo>
                                <a:cubicBezTo>
                                  <a:pt x="9419" y="4405"/>
                                  <a:pt x="9451" y="4338"/>
                                  <a:pt x="9482" y="4271"/>
                                </a:cubicBezTo>
                                <a:lnTo>
                                  <a:pt x="9482" y="4271"/>
                                </a:lnTo>
                                <a:cubicBezTo>
                                  <a:pt x="9513" y="4204"/>
                                  <a:pt x="9545" y="4137"/>
                                  <a:pt x="9576" y="4070"/>
                                </a:cubicBezTo>
                                <a:cubicBezTo>
                                  <a:pt x="9615" y="4020"/>
                                  <a:pt x="9655" y="3970"/>
                                  <a:pt x="9694" y="3920"/>
                                </a:cubicBezTo>
                                <a:lnTo>
                                  <a:pt x="9788" y="3869"/>
                                </a:lnTo>
                                <a:lnTo>
                                  <a:pt x="9835" y="3819"/>
                                </a:lnTo>
                                <a:lnTo>
                                  <a:pt x="9906" y="3869"/>
                                </a:lnTo>
                                <a:cubicBezTo>
                                  <a:pt x="9914" y="3903"/>
                                  <a:pt x="9921" y="3936"/>
                                  <a:pt x="9929" y="3970"/>
                                </a:cubicBezTo>
                                <a:cubicBezTo>
                                  <a:pt x="9945" y="4012"/>
                                  <a:pt x="9960" y="4053"/>
                                  <a:pt x="9976" y="4095"/>
                                </a:cubicBezTo>
                                <a:cubicBezTo>
                                  <a:pt x="9984" y="4154"/>
                                  <a:pt x="9992" y="4212"/>
                                  <a:pt x="10000" y="4271"/>
                                </a:cubicBezTo>
                                <a:cubicBezTo>
                                  <a:pt x="9992" y="4430"/>
                                  <a:pt x="9984" y="4590"/>
                                  <a:pt x="9976" y="4749"/>
                                </a:cubicBezTo>
                                <a:cubicBezTo>
                                  <a:pt x="9945" y="4942"/>
                                  <a:pt x="9913" y="5134"/>
                                  <a:pt x="9882" y="5327"/>
                                </a:cubicBezTo>
                                <a:cubicBezTo>
                                  <a:pt x="9859" y="5436"/>
                                  <a:pt x="9835" y="5544"/>
                                  <a:pt x="9812" y="5653"/>
                                </a:cubicBezTo>
                                <a:cubicBezTo>
                                  <a:pt x="9773" y="5779"/>
                                  <a:pt x="9733" y="5904"/>
                                  <a:pt x="9694" y="6030"/>
                                </a:cubicBezTo>
                                <a:lnTo>
                                  <a:pt x="9553" y="6382"/>
                                </a:lnTo>
                                <a:lnTo>
                                  <a:pt x="9388" y="6784"/>
                                </a:lnTo>
                                <a:lnTo>
                                  <a:pt x="9388" y="6784"/>
                                </a:lnTo>
                                <a:lnTo>
                                  <a:pt x="9200" y="7161"/>
                                </a:lnTo>
                                <a:cubicBezTo>
                                  <a:pt x="9129" y="7278"/>
                                  <a:pt x="9059" y="7396"/>
                                  <a:pt x="8988" y="7513"/>
                                </a:cubicBezTo>
                                <a:lnTo>
                                  <a:pt x="8729" y="7889"/>
                                </a:lnTo>
                                <a:lnTo>
                                  <a:pt x="8471" y="8241"/>
                                </a:lnTo>
                                <a:lnTo>
                                  <a:pt x="8188" y="8568"/>
                                </a:lnTo>
                                <a:lnTo>
                                  <a:pt x="7882" y="8869"/>
                                </a:lnTo>
                                <a:lnTo>
                                  <a:pt x="7553" y="9146"/>
                                </a:lnTo>
                                <a:lnTo>
                                  <a:pt x="7200" y="9397"/>
                                </a:lnTo>
                                <a:lnTo>
                                  <a:pt x="6824" y="9623"/>
                                </a:lnTo>
                                <a:lnTo>
                                  <a:pt x="6400" y="9799"/>
                                </a:lnTo>
                                <a:lnTo>
                                  <a:pt x="6000" y="9899"/>
                                </a:lnTo>
                                <a:lnTo>
                                  <a:pt x="5553" y="10000"/>
                                </a:lnTo>
                                <a:lnTo>
                                  <a:pt x="5082" y="10000"/>
                                </a:lnTo>
                                <a:cubicBezTo>
                                  <a:pt x="5063" y="10121"/>
                                  <a:pt x="5043" y="10242"/>
                                  <a:pt x="5024" y="10363"/>
                                </a:cubicBezTo>
                                <a:lnTo>
                                  <a:pt x="4094" y="9899"/>
                                </a:lnTo>
                                <a:lnTo>
                                  <a:pt x="3553" y="9774"/>
                                </a:lnTo>
                                <a:lnTo>
                                  <a:pt x="4052" y="10939"/>
                                </a:lnTo>
                                <a:lnTo>
                                  <a:pt x="2847" y="9774"/>
                                </a:lnTo>
                                <a:lnTo>
                                  <a:pt x="2847" y="9774"/>
                                </a:lnTo>
                                <a:lnTo>
                                  <a:pt x="2706" y="9673"/>
                                </a:lnTo>
                                <a:lnTo>
                                  <a:pt x="2306" y="9322"/>
                                </a:lnTo>
                                <a:lnTo>
                                  <a:pt x="2024" y="9095"/>
                                </a:lnTo>
                                <a:lnTo>
                                  <a:pt x="1672" y="9484"/>
                                </a:lnTo>
                                <a:lnTo>
                                  <a:pt x="1459" y="8467"/>
                                </a:lnTo>
                                <a:lnTo>
                                  <a:pt x="1129" y="8090"/>
                                </a:lnTo>
                                <a:lnTo>
                                  <a:pt x="847" y="7688"/>
                                </a:lnTo>
                                <a:lnTo>
                                  <a:pt x="588" y="7211"/>
                                </a:lnTo>
                                <a:cubicBezTo>
                                  <a:pt x="517" y="7044"/>
                                  <a:pt x="447" y="6876"/>
                                  <a:pt x="376" y="6709"/>
                                </a:cubicBezTo>
                                <a:cubicBezTo>
                                  <a:pt x="313" y="6525"/>
                                  <a:pt x="251" y="6340"/>
                                  <a:pt x="188" y="6156"/>
                                </a:cubicBezTo>
                                <a:lnTo>
                                  <a:pt x="47" y="5603"/>
                                </a:lnTo>
                                <a:cubicBezTo>
                                  <a:pt x="31" y="5494"/>
                                  <a:pt x="16" y="5385"/>
                                  <a:pt x="0" y="5276"/>
                                </a:cubicBezTo>
                                <a:lnTo>
                                  <a:pt x="0" y="4950"/>
                                </a:lnTo>
                                <a:lnTo>
                                  <a:pt x="0" y="4648"/>
                                </a:lnTo>
                                <a:cubicBezTo>
                                  <a:pt x="8" y="4531"/>
                                  <a:pt x="16" y="4413"/>
                                  <a:pt x="24" y="4296"/>
                                </a:cubicBezTo>
                                <a:cubicBezTo>
                                  <a:pt x="32" y="4187"/>
                                  <a:pt x="39" y="4079"/>
                                  <a:pt x="47" y="3970"/>
                                </a:cubicBezTo>
                                <a:cubicBezTo>
                                  <a:pt x="71" y="3853"/>
                                  <a:pt x="94" y="3735"/>
                                  <a:pt x="118" y="3618"/>
                                </a:cubicBezTo>
                                <a:lnTo>
                                  <a:pt x="118" y="3618"/>
                                </a:lnTo>
                                <a:cubicBezTo>
                                  <a:pt x="181" y="3392"/>
                                  <a:pt x="243" y="3166"/>
                                  <a:pt x="306" y="2940"/>
                                </a:cubicBezTo>
                                <a:lnTo>
                                  <a:pt x="471" y="2362"/>
                                </a:lnTo>
                                <a:cubicBezTo>
                                  <a:pt x="534" y="2203"/>
                                  <a:pt x="596" y="2043"/>
                                  <a:pt x="659" y="1884"/>
                                </a:cubicBezTo>
                                <a:lnTo>
                                  <a:pt x="824" y="1482"/>
                                </a:lnTo>
                                <a:lnTo>
                                  <a:pt x="988" y="1156"/>
                                </a:lnTo>
                                <a:lnTo>
                                  <a:pt x="1129" y="879"/>
                                </a:lnTo>
                                <a:lnTo>
                                  <a:pt x="1294" y="628"/>
                                </a:lnTo>
                                <a:lnTo>
                                  <a:pt x="1435" y="477"/>
                                </a:lnTo>
                                <a:lnTo>
                                  <a:pt x="1576" y="377"/>
                                </a:lnTo>
                                <a:lnTo>
                                  <a:pt x="1671" y="276"/>
                                </a:lnTo>
                                <a:lnTo>
                                  <a:pt x="1906" y="201"/>
                                </a:lnTo>
                                <a:lnTo>
                                  <a:pt x="2024" y="201"/>
                                </a:lnTo>
                                <a:lnTo>
                                  <a:pt x="2071" y="201"/>
                                </a:lnTo>
                                <a:lnTo>
                                  <a:pt x="2071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314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402" name="Freeform 683"/>
                        <wps:cNvSpPr/>
                        <wps:spPr bwMode="auto">
                          <a:xfrm flipV="1">
                            <a:off x="9806153" y="1892661"/>
                            <a:ext cx="215806" cy="238603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56"/>
                              <a:gd name="T2" fmla="*/ 0 w 71"/>
                              <a:gd name="T3" fmla="*/ 0 h 56"/>
                              <a:gd name="T4" fmla="*/ 2 w 71"/>
                              <a:gd name="T5" fmla="*/ 11 h 56"/>
                              <a:gd name="T6" fmla="*/ 6 w 71"/>
                              <a:gd name="T7" fmla="*/ 21 h 56"/>
                              <a:gd name="T8" fmla="*/ 12 w 71"/>
                              <a:gd name="T9" fmla="*/ 31 h 56"/>
                              <a:gd name="T10" fmla="*/ 20 w 71"/>
                              <a:gd name="T11" fmla="*/ 42 h 56"/>
                              <a:gd name="T12" fmla="*/ 24 w 71"/>
                              <a:gd name="T13" fmla="*/ 46 h 56"/>
                              <a:gd name="T14" fmla="*/ 28 w 71"/>
                              <a:gd name="T15" fmla="*/ 50 h 56"/>
                              <a:gd name="T16" fmla="*/ 33 w 71"/>
                              <a:gd name="T17" fmla="*/ 53 h 56"/>
                              <a:gd name="T18" fmla="*/ 39 w 71"/>
                              <a:gd name="T19" fmla="*/ 56 h 56"/>
                              <a:gd name="T20" fmla="*/ 45 w 71"/>
                              <a:gd name="T21" fmla="*/ 56 h 56"/>
                              <a:gd name="T22" fmla="*/ 52 w 71"/>
                              <a:gd name="T23" fmla="*/ 54 h 56"/>
                              <a:gd name="T24" fmla="*/ 52 w 71"/>
                              <a:gd name="T25" fmla="*/ 54 h 56"/>
                              <a:gd name="T26" fmla="*/ 63 w 71"/>
                              <a:gd name="T27" fmla="*/ 52 h 56"/>
                              <a:gd name="T28" fmla="*/ 68 w 71"/>
                              <a:gd name="T29" fmla="*/ 49 h 56"/>
                              <a:gd name="T30" fmla="*/ 71 w 71"/>
                              <a:gd name="T31" fmla="*/ 46 h 56"/>
                              <a:gd name="T32" fmla="*/ 70 w 71"/>
                              <a:gd name="T33" fmla="*/ 45 h 56"/>
                              <a:gd name="T34" fmla="*/ 64 w 71"/>
                              <a:gd name="T35" fmla="*/ 43 h 56"/>
                              <a:gd name="T36" fmla="*/ 60 w 71"/>
                              <a:gd name="T37" fmla="*/ 43 h 56"/>
                              <a:gd name="T38" fmla="*/ 0 w 71"/>
                              <a:gd name="T39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1" h="5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11"/>
                                </a:lnTo>
                                <a:lnTo>
                                  <a:pt x="6" y="21"/>
                                </a:lnTo>
                                <a:lnTo>
                                  <a:pt x="12" y="31"/>
                                </a:lnTo>
                                <a:lnTo>
                                  <a:pt x="20" y="42"/>
                                </a:lnTo>
                                <a:lnTo>
                                  <a:pt x="24" y="46"/>
                                </a:lnTo>
                                <a:lnTo>
                                  <a:pt x="28" y="50"/>
                                </a:lnTo>
                                <a:lnTo>
                                  <a:pt x="33" y="53"/>
                                </a:lnTo>
                                <a:lnTo>
                                  <a:pt x="39" y="56"/>
                                </a:lnTo>
                                <a:lnTo>
                                  <a:pt x="45" y="56"/>
                                </a:lnTo>
                                <a:lnTo>
                                  <a:pt x="52" y="54"/>
                                </a:lnTo>
                                <a:lnTo>
                                  <a:pt x="52" y="54"/>
                                </a:lnTo>
                                <a:lnTo>
                                  <a:pt x="63" y="52"/>
                                </a:lnTo>
                                <a:lnTo>
                                  <a:pt x="68" y="49"/>
                                </a:lnTo>
                                <a:lnTo>
                                  <a:pt x="71" y="46"/>
                                </a:lnTo>
                                <a:lnTo>
                                  <a:pt x="70" y="45"/>
                                </a:lnTo>
                                <a:lnTo>
                                  <a:pt x="64" y="43"/>
                                </a:lnTo>
                                <a:lnTo>
                                  <a:pt x="60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314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403" name="Freeform 684"/>
                        <wps:cNvSpPr/>
                        <wps:spPr bwMode="auto">
                          <a:xfrm flipV="1">
                            <a:off x="9356307" y="2178454"/>
                            <a:ext cx="240122" cy="174692"/>
                          </a:xfrm>
                          <a:custGeom>
                            <a:avLst/>
                            <a:gdLst>
                              <a:gd name="T0" fmla="*/ 79 w 79"/>
                              <a:gd name="T1" fmla="*/ 33 h 41"/>
                              <a:gd name="T2" fmla="*/ 79 w 79"/>
                              <a:gd name="T3" fmla="*/ 33 h 41"/>
                              <a:gd name="T4" fmla="*/ 69 w 79"/>
                              <a:gd name="T5" fmla="*/ 37 h 41"/>
                              <a:gd name="T6" fmla="*/ 58 w 79"/>
                              <a:gd name="T7" fmla="*/ 38 h 41"/>
                              <a:gd name="T8" fmla="*/ 46 w 79"/>
                              <a:gd name="T9" fmla="*/ 41 h 41"/>
                              <a:gd name="T10" fmla="*/ 34 w 79"/>
                              <a:gd name="T11" fmla="*/ 41 h 41"/>
                              <a:gd name="T12" fmla="*/ 27 w 79"/>
                              <a:gd name="T13" fmla="*/ 40 h 41"/>
                              <a:gd name="T14" fmla="*/ 22 w 79"/>
                              <a:gd name="T15" fmla="*/ 38 h 41"/>
                              <a:gd name="T16" fmla="*/ 17 w 79"/>
                              <a:gd name="T17" fmla="*/ 35 h 41"/>
                              <a:gd name="T18" fmla="*/ 11 w 79"/>
                              <a:gd name="T19" fmla="*/ 31 h 41"/>
                              <a:gd name="T20" fmla="*/ 7 w 79"/>
                              <a:gd name="T21" fmla="*/ 27 h 41"/>
                              <a:gd name="T22" fmla="*/ 4 w 79"/>
                              <a:gd name="T23" fmla="*/ 21 h 41"/>
                              <a:gd name="T24" fmla="*/ 4 w 79"/>
                              <a:gd name="T25" fmla="*/ 21 h 41"/>
                              <a:gd name="T26" fmla="*/ 2 w 79"/>
                              <a:gd name="T27" fmla="*/ 10 h 41"/>
                              <a:gd name="T28" fmla="*/ 0 w 79"/>
                              <a:gd name="T29" fmla="*/ 4 h 41"/>
                              <a:gd name="T30" fmla="*/ 0 w 79"/>
                              <a:gd name="T31" fmla="*/ 2 h 41"/>
                              <a:gd name="T32" fmla="*/ 2 w 79"/>
                              <a:gd name="T33" fmla="*/ 0 h 41"/>
                              <a:gd name="T34" fmla="*/ 6 w 79"/>
                              <a:gd name="T35" fmla="*/ 4 h 41"/>
                              <a:gd name="T36" fmla="*/ 8 w 79"/>
                              <a:gd name="T37" fmla="*/ 7 h 41"/>
                              <a:gd name="T38" fmla="*/ 79 w 79"/>
                              <a:gd name="T39" fmla="*/ 33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9" h="41">
                                <a:moveTo>
                                  <a:pt x="79" y="33"/>
                                </a:moveTo>
                                <a:lnTo>
                                  <a:pt x="79" y="33"/>
                                </a:lnTo>
                                <a:lnTo>
                                  <a:pt x="69" y="37"/>
                                </a:lnTo>
                                <a:lnTo>
                                  <a:pt x="58" y="38"/>
                                </a:lnTo>
                                <a:lnTo>
                                  <a:pt x="46" y="41"/>
                                </a:lnTo>
                                <a:lnTo>
                                  <a:pt x="34" y="41"/>
                                </a:lnTo>
                                <a:lnTo>
                                  <a:pt x="27" y="40"/>
                                </a:lnTo>
                                <a:lnTo>
                                  <a:pt x="22" y="38"/>
                                </a:lnTo>
                                <a:lnTo>
                                  <a:pt x="17" y="35"/>
                                </a:lnTo>
                                <a:lnTo>
                                  <a:pt x="11" y="31"/>
                                </a:lnTo>
                                <a:lnTo>
                                  <a:pt x="7" y="27"/>
                                </a:lnTo>
                                <a:lnTo>
                                  <a:pt x="4" y="21"/>
                                </a:lnTo>
                                <a:lnTo>
                                  <a:pt x="4" y="21"/>
                                </a:lnTo>
                                <a:lnTo>
                                  <a:pt x="2" y="10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6" y="4"/>
                                </a:lnTo>
                                <a:lnTo>
                                  <a:pt x="8" y="7"/>
                                </a:lnTo>
                                <a:lnTo>
                                  <a:pt x="79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314"/>
                          </a:solidFill>
                          <a:ln>
                            <a:noFill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  <wps:wsp>
                        <wps:cNvPr id="404" name="KSO_Shape"/>
                        <wps:cNvSpPr/>
                        <wps:spPr bwMode="auto">
                          <a:xfrm rot="6720661">
                            <a:off x="10707746" y="3374951"/>
                            <a:ext cx="503138" cy="943384"/>
                          </a:xfrm>
                          <a:custGeom>
                            <a:avLst/>
                            <a:gdLst>
                              <a:gd name="T0" fmla="*/ 134485 w 2938"/>
                              <a:gd name="T1" fmla="*/ 2420 h 5511"/>
                              <a:gd name="T2" fmla="*/ 89887 w 2938"/>
                              <a:gd name="T3" fmla="*/ 15901 h 5511"/>
                              <a:gd name="T4" fmla="*/ 51858 w 2938"/>
                              <a:gd name="T5" fmla="*/ 41481 h 5511"/>
                              <a:gd name="T6" fmla="*/ 22817 w 2938"/>
                              <a:gd name="T7" fmla="*/ 77085 h 5511"/>
                              <a:gd name="T8" fmla="*/ 4840 w 2938"/>
                              <a:gd name="T9" fmla="*/ 119257 h 5511"/>
                              <a:gd name="T10" fmla="*/ 0 w 2938"/>
                              <a:gd name="T11" fmla="*/ 1746336 h 5511"/>
                              <a:gd name="T12" fmla="*/ 4840 w 2938"/>
                              <a:gd name="T13" fmla="*/ 1786089 h 5511"/>
                              <a:gd name="T14" fmla="*/ 22817 w 2938"/>
                              <a:gd name="T15" fmla="*/ 1828606 h 5511"/>
                              <a:gd name="T16" fmla="*/ 51858 w 2938"/>
                              <a:gd name="T17" fmla="*/ 1863865 h 5511"/>
                              <a:gd name="T18" fmla="*/ 89887 w 2938"/>
                              <a:gd name="T19" fmla="*/ 1889445 h 5511"/>
                              <a:gd name="T20" fmla="*/ 134485 w 2938"/>
                              <a:gd name="T21" fmla="*/ 1903272 h 5511"/>
                              <a:gd name="T22" fmla="*/ 864989 w 2938"/>
                              <a:gd name="T23" fmla="*/ 1905000 h 5511"/>
                              <a:gd name="T24" fmla="*/ 911316 w 2938"/>
                              <a:gd name="T25" fmla="*/ 1895667 h 5511"/>
                              <a:gd name="T26" fmla="*/ 952111 w 2938"/>
                              <a:gd name="T27" fmla="*/ 1873544 h 5511"/>
                              <a:gd name="T28" fmla="*/ 984263 w 2938"/>
                              <a:gd name="T29" fmla="*/ 1841396 h 5511"/>
                              <a:gd name="T30" fmla="*/ 1006043 w 2938"/>
                              <a:gd name="T31" fmla="*/ 1800953 h 5511"/>
                              <a:gd name="T32" fmla="*/ 1015377 w 2938"/>
                              <a:gd name="T33" fmla="*/ 1754633 h 5511"/>
                              <a:gd name="T34" fmla="*/ 1013994 w 2938"/>
                              <a:gd name="T35" fmla="*/ 134812 h 5511"/>
                              <a:gd name="T36" fmla="*/ 999820 w 2938"/>
                              <a:gd name="T37" fmla="*/ 90220 h 5511"/>
                              <a:gd name="T38" fmla="*/ 974237 w 2938"/>
                              <a:gd name="T39" fmla="*/ 52542 h 5511"/>
                              <a:gd name="T40" fmla="*/ 938973 w 2938"/>
                              <a:gd name="T41" fmla="*/ 23160 h 5511"/>
                              <a:gd name="T42" fmla="*/ 896450 w 2938"/>
                              <a:gd name="T43" fmla="*/ 5531 h 5511"/>
                              <a:gd name="T44" fmla="*/ 412789 w 2938"/>
                              <a:gd name="T45" fmla="*/ 127553 h 5511"/>
                              <a:gd name="T46" fmla="*/ 615380 w 2938"/>
                              <a:gd name="T47" fmla="*/ 129973 h 5511"/>
                              <a:gd name="T48" fmla="*/ 629209 w 2938"/>
                              <a:gd name="T49" fmla="*/ 141034 h 5511"/>
                              <a:gd name="T50" fmla="*/ 635086 w 2938"/>
                              <a:gd name="T51" fmla="*/ 159009 h 5511"/>
                              <a:gd name="T52" fmla="*/ 630938 w 2938"/>
                              <a:gd name="T53" fmla="*/ 174219 h 5511"/>
                              <a:gd name="T54" fmla="*/ 618146 w 2938"/>
                              <a:gd name="T55" fmla="*/ 187009 h 5511"/>
                              <a:gd name="T56" fmla="*/ 412789 w 2938"/>
                              <a:gd name="T57" fmla="*/ 190811 h 5511"/>
                              <a:gd name="T58" fmla="*/ 397577 w 2938"/>
                              <a:gd name="T59" fmla="*/ 187009 h 5511"/>
                              <a:gd name="T60" fmla="*/ 384440 w 2938"/>
                              <a:gd name="T61" fmla="*/ 174219 h 5511"/>
                              <a:gd name="T62" fmla="*/ 380637 w 2938"/>
                              <a:gd name="T63" fmla="*/ 159009 h 5511"/>
                              <a:gd name="T64" fmla="*/ 386168 w 2938"/>
                              <a:gd name="T65" fmla="*/ 141034 h 5511"/>
                              <a:gd name="T66" fmla="*/ 400343 w 2938"/>
                              <a:gd name="T67" fmla="*/ 129973 h 5511"/>
                              <a:gd name="T68" fmla="*/ 507516 w 2938"/>
                              <a:gd name="T69" fmla="*/ 1841742 h 5511"/>
                              <a:gd name="T70" fmla="*/ 479513 w 2938"/>
                              <a:gd name="T71" fmla="*/ 1837594 h 5511"/>
                              <a:gd name="T72" fmla="*/ 454275 w 2938"/>
                              <a:gd name="T73" fmla="*/ 1825495 h 5511"/>
                              <a:gd name="T74" fmla="*/ 434223 w 2938"/>
                              <a:gd name="T75" fmla="*/ 1806829 h 5511"/>
                              <a:gd name="T76" fmla="*/ 420049 w 2938"/>
                              <a:gd name="T77" fmla="*/ 1783323 h 5511"/>
                              <a:gd name="T78" fmla="*/ 413134 w 2938"/>
                              <a:gd name="T79" fmla="*/ 1756015 h 5511"/>
                              <a:gd name="T80" fmla="*/ 413826 w 2938"/>
                              <a:gd name="T81" fmla="*/ 1731818 h 5511"/>
                              <a:gd name="T82" fmla="*/ 422123 w 2938"/>
                              <a:gd name="T83" fmla="*/ 1704856 h 5511"/>
                              <a:gd name="T84" fmla="*/ 437335 w 2938"/>
                              <a:gd name="T85" fmla="*/ 1682387 h 5511"/>
                              <a:gd name="T86" fmla="*/ 458078 w 2938"/>
                              <a:gd name="T87" fmla="*/ 1665103 h 5511"/>
                              <a:gd name="T88" fmla="*/ 483661 w 2938"/>
                              <a:gd name="T89" fmla="*/ 1654042 h 5511"/>
                              <a:gd name="T90" fmla="*/ 507516 w 2938"/>
                              <a:gd name="T91" fmla="*/ 1651277 h 5511"/>
                              <a:gd name="T92" fmla="*/ 536210 w 2938"/>
                              <a:gd name="T93" fmla="*/ 1655425 h 5511"/>
                              <a:gd name="T94" fmla="*/ 561102 w 2938"/>
                              <a:gd name="T95" fmla="*/ 1667523 h 5511"/>
                              <a:gd name="T96" fmla="*/ 581154 w 2938"/>
                              <a:gd name="T97" fmla="*/ 1685498 h 5511"/>
                              <a:gd name="T98" fmla="*/ 595674 w 2938"/>
                              <a:gd name="T99" fmla="*/ 1709349 h 5511"/>
                              <a:gd name="T100" fmla="*/ 602589 w 2938"/>
                              <a:gd name="T101" fmla="*/ 1737003 h 5511"/>
                              <a:gd name="T102" fmla="*/ 601897 w 2938"/>
                              <a:gd name="T103" fmla="*/ 1761200 h 5511"/>
                              <a:gd name="T104" fmla="*/ 593600 w 2938"/>
                              <a:gd name="T105" fmla="*/ 1787817 h 5511"/>
                              <a:gd name="T106" fmla="*/ 578388 w 2938"/>
                              <a:gd name="T107" fmla="*/ 1810631 h 5511"/>
                              <a:gd name="T108" fmla="*/ 556954 w 2938"/>
                              <a:gd name="T109" fmla="*/ 1827915 h 5511"/>
                              <a:gd name="T110" fmla="*/ 531370 w 2938"/>
                              <a:gd name="T111" fmla="*/ 1838631 h 5511"/>
                              <a:gd name="T112" fmla="*/ 952456 w 2938"/>
                              <a:gd name="T113" fmla="*/ 1587673 h 551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938" h="5511">
                                <a:moveTo>
                                  <a:pt x="2479" y="0"/>
                                </a:moveTo>
                                <a:lnTo>
                                  <a:pt x="458" y="0"/>
                                </a:lnTo>
                                <a:lnTo>
                                  <a:pt x="435" y="1"/>
                                </a:lnTo>
                                <a:lnTo>
                                  <a:pt x="412" y="3"/>
                                </a:lnTo>
                                <a:lnTo>
                                  <a:pt x="389" y="7"/>
                                </a:lnTo>
                                <a:lnTo>
                                  <a:pt x="366" y="11"/>
                                </a:lnTo>
                                <a:lnTo>
                                  <a:pt x="345" y="16"/>
                                </a:lnTo>
                                <a:lnTo>
                                  <a:pt x="322" y="22"/>
                                </a:lnTo>
                                <a:lnTo>
                                  <a:pt x="301" y="29"/>
                                </a:lnTo>
                                <a:lnTo>
                                  <a:pt x="281" y="37"/>
                                </a:lnTo>
                                <a:lnTo>
                                  <a:pt x="260" y="46"/>
                                </a:lnTo>
                                <a:lnTo>
                                  <a:pt x="240" y="56"/>
                                </a:lnTo>
                                <a:lnTo>
                                  <a:pt x="221" y="67"/>
                                </a:lnTo>
                                <a:lnTo>
                                  <a:pt x="203" y="80"/>
                                </a:lnTo>
                                <a:lnTo>
                                  <a:pt x="184" y="93"/>
                                </a:lnTo>
                                <a:lnTo>
                                  <a:pt x="167" y="106"/>
                                </a:lnTo>
                                <a:lnTo>
                                  <a:pt x="150" y="120"/>
                                </a:lnTo>
                                <a:lnTo>
                                  <a:pt x="135" y="135"/>
                                </a:lnTo>
                                <a:lnTo>
                                  <a:pt x="119" y="152"/>
                                </a:lnTo>
                                <a:lnTo>
                                  <a:pt x="104" y="169"/>
                                </a:lnTo>
                                <a:lnTo>
                                  <a:pt x="91" y="186"/>
                                </a:lnTo>
                                <a:lnTo>
                                  <a:pt x="78" y="203"/>
                                </a:lnTo>
                                <a:lnTo>
                                  <a:pt x="66" y="223"/>
                                </a:lnTo>
                                <a:lnTo>
                                  <a:pt x="55" y="242"/>
                                </a:lnTo>
                                <a:lnTo>
                                  <a:pt x="45" y="261"/>
                                </a:lnTo>
                                <a:lnTo>
                                  <a:pt x="35" y="281"/>
                                </a:lnTo>
                                <a:lnTo>
                                  <a:pt x="27" y="303"/>
                                </a:lnTo>
                                <a:lnTo>
                                  <a:pt x="20" y="324"/>
                                </a:lnTo>
                                <a:lnTo>
                                  <a:pt x="14" y="345"/>
                                </a:lnTo>
                                <a:lnTo>
                                  <a:pt x="9" y="368"/>
                                </a:lnTo>
                                <a:lnTo>
                                  <a:pt x="5" y="390"/>
                                </a:lnTo>
                                <a:lnTo>
                                  <a:pt x="2" y="413"/>
                                </a:lnTo>
                                <a:lnTo>
                                  <a:pt x="0" y="437"/>
                                </a:lnTo>
                                <a:lnTo>
                                  <a:pt x="0" y="460"/>
                                </a:lnTo>
                                <a:lnTo>
                                  <a:pt x="0" y="5052"/>
                                </a:lnTo>
                                <a:lnTo>
                                  <a:pt x="0" y="5076"/>
                                </a:lnTo>
                                <a:lnTo>
                                  <a:pt x="2" y="5099"/>
                                </a:lnTo>
                                <a:lnTo>
                                  <a:pt x="5" y="5122"/>
                                </a:lnTo>
                                <a:lnTo>
                                  <a:pt x="9" y="5144"/>
                                </a:lnTo>
                                <a:lnTo>
                                  <a:pt x="14" y="5167"/>
                                </a:lnTo>
                                <a:lnTo>
                                  <a:pt x="20" y="5189"/>
                                </a:lnTo>
                                <a:lnTo>
                                  <a:pt x="27" y="5210"/>
                                </a:lnTo>
                                <a:lnTo>
                                  <a:pt x="35" y="5230"/>
                                </a:lnTo>
                                <a:lnTo>
                                  <a:pt x="45" y="5251"/>
                                </a:lnTo>
                                <a:lnTo>
                                  <a:pt x="55" y="5271"/>
                                </a:lnTo>
                                <a:lnTo>
                                  <a:pt x="66" y="5290"/>
                                </a:lnTo>
                                <a:lnTo>
                                  <a:pt x="78" y="5309"/>
                                </a:lnTo>
                                <a:lnTo>
                                  <a:pt x="91" y="5327"/>
                                </a:lnTo>
                                <a:lnTo>
                                  <a:pt x="104" y="5344"/>
                                </a:lnTo>
                                <a:lnTo>
                                  <a:pt x="119" y="5360"/>
                                </a:lnTo>
                                <a:lnTo>
                                  <a:pt x="135" y="5377"/>
                                </a:lnTo>
                                <a:lnTo>
                                  <a:pt x="150" y="5392"/>
                                </a:lnTo>
                                <a:lnTo>
                                  <a:pt x="167" y="5406"/>
                                </a:lnTo>
                                <a:lnTo>
                                  <a:pt x="184" y="5420"/>
                                </a:lnTo>
                                <a:lnTo>
                                  <a:pt x="203" y="5433"/>
                                </a:lnTo>
                                <a:lnTo>
                                  <a:pt x="221" y="5445"/>
                                </a:lnTo>
                                <a:lnTo>
                                  <a:pt x="240" y="5456"/>
                                </a:lnTo>
                                <a:lnTo>
                                  <a:pt x="260" y="5466"/>
                                </a:lnTo>
                                <a:lnTo>
                                  <a:pt x="281" y="5475"/>
                                </a:lnTo>
                                <a:lnTo>
                                  <a:pt x="301" y="5484"/>
                                </a:lnTo>
                                <a:lnTo>
                                  <a:pt x="322" y="5491"/>
                                </a:lnTo>
                                <a:lnTo>
                                  <a:pt x="345" y="5497"/>
                                </a:lnTo>
                                <a:lnTo>
                                  <a:pt x="366" y="5502"/>
                                </a:lnTo>
                                <a:lnTo>
                                  <a:pt x="389" y="5506"/>
                                </a:lnTo>
                                <a:lnTo>
                                  <a:pt x="412" y="5509"/>
                                </a:lnTo>
                                <a:lnTo>
                                  <a:pt x="435" y="5511"/>
                                </a:lnTo>
                                <a:lnTo>
                                  <a:pt x="458" y="5511"/>
                                </a:lnTo>
                                <a:lnTo>
                                  <a:pt x="2479" y="5511"/>
                                </a:lnTo>
                                <a:lnTo>
                                  <a:pt x="2502" y="5511"/>
                                </a:lnTo>
                                <a:lnTo>
                                  <a:pt x="2525" y="5509"/>
                                </a:lnTo>
                                <a:lnTo>
                                  <a:pt x="2549" y="5506"/>
                                </a:lnTo>
                                <a:lnTo>
                                  <a:pt x="2571" y="5502"/>
                                </a:lnTo>
                                <a:lnTo>
                                  <a:pt x="2593" y="5497"/>
                                </a:lnTo>
                                <a:lnTo>
                                  <a:pt x="2615" y="5491"/>
                                </a:lnTo>
                                <a:lnTo>
                                  <a:pt x="2636" y="5484"/>
                                </a:lnTo>
                                <a:lnTo>
                                  <a:pt x="2657" y="5475"/>
                                </a:lnTo>
                                <a:lnTo>
                                  <a:pt x="2677" y="5466"/>
                                </a:lnTo>
                                <a:lnTo>
                                  <a:pt x="2698" y="5456"/>
                                </a:lnTo>
                                <a:lnTo>
                                  <a:pt x="2716" y="5445"/>
                                </a:lnTo>
                                <a:lnTo>
                                  <a:pt x="2735" y="5433"/>
                                </a:lnTo>
                                <a:lnTo>
                                  <a:pt x="2754" y="5420"/>
                                </a:lnTo>
                                <a:lnTo>
                                  <a:pt x="2771" y="5406"/>
                                </a:lnTo>
                                <a:lnTo>
                                  <a:pt x="2787" y="5392"/>
                                </a:lnTo>
                                <a:lnTo>
                                  <a:pt x="2803" y="5377"/>
                                </a:lnTo>
                                <a:lnTo>
                                  <a:pt x="2818" y="5360"/>
                                </a:lnTo>
                                <a:lnTo>
                                  <a:pt x="2833" y="5344"/>
                                </a:lnTo>
                                <a:lnTo>
                                  <a:pt x="2847" y="5327"/>
                                </a:lnTo>
                                <a:lnTo>
                                  <a:pt x="2859" y="5309"/>
                                </a:lnTo>
                                <a:lnTo>
                                  <a:pt x="2871" y="5290"/>
                                </a:lnTo>
                                <a:lnTo>
                                  <a:pt x="2882" y="5271"/>
                                </a:lnTo>
                                <a:lnTo>
                                  <a:pt x="2892" y="5251"/>
                                </a:lnTo>
                                <a:lnTo>
                                  <a:pt x="2902" y="5230"/>
                                </a:lnTo>
                                <a:lnTo>
                                  <a:pt x="2910" y="5210"/>
                                </a:lnTo>
                                <a:lnTo>
                                  <a:pt x="2918" y="5189"/>
                                </a:lnTo>
                                <a:lnTo>
                                  <a:pt x="2924" y="5167"/>
                                </a:lnTo>
                                <a:lnTo>
                                  <a:pt x="2929" y="5144"/>
                                </a:lnTo>
                                <a:lnTo>
                                  <a:pt x="2933" y="5122"/>
                                </a:lnTo>
                                <a:lnTo>
                                  <a:pt x="2936" y="5099"/>
                                </a:lnTo>
                                <a:lnTo>
                                  <a:pt x="2937" y="5076"/>
                                </a:lnTo>
                                <a:lnTo>
                                  <a:pt x="2938" y="5052"/>
                                </a:lnTo>
                                <a:lnTo>
                                  <a:pt x="2938" y="460"/>
                                </a:lnTo>
                                <a:lnTo>
                                  <a:pt x="2937" y="437"/>
                                </a:lnTo>
                                <a:lnTo>
                                  <a:pt x="2936" y="413"/>
                                </a:lnTo>
                                <a:lnTo>
                                  <a:pt x="2933" y="390"/>
                                </a:lnTo>
                                <a:lnTo>
                                  <a:pt x="2929" y="368"/>
                                </a:lnTo>
                                <a:lnTo>
                                  <a:pt x="2924" y="345"/>
                                </a:lnTo>
                                <a:lnTo>
                                  <a:pt x="2918" y="324"/>
                                </a:lnTo>
                                <a:lnTo>
                                  <a:pt x="2910" y="303"/>
                                </a:lnTo>
                                <a:lnTo>
                                  <a:pt x="2902" y="281"/>
                                </a:lnTo>
                                <a:lnTo>
                                  <a:pt x="2892" y="261"/>
                                </a:lnTo>
                                <a:lnTo>
                                  <a:pt x="2882" y="242"/>
                                </a:lnTo>
                                <a:lnTo>
                                  <a:pt x="2871" y="223"/>
                                </a:lnTo>
                                <a:lnTo>
                                  <a:pt x="2859" y="203"/>
                                </a:lnTo>
                                <a:lnTo>
                                  <a:pt x="2847" y="186"/>
                                </a:lnTo>
                                <a:lnTo>
                                  <a:pt x="2833" y="169"/>
                                </a:lnTo>
                                <a:lnTo>
                                  <a:pt x="2818" y="152"/>
                                </a:lnTo>
                                <a:lnTo>
                                  <a:pt x="2803" y="135"/>
                                </a:lnTo>
                                <a:lnTo>
                                  <a:pt x="2787" y="120"/>
                                </a:lnTo>
                                <a:lnTo>
                                  <a:pt x="2771" y="106"/>
                                </a:lnTo>
                                <a:lnTo>
                                  <a:pt x="2754" y="93"/>
                                </a:lnTo>
                                <a:lnTo>
                                  <a:pt x="2735" y="80"/>
                                </a:lnTo>
                                <a:lnTo>
                                  <a:pt x="2716" y="67"/>
                                </a:lnTo>
                                <a:lnTo>
                                  <a:pt x="2698" y="56"/>
                                </a:lnTo>
                                <a:lnTo>
                                  <a:pt x="2677" y="46"/>
                                </a:lnTo>
                                <a:lnTo>
                                  <a:pt x="2657" y="37"/>
                                </a:lnTo>
                                <a:lnTo>
                                  <a:pt x="2636" y="29"/>
                                </a:lnTo>
                                <a:lnTo>
                                  <a:pt x="2615" y="22"/>
                                </a:lnTo>
                                <a:lnTo>
                                  <a:pt x="2593" y="16"/>
                                </a:lnTo>
                                <a:lnTo>
                                  <a:pt x="2571" y="11"/>
                                </a:lnTo>
                                <a:lnTo>
                                  <a:pt x="2549" y="7"/>
                                </a:lnTo>
                                <a:lnTo>
                                  <a:pt x="2525" y="3"/>
                                </a:lnTo>
                                <a:lnTo>
                                  <a:pt x="2502" y="1"/>
                                </a:lnTo>
                                <a:lnTo>
                                  <a:pt x="2479" y="0"/>
                                </a:lnTo>
                                <a:close/>
                                <a:moveTo>
                                  <a:pt x="1194" y="369"/>
                                </a:moveTo>
                                <a:lnTo>
                                  <a:pt x="1744" y="369"/>
                                </a:lnTo>
                                <a:lnTo>
                                  <a:pt x="1753" y="369"/>
                                </a:lnTo>
                                <a:lnTo>
                                  <a:pt x="1763" y="370"/>
                                </a:lnTo>
                                <a:lnTo>
                                  <a:pt x="1772" y="373"/>
                                </a:lnTo>
                                <a:lnTo>
                                  <a:pt x="1780" y="376"/>
                                </a:lnTo>
                                <a:lnTo>
                                  <a:pt x="1788" y="379"/>
                                </a:lnTo>
                                <a:lnTo>
                                  <a:pt x="1796" y="384"/>
                                </a:lnTo>
                                <a:lnTo>
                                  <a:pt x="1803" y="389"/>
                                </a:lnTo>
                                <a:lnTo>
                                  <a:pt x="1809" y="395"/>
                                </a:lnTo>
                                <a:lnTo>
                                  <a:pt x="1815" y="401"/>
                                </a:lnTo>
                                <a:lnTo>
                                  <a:pt x="1820" y="408"/>
                                </a:lnTo>
                                <a:lnTo>
                                  <a:pt x="1825" y="416"/>
                                </a:lnTo>
                                <a:lnTo>
                                  <a:pt x="1828" y="424"/>
                                </a:lnTo>
                                <a:lnTo>
                                  <a:pt x="1833" y="433"/>
                                </a:lnTo>
                                <a:lnTo>
                                  <a:pt x="1835" y="442"/>
                                </a:lnTo>
                                <a:lnTo>
                                  <a:pt x="1836" y="451"/>
                                </a:lnTo>
                                <a:lnTo>
                                  <a:pt x="1837" y="460"/>
                                </a:lnTo>
                                <a:lnTo>
                                  <a:pt x="1836" y="469"/>
                                </a:lnTo>
                                <a:lnTo>
                                  <a:pt x="1835" y="478"/>
                                </a:lnTo>
                                <a:lnTo>
                                  <a:pt x="1833" y="487"/>
                                </a:lnTo>
                                <a:lnTo>
                                  <a:pt x="1828" y="495"/>
                                </a:lnTo>
                                <a:lnTo>
                                  <a:pt x="1825" y="504"/>
                                </a:lnTo>
                                <a:lnTo>
                                  <a:pt x="1820" y="512"/>
                                </a:lnTo>
                                <a:lnTo>
                                  <a:pt x="1815" y="519"/>
                                </a:lnTo>
                                <a:lnTo>
                                  <a:pt x="1809" y="525"/>
                                </a:lnTo>
                                <a:lnTo>
                                  <a:pt x="1803" y="531"/>
                                </a:lnTo>
                                <a:lnTo>
                                  <a:pt x="1796" y="536"/>
                                </a:lnTo>
                                <a:lnTo>
                                  <a:pt x="1788" y="541"/>
                                </a:lnTo>
                                <a:lnTo>
                                  <a:pt x="1780" y="545"/>
                                </a:lnTo>
                                <a:lnTo>
                                  <a:pt x="1772" y="548"/>
                                </a:lnTo>
                                <a:lnTo>
                                  <a:pt x="1763" y="550"/>
                                </a:lnTo>
                                <a:lnTo>
                                  <a:pt x="1753" y="551"/>
                                </a:lnTo>
                                <a:lnTo>
                                  <a:pt x="1744" y="552"/>
                                </a:lnTo>
                                <a:lnTo>
                                  <a:pt x="1194" y="552"/>
                                </a:lnTo>
                                <a:lnTo>
                                  <a:pt x="1184" y="551"/>
                                </a:lnTo>
                                <a:lnTo>
                                  <a:pt x="1175" y="550"/>
                                </a:lnTo>
                                <a:lnTo>
                                  <a:pt x="1166" y="548"/>
                                </a:lnTo>
                                <a:lnTo>
                                  <a:pt x="1158" y="545"/>
                                </a:lnTo>
                                <a:lnTo>
                                  <a:pt x="1150" y="541"/>
                                </a:lnTo>
                                <a:lnTo>
                                  <a:pt x="1142" y="536"/>
                                </a:lnTo>
                                <a:lnTo>
                                  <a:pt x="1135" y="531"/>
                                </a:lnTo>
                                <a:lnTo>
                                  <a:pt x="1129" y="525"/>
                                </a:lnTo>
                                <a:lnTo>
                                  <a:pt x="1123" y="519"/>
                                </a:lnTo>
                                <a:lnTo>
                                  <a:pt x="1117" y="512"/>
                                </a:lnTo>
                                <a:lnTo>
                                  <a:pt x="1112" y="504"/>
                                </a:lnTo>
                                <a:lnTo>
                                  <a:pt x="1108" y="495"/>
                                </a:lnTo>
                                <a:lnTo>
                                  <a:pt x="1105" y="487"/>
                                </a:lnTo>
                                <a:lnTo>
                                  <a:pt x="1103" y="478"/>
                                </a:lnTo>
                                <a:lnTo>
                                  <a:pt x="1102" y="469"/>
                                </a:lnTo>
                                <a:lnTo>
                                  <a:pt x="1101" y="460"/>
                                </a:lnTo>
                                <a:lnTo>
                                  <a:pt x="1102" y="451"/>
                                </a:lnTo>
                                <a:lnTo>
                                  <a:pt x="1103" y="442"/>
                                </a:lnTo>
                                <a:lnTo>
                                  <a:pt x="1105" y="433"/>
                                </a:lnTo>
                                <a:lnTo>
                                  <a:pt x="1108" y="424"/>
                                </a:lnTo>
                                <a:lnTo>
                                  <a:pt x="1112" y="416"/>
                                </a:lnTo>
                                <a:lnTo>
                                  <a:pt x="1117" y="408"/>
                                </a:lnTo>
                                <a:lnTo>
                                  <a:pt x="1123" y="401"/>
                                </a:lnTo>
                                <a:lnTo>
                                  <a:pt x="1129" y="395"/>
                                </a:lnTo>
                                <a:lnTo>
                                  <a:pt x="1135" y="389"/>
                                </a:lnTo>
                                <a:lnTo>
                                  <a:pt x="1142" y="384"/>
                                </a:lnTo>
                                <a:lnTo>
                                  <a:pt x="1150" y="379"/>
                                </a:lnTo>
                                <a:lnTo>
                                  <a:pt x="1158" y="376"/>
                                </a:lnTo>
                                <a:lnTo>
                                  <a:pt x="1166" y="373"/>
                                </a:lnTo>
                                <a:lnTo>
                                  <a:pt x="1175" y="370"/>
                                </a:lnTo>
                                <a:lnTo>
                                  <a:pt x="1184" y="369"/>
                                </a:lnTo>
                                <a:lnTo>
                                  <a:pt x="1194" y="369"/>
                                </a:lnTo>
                                <a:close/>
                                <a:moveTo>
                                  <a:pt x="1468" y="5328"/>
                                </a:moveTo>
                                <a:lnTo>
                                  <a:pt x="1468" y="5328"/>
                                </a:lnTo>
                                <a:lnTo>
                                  <a:pt x="1454" y="5328"/>
                                </a:lnTo>
                                <a:lnTo>
                                  <a:pt x="1441" y="5327"/>
                                </a:lnTo>
                                <a:lnTo>
                                  <a:pt x="1427" y="5325"/>
                                </a:lnTo>
                                <a:lnTo>
                                  <a:pt x="1414" y="5322"/>
                                </a:lnTo>
                                <a:lnTo>
                                  <a:pt x="1399" y="5319"/>
                                </a:lnTo>
                                <a:lnTo>
                                  <a:pt x="1387" y="5316"/>
                                </a:lnTo>
                                <a:lnTo>
                                  <a:pt x="1374" y="5312"/>
                                </a:lnTo>
                                <a:lnTo>
                                  <a:pt x="1362" y="5307"/>
                                </a:lnTo>
                                <a:lnTo>
                                  <a:pt x="1350" y="5300"/>
                                </a:lnTo>
                                <a:lnTo>
                                  <a:pt x="1338" y="5294"/>
                                </a:lnTo>
                                <a:lnTo>
                                  <a:pt x="1325" y="5288"/>
                                </a:lnTo>
                                <a:lnTo>
                                  <a:pt x="1314" y="5281"/>
                                </a:lnTo>
                                <a:lnTo>
                                  <a:pt x="1304" y="5273"/>
                                </a:lnTo>
                                <a:lnTo>
                                  <a:pt x="1294" y="5265"/>
                                </a:lnTo>
                                <a:lnTo>
                                  <a:pt x="1284" y="5257"/>
                                </a:lnTo>
                                <a:lnTo>
                                  <a:pt x="1274" y="5248"/>
                                </a:lnTo>
                                <a:lnTo>
                                  <a:pt x="1265" y="5238"/>
                                </a:lnTo>
                                <a:lnTo>
                                  <a:pt x="1256" y="5227"/>
                                </a:lnTo>
                                <a:lnTo>
                                  <a:pt x="1248" y="5217"/>
                                </a:lnTo>
                                <a:lnTo>
                                  <a:pt x="1240" y="5206"/>
                                </a:lnTo>
                                <a:lnTo>
                                  <a:pt x="1233" y="5195"/>
                                </a:lnTo>
                                <a:lnTo>
                                  <a:pt x="1227" y="5184"/>
                                </a:lnTo>
                                <a:lnTo>
                                  <a:pt x="1221" y="5172"/>
                                </a:lnTo>
                                <a:lnTo>
                                  <a:pt x="1215" y="5159"/>
                                </a:lnTo>
                                <a:lnTo>
                                  <a:pt x="1210" y="5147"/>
                                </a:lnTo>
                                <a:lnTo>
                                  <a:pt x="1206" y="5134"/>
                                </a:lnTo>
                                <a:lnTo>
                                  <a:pt x="1202" y="5121"/>
                                </a:lnTo>
                                <a:lnTo>
                                  <a:pt x="1199" y="5108"/>
                                </a:lnTo>
                                <a:lnTo>
                                  <a:pt x="1197" y="5095"/>
                                </a:lnTo>
                                <a:lnTo>
                                  <a:pt x="1195" y="5080"/>
                                </a:lnTo>
                                <a:lnTo>
                                  <a:pt x="1194" y="5066"/>
                                </a:lnTo>
                                <a:lnTo>
                                  <a:pt x="1194" y="5052"/>
                                </a:lnTo>
                                <a:lnTo>
                                  <a:pt x="1194" y="5038"/>
                                </a:lnTo>
                                <a:lnTo>
                                  <a:pt x="1195" y="5025"/>
                                </a:lnTo>
                                <a:lnTo>
                                  <a:pt x="1197" y="5010"/>
                                </a:lnTo>
                                <a:lnTo>
                                  <a:pt x="1199" y="4997"/>
                                </a:lnTo>
                                <a:lnTo>
                                  <a:pt x="1202" y="4983"/>
                                </a:lnTo>
                                <a:lnTo>
                                  <a:pt x="1206" y="4970"/>
                                </a:lnTo>
                                <a:lnTo>
                                  <a:pt x="1210" y="4958"/>
                                </a:lnTo>
                                <a:lnTo>
                                  <a:pt x="1215" y="4945"/>
                                </a:lnTo>
                                <a:lnTo>
                                  <a:pt x="1221" y="4932"/>
                                </a:lnTo>
                                <a:lnTo>
                                  <a:pt x="1227" y="4921"/>
                                </a:lnTo>
                                <a:lnTo>
                                  <a:pt x="1233" y="4909"/>
                                </a:lnTo>
                                <a:lnTo>
                                  <a:pt x="1240" y="4898"/>
                                </a:lnTo>
                                <a:lnTo>
                                  <a:pt x="1248" y="4888"/>
                                </a:lnTo>
                                <a:lnTo>
                                  <a:pt x="1256" y="4876"/>
                                </a:lnTo>
                                <a:lnTo>
                                  <a:pt x="1265" y="4867"/>
                                </a:lnTo>
                                <a:lnTo>
                                  <a:pt x="1274" y="4857"/>
                                </a:lnTo>
                                <a:lnTo>
                                  <a:pt x="1284" y="4848"/>
                                </a:lnTo>
                                <a:lnTo>
                                  <a:pt x="1294" y="4840"/>
                                </a:lnTo>
                                <a:lnTo>
                                  <a:pt x="1304" y="4832"/>
                                </a:lnTo>
                                <a:lnTo>
                                  <a:pt x="1314" y="4824"/>
                                </a:lnTo>
                                <a:lnTo>
                                  <a:pt x="1325" y="4817"/>
                                </a:lnTo>
                                <a:lnTo>
                                  <a:pt x="1338" y="4810"/>
                                </a:lnTo>
                                <a:lnTo>
                                  <a:pt x="1350" y="4803"/>
                                </a:lnTo>
                                <a:lnTo>
                                  <a:pt x="1362" y="4798"/>
                                </a:lnTo>
                                <a:lnTo>
                                  <a:pt x="1374" y="4793"/>
                                </a:lnTo>
                                <a:lnTo>
                                  <a:pt x="1387" y="4789"/>
                                </a:lnTo>
                                <a:lnTo>
                                  <a:pt x="1399" y="4785"/>
                                </a:lnTo>
                                <a:lnTo>
                                  <a:pt x="1414" y="4782"/>
                                </a:lnTo>
                                <a:lnTo>
                                  <a:pt x="1427" y="4780"/>
                                </a:lnTo>
                                <a:lnTo>
                                  <a:pt x="1441" y="4778"/>
                                </a:lnTo>
                                <a:lnTo>
                                  <a:pt x="1454" y="4777"/>
                                </a:lnTo>
                                <a:lnTo>
                                  <a:pt x="1468" y="4777"/>
                                </a:lnTo>
                                <a:lnTo>
                                  <a:pt x="1483" y="4777"/>
                                </a:lnTo>
                                <a:lnTo>
                                  <a:pt x="1497" y="4778"/>
                                </a:lnTo>
                                <a:lnTo>
                                  <a:pt x="1511" y="4780"/>
                                </a:lnTo>
                                <a:lnTo>
                                  <a:pt x="1524" y="4782"/>
                                </a:lnTo>
                                <a:lnTo>
                                  <a:pt x="1537" y="4785"/>
                                </a:lnTo>
                                <a:lnTo>
                                  <a:pt x="1551" y="4789"/>
                                </a:lnTo>
                                <a:lnTo>
                                  <a:pt x="1564" y="4793"/>
                                </a:lnTo>
                                <a:lnTo>
                                  <a:pt x="1576" y="4798"/>
                                </a:lnTo>
                                <a:lnTo>
                                  <a:pt x="1588" y="4803"/>
                                </a:lnTo>
                                <a:lnTo>
                                  <a:pt x="1600" y="4810"/>
                                </a:lnTo>
                                <a:lnTo>
                                  <a:pt x="1611" y="4817"/>
                                </a:lnTo>
                                <a:lnTo>
                                  <a:pt x="1623" y="4824"/>
                                </a:lnTo>
                                <a:lnTo>
                                  <a:pt x="1634" y="4832"/>
                                </a:lnTo>
                                <a:lnTo>
                                  <a:pt x="1644" y="4840"/>
                                </a:lnTo>
                                <a:lnTo>
                                  <a:pt x="1654" y="4848"/>
                                </a:lnTo>
                                <a:lnTo>
                                  <a:pt x="1664" y="4857"/>
                                </a:lnTo>
                                <a:lnTo>
                                  <a:pt x="1673" y="4867"/>
                                </a:lnTo>
                                <a:lnTo>
                                  <a:pt x="1681" y="4876"/>
                                </a:lnTo>
                                <a:lnTo>
                                  <a:pt x="1690" y="4888"/>
                                </a:lnTo>
                                <a:lnTo>
                                  <a:pt x="1698" y="4898"/>
                                </a:lnTo>
                                <a:lnTo>
                                  <a:pt x="1705" y="4909"/>
                                </a:lnTo>
                                <a:lnTo>
                                  <a:pt x="1711" y="4921"/>
                                </a:lnTo>
                                <a:lnTo>
                                  <a:pt x="1717" y="4932"/>
                                </a:lnTo>
                                <a:lnTo>
                                  <a:pt x="1723" y="4945"/>
                                </a:lnTo>
                                <a:lnTo>
                                  <a:pt x="1728" y="4958"/>
                                </a:lnTo>
                                <a:lnTo>
                                  <a:pt x="1732" y="4970"/>
                                </a:lnTo>
                                <a:lnTo>
                                  <a:pt x="1736" y="4983"/>
                                </a:lnTo>
                                <a:lnTo>
                                  <a:pt x="1739" y="4997"/>
                                </a:lnTo>
                                <a:lnTo>
                                  <a:pt x="1741" y="5010"/>
                                </a:lnTo>
                                <a:lnTo>
                                  <a:pt x="1743" y="5025"/>
                                </a:lnTo>
                                <a:lnTo>
                                  <a:pt x="1744" y="5038"/>
                                </a:lnTo>
                                <a:lnTo>
                                  <a:pt x="1744" y="5052"/>
                                </a:lnTo>
                                <a:lnTo>
                                  <a:pt x="1744" y="5066"/>
                                </a:lnTo>
                                <a:lnTo>
                                  <a:pt x="1743" y="5080"/>
                                </a:lnTo>
                                <a:lnTo>
                                  <a:pt x="1741" y="5095"/>
                                </a:lnTo>
                                <a:lnTo>
                                  <a:pt x="1739" y="5108"/>
                                </a:lnTo>
                                <a:lnTo>
                                  <a:pt x="1736" y="5121"/>
                                </a:lnTo>
                                <a:lnTo>
                                  <a:pt x="1732" y="5134"/>
                                </a:lnTo>
                                <a:lnTo>
                                  <a:pt x="1728" y="5147"/>
                                </a:lnTo>
                                <a:lnTo>
                                  <a:pt x="1723" y="5159"/>
                                </a:lnTo>
                                <a:lnTo>
                                  <a:pt x="1717" y="5172"/>
                                </a:lnTo>
                                <a:lnTo>
                                  <a:pt x="1711" y="5184"/>
                                </a:lnTo>
                                <a:lnTo>
                                  <a:pt x="1705" y="5195"/>
                                </a:lnTo>
                                <a:lnTo>
                                  <a:pt x="1698" y="5206"/>
                                </a:lnTo>
                                <a:lnTo>
                                  <a:pt x="1690" y="5217"/>
                                </a:lnTo>
                                <a:lnTo>
                                  <a:pt x="1681" y="5227"/>
                                </a:lnTo>
                                <a:lnTo>
                                  <a:pt x="1673" y="5238"/>
                                </a:lnTo>
                                <a:lnTo>
                                  <a:pt x="1664" y="5248"/>
                                </a:lnTo>
                                <a:lnTo>
                                  <a:pt x="1654" y="5257"/>
                                </a:lnTo>
                                <a:lnTo>
                                  <a:pt x="1644" y="5265"/>
                                </a:lnTo>
                                <a:lnTo>
                                  <a:pt x="1634" y="5273"/>
                                </a:lnTo>
                                <a:lnTo>
                                  <a:pt x="1623" y="5281"/>
                                </a:lnTo>
                                <a:lnTo>
                                  <a:pt x="1611" y="5288"/>
                                </a:lnTo>
                                <a:lnTo>
                                  <a:pt x="1600" y="5294"/>
                                </a:lnTo>
                                <a:lnTo>
                                  <a:pt x="1588" y="5300"/>
                                </a:lnTo>
                                <a:lnTo>
                                  <a:pt x="1576" y="5307"/>
                                </a:lnTo>
                                <a:lnTo>
                                  <a:pt x="1564" y="5312"/>
                                </a:lnTo>
                                <a:lnTo>
                                  <a:pt x="1551" y="5316"/>
                                </a:lnTo>
                                <a:lnTo>
                                  <a:pt x="1537" y="5319"/>
                                </a:lnTo>
                                <a:lnTo>
                                  <a:pt x="1524" y="5322"/>
                                </a:lnTo>
                                <a:lnTo>
                                  <a:pt x="1511" y="5325"/>
                                </a:lnTo>
                                <a:lnTo>
                                  <a:pt x="1497" y="5327"/>
                                </a:lnTo>
                                <a:lnTo>
                                  <a:pt x="1483" y="5328"/>
                                </a:lnTo>
                                <a:lnTo>
                                  <a:pt x="1468" y="5328"/>
                                </a:lnTo>
                                <a:close/>
                                <a:moveTo>
                                  <a:pt x="2755" y="4593"/>
                                </a:moveTo>
                                <a:lnTo>
                                  <a:pt x="183" y="4593"/>
                                </a:lnTo>
                                <a:lnTo>
                                  <a:pt x="183" y="919"/>
                                </a:lnTo>
                                <a:lnTo>
                                  <a:pt x="2755" y="919"/>
                                </a:lnTo>
                                <a:lnTo>
                                  <a:pt x="2755" y="4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3" o:spid="_x0000_s1026" o:spt="203" style="position:absolute;left:0pt;margin-left:159.45pt;margin-top:256.1pt;height:402.65pt;width:348.6pt;z-index:251661312;mso-width-relative:page;mso-height-relative:page;" coordorigin="7391401,842957" coordsize="4427443,5113792" o:gfxdata="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">
                <o:lock v:ext="edit" aspectratio="f"/>
                <v:shape id="Freeform 55" o:spid="_x0000_s1026" o:spt="100" style="position:absolute;left:9076675;top:2327308;flip:y;height:601821;width:2106375;" filled="f" stroked="f" coordsize="693,198" o:gfxdata="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XJC2vQAA&#10;ANwAAAAPAAAAAAAAAAEAIAAAACIAAABkcnMvZG93bnJldi54bWxQSwECFAAUAAAACACHTuJAMy8F&#10;njsAAAA5AAAAEAAAAAAAAAABACAAAAAMAQAAZHJzL3NoYXBleG1sLnhtbFBLBQYAAAAABgAGAFsB&#10;AAC2AwAAAAA=&#10;" path="m686,0l0,0,0,0,0,11,0,11,3,21,6,34,11,44,18,57,26,67,35,79,45,92,57,104,84,128,115,152,149,175,185,198,671,198,671,198,681,173,686,147,691,121,693,96,693,70,691,46,689,23,686,0e">
                  <v:path o:connectlocs="2085098,0;0,0;0,0;0,33434;0,33434;9118,63829;18237,103343;33434,133738;54711,173251;79027,203646;106382,240120;136777,279634;173251,316108;255318,389056;349542,462004;452885,531912;562307,601821;2039505,601821;2039505,601821;2069900,525833;2085098,446806;2100295,367779;2106375,291792;2106375,212765;2100295,139817;2094216,69908;2085098,0" o:connectangles="0,0,0,0,0,0,0,0,0,0,0,0,0,0,0,0,0,0,0,0,0,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18" o:spid="_x0000_s1026" o:spt="100" style="position:absolute;left:8400545;top:5341159;flip:y;height:227963;width:303950;" fillcolor="#FFC000 [3207]" filled="t" stroked="f" coordsize="100,75" o:gfxdata="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SOpaL4A&#10;AADcAAAADwAAAAAAAAABACAAAAAiAAAAZHJzL2Rvd25yZXYueG1sUEsBAhQAFAAAAAgAh07iQDMv&#10;BZ47AAAAOQAAABAAAAAAAAAAAQAgAAAADQEAAGRycy9zaGFwZXhtbC54bWxQSwUGAAAAAAYABgBb&#10;AQAAtwMAAAAA&#10;" path="m77,0l77,0,71,1,65,2,30,21,30,21,29,23,29,24,29,24,31,25,31,25,31,25,68,6,68,6,72,5,77,5,77,5,81,5,81,5,88,9,94,15,94,15,95,21,94,28,94,28,91,33,85,39,25,69,25,69,22,70,18,71,18,71,15,70,11,69,9,67,6,63,6,63,4,59,6,54,9,48,13,46,65,19,65,19,69,17,69,17,72,17,72,17,75,19,77,21,77,21,79,25,79,28,79,28,76,32,73,33,23,59,23,59,23,60,23,63,23,63,25,63,25,63,26,63,76,38,76,38,80,35,83,29,83,29,83,24,81,20,81,20,79,16,73,13,73,13,69,13,69,13,67,13,63,15,10,42,10,42,4,46,0,52,0,59,2,66,2,66,4,70,9,73,14,75,18,75,18,75,23,74,23,74,27,73,87,43,87,43,91,40,94,36,96,33,99,29,99,29,99,24,100,20,99,16,98,12,98,12,95,8,91,5,88,2,84,1,84,1,77,0xe">
                  <v:path o:connectlocs="234041,0;197567,6079;91185,63829;88145,72948;94224,75987;94224,75987;206686,18237;234041,15197;246199,15197;267476,27355;285713,45592;285713,85106;276594,100303;75987,209725;66869,212765;54711,215804;33434,209725;18237,191488;12158,179330;27355,145896;197567,57750;209725,51671;218844,51671;227962,57750;234041,63829;240120,85106;231002,97264;69908,179330;69908,182370;69908,191488;75987,191488;231002,115501;243160,106382;252278,88145;246199,60790;240120,48632;221883,39513;209725,39513;191488,45592;30395,127659;0,158054;6079,200607;12158,212765;42553,227963;54711,227963;69908,224923;264436,130698;276594,121580;291792,100303;300910,88145;303950,60790;297871,36474;288752,24316;267476,6079;255318,3039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19" o:spid="_x0000_s1026" o:spt="100" style="position:absolute;left:10204330;top:5023345;flip:y;height:227963;width:303950;" filled="f" stroked="f" coordsize="100,75" o:gfxdata="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wUNqO/&#10;AAAA3AAAAA8AAAAAAAAAAQAgAAAAIgAAAGRycy9kb3ducmV2LnhtbFBLAQIUABQAAAAIAIdO4kAz&#10;LwWeOwAAADkAAAAQAAAAAAAAAAEAIAAAAA4BAABkcnMvc2hhcGV4bWwueG1sUEsFBgAAAAAGAAYA&#10;WwEAALgDAAAAAA==&#10;" path="m77,0l77,0,71,1,65,2,30,21,30,21,29,23,29,24,29,24,31,25,31,25,31,25,68,6,68,6,72,5,77,5,77,5,81,5,81,5,88,9,94,15,94,15,95,21,94,28,94,28,91,33,85,39,25,69,25,69,22,70,18,71,18,71,15,70,11,69,9,67,6,63,6,63,4,59,6,54,9,48,13,46,65,19,65,19,69,17,69,17,72,17,72,17,75,19,77,21,77,21,79,25,79,28,79,28,76,32,73,33,23,59,23,59,23,60,23,63,23,63,25,63,25,63,26,63,76,38,76,38,80,35,83,29,83,29,83,24,81,20,81,20,79,16,73,13,73,13,69,13,69,13,67,13,63,15,10,42,10,42,4,46,0,52,0,59,2,66,2,66,4,70,9,73,14,75,18,75,18,75,23,74,23,74,27,73,87,43,87,43,91,40,94,36,96,33,99,29,99,29,99,24,100,20,99,16,98,12,98,12,95,8,91,5,88,2,84,1,84,1,77,0e">
                  <v:path o:connectlocs="234041,0;197567,6079;91185,63829;88145,72948;94224,75987;94224,75987;206686,18237;234041,15197;246199,15197;267476,27355;285713,45592;285713,85106;276594,100303;75987,209725;66869,212765;54711,215804;33434,209725;18237,191488;12158,179330;27355,145896;197567,57750;209725,51671;218844,51671;227962,57750;234041,63829;240120,85106;231002,97264;69908,179330;69908,182370;69908,191488;75987,191488;231002,115501;243160,106382;252278,88145;246199,60790;240120,48632;221883,39513;209725,39513;191488,45592;30395,127659;0,158054;6079,200607;12158,212765;42553,227963;54711,227963;69908,224923;264436,130698;276594,121580;291792,100303;300910,88145;303950,60790;297871,36474;288752,24316;267476,6079;255318,3039" o:connectangles="0,0,0,0,0,0,0,0,0,0,0,0,0,0,0,0,0,0,0,0,0,0,0,0,0,0,0,0,0,0,0,0,0,0,0,0,0,0,0,0,0,0,0,0,0,0,0,0,0,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20" o:spid="_x0000_s1026" o:spt="100" style="position:absolute;left:8552520;top:5731826;flip:y;height:224923;width:303950;" fillcolor="#7C7C7C [2406]" filled="t" stroked="f" coordsize="100,74" o:gfxdata="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ks9c74A&#10;AADcAAAADwAAAAAAAAABACAAAAAiAAAAZHJzL2Rvd25yZXYueG1sUEsBAhQAFAAAAAgAh07iQDMv&#10;BZ47AAAAOQAAABAAAAAAAAAAAQAgAAAADQEAAGRycy9zaGFwZXhtbC54bWxQSwUGAAAAAAYABgBb&#10;AQAAtwMAAAAA&#10;" path="m77,0l77,0,72,1,66,3,31,20,31,20,30,21,30,23,30,23,31,24,31,24,33,24,69,7,69,7,73,5,77,4,77,4,83,5,83,5,89,9,93,15,93,15,96,21,95,28,95,28,91,34,85,38,25,67,25,67,18,69,18,69,15,69,11,67,8,65,6,62,6,62,4,57,6,51,8,47,12,43,66,17,66,17,71,16,71,16,73,17,73,17,76,19,79,21,79,21,79,26,79,28,79,28,77,31,75,34,23,58,23,58,22,59,22,61,22,61,25,62,25,62,26,62,76,38,76,38,80,35,83,30,83,30,84,24,83,20,83,20,79,16,75,13,75,13,71,12,71,12,64,13,11,39,11,39,4,44,0,50,0,57,2,63,2,63,4,67,8,71,14,73,18,74,18,74,23,73,23,73,27,71,87,42,87,42,91,40,95,36,98,34,99,30,99,30,100,26,100,20,100,16,98,12,98,12,96,8,92,5,89,3,85,1,85,1,77,0xe">
                  <v:path o:connectlocs="234041,0;200607,9118;94224,60790;91185,69908;94224,72948;100303,72948;209725,21276;234041,12158;252278,15197;270515,27355;282673,45592;288752,85106;276594,103343;75987,203646;54711,209725;45592,209725;24316,197567;18237,188449;18237,155014;36474,130698;200607,51671;215804,48632;221883,51671;240120,63829;240120,79027;240120,85106;227962,103343;69908,176291;66869,185409;75987,188449;79027,188449;231002,115501;252278,91185;255318,72948;252278,60790;227962,39513;215804,36474;194528,39513;33434,118540;0,151975;6079,191488;12158,203646;42553,221883;54711,224923;69908,221883;264436,127659;276594,121580;297871,103343;300910,91185;303950,60790;297871,36474;291792,24316;270515,9118;258357,3039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21" o:spid="_x0000_s1026" o:spt="100" style="position:absolute;left:10180014;top:5236110;flip:y;height:224923;width:303950;" filled="f" stroked="f" coordsize="100,74" o:gfxdata="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7ZRvQAA&#10;ANwAAAAPAAAAAAAAAAEAIAAAACIAAABkcnMvZG93bnJldi54bWxQSwECFAAUAAAACACHTuJAMy8F&#10;njsAAAA5AAAAEAAAAAAAAAABACAAAAAMAQAAZHJzL3NoYXBleG1sLnhtbFBLBQYAAAAABgAGAFsB&#10;AAC2AwAAAAA=&#10;" path="m77,0l77,0,72,1,66,3,31,20,31,20,30,21,30,23,30,23,31,24,31,24,33,24,69,7,69,7,73,5,77,4,77,4,83,5,83,5,89,9,93,15,93,15,96,21,95,28,95,28,91,34,85,38,25,67,25,67,18,69,18,69,15,69,11,67,8,65,6,62,6,62,4,57,6,51,8,47,12,43,66,17,66,17,71,16,71,16,73,17,73,17,76,19,79,21,79,21,79,26,79,28,79,28,77,31,75,34,23,58,23,58,22,59,22,61,22,61,25,62,25,62,26,62,76,38,76,38,80,35,83,30,83,30,84,24,83,20,83,20,79,16,75,13,75,13,71,12,71,12,64,13,11,39,11,39,4,44,0,50,0,57,2,63,2,63,4,67,8,71,14,73,18,74,18,74,23,73,23,73,27,71,87,42,87,42,91,40,95,36,98,34,99,30,99,30,100,26,100,20,100,16,98,12,98,12,96,8,92,5,89,3,85,1,85,1,77,0e">
                  <v:path o:connectlocs="234041,0;200607,9118;94224,60790;91185,69908;94224,72948;100303,72948;209725,21276;234041,12158;252278,15197;270515,27355;282673,45592;288752,85106;276594,103343;75987,203646;54711,209725;45592,209725;24316,197567;18237,188449;18237,155014;36474,130698;200607,51671;215804,48632;221883,51671;240120,63829;240120,79027;240120,85106;227962,103343;69908,176291;66869,185409;75987,188449;79027,188449;231002,115501;252278,91185;255318,72948;252278,60790;227962,39513;215804,36474;194528,39513;33434,118540;0,151975;6079,191488;12158,203646;42553,221883;54711,224923;69908,221883;264436,127659;276594,121580;297871,103343;300910,91185;303950,60790;297871,36474;291792,24316;270515,9118;258357,3039" o:connectangles="0,0,0,0,0,0,0,0,0,0,0,0,0,0,0,0,0,0,0,0,0,0,0,0,0,0,0,0,0,0,0,0,0,0,0,0,0,0,0,0,0,0,0,0,0,0,0,0,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22" o:spid="_x0000_s1026" o:spt="100" style="position:absolute;left:8212094;top:5269922;flip:y;height:227963;width:303950;" fillcolor="#843C0B [1605]" filled="t" stroked="f" coordsize="100,75" o:gfxdata="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siEy+/&#10;AAAA3AAAAA8AAAAAAAAAAQAgAAAAIgAAAGRycy9kb3ducmV2LnhtbFBLAQIUABQAAAAIAIdO4kAz&#10;LwWeOwAAADkAAAAQAAAAAAAAAAEAIAAAAA4BAABkcnMvc2hhcGV4bWwueG1sUEsFBgAAAAAGAAYA&#10;WwEAALgDAAAAAA==&#10;" path="m83,1l83,1,78,0,74,0,70,1,66,2,29,21,29,21,28,23,28,24,28,24,29,25,32,25,67,6,67,6,74,4,82,5,82,5,87,8,93,13,93,13,94,20,94,27,94,27,90,33,85,37,25,68,25,68,20,70,15,70,9,67,6,63,6,63,4,58,5,52,8,48,12,45,64,17,64,17,69,17,71,17,71,17,75,18,77,21,77,21,78,24,78,28,78,28,75,31,73,33,24,59,24,59,23,60,23,62,23,62,24,63,25,63,75,37,75,37,79,33,82,29,82,29,83,24,81,18,81,18,78,14,73,13,73,13,67,12,63,13,9,41,9,41,4,45,1,52,0,59,1,66,1,66,5,70,10,74,17,75,23,74,23,74,27,72,86,41,86,41,90,39,94,36,97,32,98,28,98,28,100,24,100,20,98,16,97,12,97,12,94,8,91,5,87,2,83,1,83,1xe">
                  <v:path o:connectlocs="252278,3039;224923,0;200607,6079;88145,63829;85106,72948;88145,75987;203646,18237;224923,12158;249239,15197;282673,39513;285713,60790;285713,82066;258357,112461;75987,206686;45592,212765;18237,191488;12158,176291;24316,145896;194528,51671;209725,51671;215804,51671;234041,63829;237081,72948;237081,85106;221883,100303;72948,179330;69908,188449;72948,191488;227962,112461;240120,100303;249239,88145;246199,54711;237081,42553;221883,39513;191488,39513;27355,124619;3039,158054;3039,200607;15197,212765;51671,227963;69908,224923;261397,124619;273555,118540;294831,97264;297871,85106;303950,60790;294831,36474;285713,24316;264436,6079;252278,3039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23" o:spid="_x0000_s1026" o:spt="100" style="position:absolute;left:7391401;top:5093545;flip:y;height:422385;width:572820;" fillcolor="#2E75B6 [2404]" filled="t" stroked="f" coordsize="99,73" o:gfxdata="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8ad28AAAA&#10;3AAAAA8AAAAAAAAAAQAgAAAAIgAAAGRycy9kb3ducmV2LnhtbFBLAQIUABQAAAAIAIdO4kAzLwWe&#10;OwAAADkAAAAQAAAAAAAAAAEAIAAAAAsBAABkcnMvc2hhcGV4bWwueG1sUEsFBgAAAAAGAAYAWwEA&#10;ALUDAAAAAA==&#10;" path="m85,0l85,0,79,0,75,0,71,0,67,1,31,19,31,19,29,20,29,23,29,23,31,24,32,23,68,5,68,5,75,4,83,5,83,5,89,8,94,13,94,13,95,20,94,27,94,27,90,33,85,38,24,67,24,67,18,69,13,67,9,65,5,60,5,60,4,56,5,51,8,46,12,43,66,17,66,17,68,16,72,16,72,16,75,19,78,21,78,21,79,24,78,28,78,28,77,31,74,33,24,58,24,58,23,59,23,60,23,60,24,62,25,62,75,38,75,38,81,33,83,29,83,29,83,24,82,19,82,19,79,15,74,12,74,12,68,12,63,13,10,39,10,39,4,43,1,50,0,56,1,63,1,63,5,69,10,71,16,73,23,73,23,73,27,71,87,42,87,42,91,39,94,36,97,32,98,28,98,28,99,24,99,20,99,16,98,12,98,12,95,8,93,5,89,2,85,0,85,0xe">
                  <v:path o:connectlocs="491815,0;433954,0;387666,5786;179367,109935;167795,133080;179367,138866;393452,28930;433954,23144;480243,28930;543889,75219;549675,115721;543889,156224;491815,219871;138865,387668;75218,387668;28930,347165;23144,324021;46288,266160;381880,98363;393452,92577;416596,92577;451312,121508;457098,138866;451312,162010;428168,190941;138865,335593;133079,347165;138865,358737;433954,219871;468670,190941;480243,167796;474456,109935;457098,86791;428168,69433;364521,75219;57860,225657;5786,289304;5786,364524;28930,399240;92576,422385;133079,422385;503387,243016;526531,225657;561247,185155;567033,162010;572820,115721;567033,69433;549675,46288;514959,11572;491815,0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24" o:spid="_x0000_s1026" o:spt="100" style="position:absolute;left:9307679;top:3549187;flip:y;height:1908806;width:1057745;" fillcolor="#2E75B6 [2404]" filled="t" stroked="f" coordsize="348,628" o:gfxdata="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IjZjS5AAAA3AAA&#10;AA8AAAAAAAAAAQAgAAAAIgAAAGRycy9kb3ducmV2LnhtbFBLAQIUABQAAAAIAIdO4kAzLwWeOwAA&#10;ADkAAAAQAAAAAAAAAAEAIAAAAAgBAABkcnMvc2hhcGV4bWwueG1sUEsFBgAAAAAGAAYAWwEAALID&#10;AAAAAA==&#10;" path="m325,423l308,423,308,423,290,424,304,454,0,596,15,628,348,473,325,423xm294,357l259,357,268,378,305,377,294,357xm232,299l245,330,282,328,268,301,250,301,250,301,250,301,250,301,245,301,243,299,235,300,235,300,235,300,235,300,232,299xm129,0l100,15,224,282,224,282,229,280,235,278,241,278,241,278,245,277,250,276,256,276,129,0xe">
                  <v:path o:connectlocs="987836,1285708;936165,1285708;936165,1285708;881454,1288748;924007,1379933;0,1811542;45592,1908806;1057745,1437683;987836,1285708;893612,1085101;787229,1085101;814585,1148931;927046,1145891;893612,1085101;705163,908810;744676,1003035;857138,996956;814585,914889;759874,914889;759874,914889;759874,914889;759874,914889;744676,914889;738597,908810;714281,911850;714281,911850;714281,911850;714281,911850;705163,908810;392095,0;303949,45592;680847,857139;680847,857139;696044,851060;714281,844981;732518,844981;732518,844981;744676,841941;759874,838902;778111,838902;392095,0" o:connectangles="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25" o:spid="_x0000_s1026" o:spt="100" style="position:absolute;left:9307679;top:3549187;flip:y;height:623098;width:1057745;" filled="f" stroked="f" coordsize="348,205" o:gfxdata="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giM74A&#10;AADcAAAADwAAAAAAAAABACAAAAAiAAAAZHJzL2Rvd25yZXYueG1sUEsBAhQAFAAAAAgAh07iQDMv&#10;BZ47AAAAOQAAABAAAAAAAAAAAQAgAAAADQEAAGRycy9zaGFwZXhtbC54bWxQSwUGAAAAAAYABgBb&#10;AQAAtwMAAAAA&#10;" path="m325,0l308,0,308,0,290,1,304,31,0,173,15,205,348,50,325,0e">
                  <v:path o:connectlocs="987836,0;936165,0;936165,0;881454,3039;924007,94224;0,525833;45592,623098;1057745,151975;987836,0" o:connectangles="0,0,0,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26" o:spid="_x0000_s1026" o:spt="100" style="position:absolute;left:10094909;top:4309062;flip:y;height:63831;width:139816;" filled="f" stroked="f" coordsize="46,21" o:gfxdata="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5ySt65AAAA3AAA&#10;AA8AAAAAAAAAAQAgAAAAIgAAAGRycy9kb3ducmV2LnhtbFBLAQIUABQAAAAIAIdO4kAzLwWeOwAA&#10;ADkAAAAQAAAAAAAAAAEAIAAAAAgBAABkcnMvc2hhcGV4bWwueG1sUEsFBgAAAAAGAAYAWwEAALID&#10;AAAAAA==&#10;" path="m35,0l0,0,9,21,46,20,35,0e">
                  <v:path o:connectlocs="106381,0;0,0;27355,63831;139816,60791;106381,0" o:connectangles="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27" o:spid="_x0000_s1026" o:spt="100" style="position:absolute;left:10012844;top:4454955;flip:y;height:94226;width:151975;" filled="f" stroked="f" coordsize="50,31" o:gfxdata="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Tb3om/&#10;AAAA3AAAAA8AAAAAAAAAAQAgAAAAIgAAAGRycy9kb3ducmV2LnhtbFBLAQIUABQAAAAIAIdO4kAz&#10;LwWeOwAAADkAAAAQAAAAAAAAAAEAIAAAAA4BAABkcnMvc2hhcGV4bWwueG1sUEsFBgAAAAAGAAYA&#10;WwEAALgDAAAAAA==&#10;" path="m0,0l13,31,50,29,36,2,18,2,18,2,18,2,18,2,13,2,11,0,3,1,3,1,3,1,3,1,0,0e">
                  <v:path o:connectlocs="0,0;39513,94226;151975,88146;109422,6079;54711,6079;54711,6079;54711,6079;54711,6079;39513,6079;33434,0;9118,3039;9118,3039;9118,3039;9118,3039;0,0" o:connectangles="0,0,0,0,0,0,0,0,0,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28" o:spid="_x0000_s1026" o:spt="100" style="position:absolute;left:9611629;top:4600855;flip:y;height:857138;width:474162;" filled="f" stroked="f" coordsize="156,282" o:gfxdata="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PJ8bvQAA&#10;ANwAAAAPAAAAAAAAAAEAIAAAACIAAABkcnMvZG93bnJldi54bWxQSwECFAAUAAAACACHTuJAMy8F&#10;njsAAAA5AAAAEAAAAAAAAAABACAAAAAMAQAAZHJzL3NoYXBleG1sLnhtbFBLBQYAAAAABgAGAFsB&#10;AAC2AwAAAAA=&#10;" path="m29,0l0,15,124,282,124,282,129,280,135,278,141,278,141,278,145,277,150,276,156,276,29,0e">
                  <v:path o:connectlocs="88145,0;0,45592;376898,857138;376898,857138;392095,851059;410332,844980;428569,844980;428569,844980;440727,841940;455925,838901;474162,838901;88145,0" o:connectangles="0,0,0,0,0,0,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29" o:spid="_x0000_s1026" o:spt="100" style="position:absolute;left:8550843;top:3606938;flip:y;height:1902726;width:1680845;" fillcolor="#FFFFFF" filled="t" stroked="f" coordsize="553,626" o:gfxdata="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drfI&#10;wAAAANwAAAAPAAAAAAAAAAEAIAAAACIAAABkcnMvZG93bnJldi54bWxQSwECFAAUAAAACACHTuJA&#10;My8FnjsAAAA5AAAAEAAAAAAAAAABACAAAAAPAQAAZHJzL3NoYXBleG1sLnhtbFBLBQYAAAAABgAG&#10;AFsBAAC5AwAAAAA=&#10;" path="m0,155l334,0,553,471,219,626,0,155xe">
                  <v:path o:connectlocs="0,471122;1015193,0;1680845,1431603;665651,1902726;0,471122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30" o:spid="_x0000_s1026" o:spt="100" style="position:absolute;left:8550843;top:3606938;flip:y;height:1902726;width:1680845;" filled="f" stroked="f" coordsize="553,626" o:gfxdata="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kw+6/&#10;AAAA3AAAAA8AAAAAAAAAAQAgAAAAIgAAAGRycy9kb3ducmV2LnhtbFBLAQIUABQAAAAIAIdO4kAz&#10;LwWeOwAAADkAAAAQAAAAAAAAAAEAIAAAAA4BAABkcnMvc2hhcGV4bWwueG1sUEsFBgAAAAAGAAYA&#10;WwEAALgDAAAAAA==&#10;" path="m0,155l334,0,553,471,219,626,0,155e">
                  <v:path o:connectlocs="0,471122;1015193,0;1680845,1431603;665651,1902726;0,471122" o:connectangles="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31" o:spid="_x0000_s1026" o:spt="100" style="position:absolute;left:8885188;top:4980791;flip:y;height:255319;width:498478;" fillcolor="#CACACA" filled="t" stroked="f" coordsize="164,84" o:gfxdata="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t7zovQAA&#10;ANwAAAAPAAAAAAAAAAEAIAAAACIAAABkcnMvZG93bnJldi54bWxQSwECFAAUAAAACACHTuJAMy8F&#10;njsAAAA5AAAAEAAAAAAAAAABACAAAAAMAQAAZHJzL3NoYXBleG1sLnhtbFBLBQYAAAAABgAGAFsB&#10;AAC2AwAAAAA=&#10;" path="m0,76l160,0,164,8,2,84,0,76xe">
                  <v:path o:connectlocs="0,231002;486320,0;498478,24316;6079,255319;0,231002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32" o:spid="_x0000_s1026" o:spt="100" style="position:absolute;left:8745370;top:4840975;flip:y;height:410333;width:835864;" fillcolor="#CACACA" filled="t" stroked="f" coordsize="275,135" o:gfxdata="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obcyvQAA&#10;ANwAAAAPAAAAAAAAAAEAIAAAACIAAABkcnMvZG93bnJldi54bWxQSwECFAAUAAAACACHTuJAMy8F&#10;njsAAAA5AAAAEAAAAAAAAAABACAAAAAMAQAAZHJzL3NoYXBleG1sLnhtbFBLBQYAAAAABgAGAFsB&#10;AAC2AwAAAAA=&#10;" path="m0,127l273,0,275,8,4,135,0,127xe">
                  <v:path o:connectlocs="0,386016;829784,0;835864,24316;12158,410333;0,386016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33" o:spid="_x0000_s1026" o:spt="100" style="position:absolute;left:8766648;top:4795381;flip:y;height:410333;width:835864;" fillcolor="#CACACA" filled="t" stroked="f" coordsize="275,135" o:gfxdata="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e0Sqb4A&#10;AADcAAAADwAAAAAAAAABACAAAAAiAAAAZHJzL2Rvd25yZXYueG1sUEsBAhQAFAAAAAgAh07iQDMv&#10;BZ47AAAAOQAAABAAAAAAAAAAAQAgAAAADQEAAGRycy9zaGFwZXhtbC54bWxQSwUGAAAAAAYABgBb&#10;AQAAtwMAAAAA&#10;" path="m0,126l272,0,275,8,4,135,0,126xe">
                  <v:path o:connectlocs="0,382977;826745,0;835864,24316;12158,410333;0,382977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34" o:spid="_x0000_s1026" o:spt="100" style="position:absolute;left:8784885;top:4752828;flip:y;height:410333;width:838902;" fillcolor="#CACACA" filled="t" stroked="f" coordsize="276,135" o:gfxdata="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vRPC8AAAA&#10;3AAAAA8AAAAAAAAAAQAgAAAAIgAAAGRycy9kb3ducmV2LnhtbFBLAQIUABQAAAAIAIdO4kAzLwWe&#10;OwAAADkAAAAQAAAAAAAAAAEAIAAAAAsBAABkcnMvc2hhcGV4bWwueG1sUEsFBgAAAAAGAAYAWwEA&#10;ALUDAAAAAA==&#10;" path="m0,127l273,0,276,9,4,135,0,127xe">
                  <v:path o:connectlocs="0,386016;829783,0;838902,27355;12158,410333;0,386016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35" o:spid="_x0000_s1026" o:spt="100" style="position:absolute;left:8806161;top:4707236;flip:y;height:410333;width:835864;" fillcolor="#CACACA" filled="t" stroked="f" coordsize="275,135" o:gfxdata="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PiNAvQAA&#10;ANwAAAAPAAAAAAAAAAEAIAAAACIAAABkcnMvZG93bnJldi54bWxQSwECFAAUAAAACACHTuJAMy8F&#10;njsAAAA5AAAAEAAAAAAAAAABACAAAAAMAQAAZHJzL3NoYXBleG1sLnhtbFBLBQYAAAAABgAGAFsB&#10;AAC2AwAAAAA=&#10;" path="m0,127l273,0,275,8,4,135,0,127xe">
                  <v:path o:connectlocs="0,386016;829784,0;835864,24316;12158,410333;0,386016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36" o:spid="_x0000_s1026" o:spt="100" style="position:absolute;left:8827437;top:4664684;flip:y;height:410333;width:835864;" fillcolor="#CACACA" filled="t" stroked="f" coordsize="275,135" o:gfxdata="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TvEMe2AAAA3AAAAA8A&#10;AAAAAAAAAQAgAAAAIgAAAGRycy9kb3ducmV2LnhtbFBLAQIUABQAAAAIAIdO4kAzLwWeOwAAADkA&#10;AAAQAAAAAAAAAAEAIAAAAAUBAABkcnMvc2hhcGV4bWwueG1sUEsFBgAAAAAGAAYAWwEAAK8DAAAA&#10;AA==&#10;" path="m0,127l273,0,275,8,4,135,0,127xe">
                  <v:path o:connectlocs="0,386016;829784,0;835864,24316;12158,410333;0,386016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37" o:spid="_x0000_s1026" o:spt="100" style="position:absolute;left:8848714;top:4619090;flip:y;height:410333;width:835864;" fillcolor="#CACACA" filled="t" stroked="f" coordsize="275,135" o:gfxdata="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jtVy8AAAA&#10;3AAAAA8AAAAAAAAAAQAgAAAAIgAAAGRycy9kb3ducmV2LnhtbFBLAQIUABQAAAAIAIdO4kAzLwWe&#10;OwAAADkAAAAQAAAAAAAAAAEAIAAAAAsBAABkcnMvc2hhcGV4bWwueG1sUEsFBgAAAAAGAAYAWwEA&#10;ALUDAAAAAA==&#10;" path="m0,127l272,0,275,8,4,135,0,127xe">
                  <v:path o:connectlocs="0,386016;826745,0;835864,24316;12158,410333;0,386016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38" o:spid="_x0000_s1026" o:spt="100" style="position:absolute;left:8866950;top:4576537;flip:y;height:410333;width:841943;" fillcolor="#CACACA" filled="t" stroked="f" coordsize="277,135" o:gfxdata="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6+iQL4A&#10;AADcAAAADwAAAAAAAAABACAAAAAiAAAAZHJzL2Rvd25yZXYueG1sUEsBAhQAFAAAAAgAh07iQDMv&#10;BZ47AAAAOQAAABAAAAAAAAAAAQAgAAAADQEAAGRycy9zaGFwZXhtbC54bWxQSwUGAAAAAAYABgBb&#10;AQAAtwMAAAAA&#10;" path="m0,127l273,0,277,9,4,135,0,127xe">
                  <v:path o:connectlocs="0,386016;829784,0;841943,27355;12158,410333;0,386016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39" o:spid="_x0000_s1026" o:spt="100" style="position:absolute;left:8888228;top:4530945;flip:y;height:410333;width:841943;" fillcolor="#CACACA" filled="t" stroked="f" coordsize="277,135" o:gfxdata="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MH274A&#10;AADcAAAADwAAAAAAAAABACAAAAAiAAAAZHJzL2Rvd25yZXYueG1sUEsBAhQAFAAAAAgAh07iQDMv&#10;BZ47AAAAOQAAABAAAAAAAAAAAQAgAAAADQEAAGRycy9zaGFwZXhtbC54bWxQSwUGAAAAAAYABgBb&#10;AQAAtwMAAAAA&#10;" path="m0,127l273,0,277,8,4,135,0,127xe">
                  <v:path o:connectlocs="0,386016;829784,0;841943,24316;12158,410333;0,386016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40" o:spid="_x0000_s1026" o:spt="100" style="position:absolute;left:8909504;top:4485351;flip:y;height:221885;width:425530;" fillcolor="#CACACA" filled="t" stroked="f" coordsize="140,73" o:gfxdata="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rLzS/&#10;AAAA3AAAAA8AAAAAAAAAAQAgAAAAIgAAAGRycy9kb3ducmV2LnhtbFBLAQIUABQAAAAIAIdO4kAz&#10;LwWeOwAAADkAAAAQAAAAAAAAAAEAIAAAAA4BAABkcnMvc2hhcGV4bWwueG1sUEsFBgAAAAAGAAYA&#10;WwEAALgDAAAAAA==&#10;" path="m0,64l136,0,140,8,4,73,0,64xe">
                  <v:path o:connectlocs="0,194529;413372,0;425530,24316;12158,221885;0,194529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41" o:spid="_x0000_s1026" o:spt="100" style="position:absolute;left:9623787;top:4485355;flip:y;height:237080;width:237080;" fillcolor="#80BDAA" filled="t" stroked="f" coordsize="78,78" o:gfxdata="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TRg674A&#10;AADcAAAADwAAAAAAAAABACAAAAAiAAAAZHJzL2Rvd25yZXYueG1sUEsBAhQAFAAAAAgAh07iQDMv&#10;BZ47AAAAOQAAABAAAAAAAAAAAQAgAAAADQEAAGRycy9zaGFwZXhtbC54bWxQSwUGAAAAAAYABgBb&#10;AQAAtwMAAAAA&#10;" path="m23,4l23,4,31,1,38,0,46,1,52,3,59,5,66,11,70,16,74,23,74,23,77,30,78,38,78,46,75,53,73,59,69,65,62,70,55,74,55,74,48,77,40,78,33,78,25,75,19,73,13,67,8,62,4,55,4,55,1,48,0,40,1,34,2,26,6,19,11,13,16,8,23,4,23,4xe">
                  <v:path o:connectlocs="69908,12157;69908,12157;94224,3039;115500,0;139816,3039;158053,9118;179329,15197;200606,33434;212764,48631;224922,69908;224922,69908;234040,91184;237080,115500;237080,139816;227961,161092;221882,179329;209724,197566;188448,212764;167171,224922;167171,224922;145895,234040;121579,237080;100303,237080;75987,227961;57750,221882;39513,203645;24315,188448;12157,167171;12157,167171;3039,145895;0,121579;3039,103342;6078,79026;18236,57750;33434,39513;48631,24315;69908,12157;69908,12157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42" o:spid="_x0000_s1026" o:spt="100" style="position:absolute;left:9672418;top:4485351;flip:y;height:118542;width:69910;" fillcolor="#C0F0E4" filled="t" stroked="f" coordsize="23,39" o:gfxdata="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Zaeu&#10;wAAAANwAAAAPAAAAAAAAAAEAIAAAACIAAABkcnMvZG93bnJldi54bWxQSwECFAAUAAAACACHTuJA&#10;My8FnjsAAAA5AAAAEAAAAAAAAAABACAAAAAPAQAAZHJzL3NoYXBleG1sLnhtbFBLBQYAAAAABgAG&#10;AFsBAAC5AwAAAAA=&#10;" path="m17,39l17,39,8,36,0,31,23,0,17,39xe">
                  <v:path o:connectlocs="51672,118542;51672,118542;24316,109423;0,94225;69910,0;51672,118542" o:connectangles="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43" o:spid="_x0000_s1026" o:spt="100" style="position:absolute;left:9623787;top:4509669;flip:y;height:148936;width:118542;" fillcolor="#AFE3D6" filled="t" stroked="f" coordsize="39,49" o:gfxdata="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QfLe8AAAA&#10;3AAAAA8AAAAAAAAAAQAgAAAAIgAAAGRycy9kb3ducmV2LnhtbFBLAQIUABQAAAAIAIdO4kAzLwWe&#10;OwAAADkAAAAQAAAAAAAAAAEAIAAAAAsBAABkcnMvc2hhcGV4bWwueG1sUEsFBgAAAAAGAAYAWwEA&#10;ALUDAAAAAA==&#10;" path="m16,49l16,49,9,42,4,34,4,34,1,26,0,17,1,9,5,0,39,18,16,49xe">
                  <v:path o:connectlocs="48632,148936;48632,148936;27355,127659;12158,103343;12158,103343;3039,79027;0,51671;3039,27355;15197,0;118542,54711;48632,148936" o:connectangles="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44" o:spid="_x0000_s1026" o:spt="100" style="position:absolute;left:9638983;top:4603893;flip:y;height:106383;width:103343;" fillcolor="#9ED6C6" filled="t" stroked="f" coordsize="34,35" o:gfxdata="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Dqen74A&#10;AADcAAAADwAAAAAAAAABACAAAAAiAAAAZHJzL2Rvd25yZXYueG1sUEsBAhQAFAAAAAgAh07iQDMv&#10;BZ47AAAAOQAAABAAAAAAAAAAAQAgAAAADQEAAGRycy9zaGFwZXhtbC54bWxQSwUGAAAAAAYABgBb&#10;AQAAtwMAAAAA&#10;" path="m0,17l0,17,3,12,7,7,12,3,18,0,34,35,0,17xe">
                  <v:path o:connectlocs="0,51671;0,51671;9118,36474;21276,21276;36474,9118;54711,0;103343,106383;0,51671" o:connectangles="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45" o:spid="_x0000_s1026" o:spt="100" style="position:absolute;left:9693695;top:4603893;flip:y;height:118542;width:88147;" fillcolor="#8ECAB9" filled="t" stroked="f" coordsize="29,39" o:gfxdata="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AsBxugAAANwA&#10;AAAPAAAAAAAAAAEAIAAAACIAAABkcnMvZG93bnJldi54bWxQSwECFAAUAAAACACHTuJAMy8FnjsA&#10;AAA5AAAAEAAAAAAAAAABACAAAAAJAQAAZHJzL3NoYXBleG1sLnhtbFBLBQYAAAAABgAGAFsBAACz&#10;AwAAAAA=&#10;" path="m0,4l16,39,29,3,29,3,23,1,15,0,8,1,0,4,0,4xe">
                  <v:path o:connectlocs="0,12158;48632,118542;88147,9118;88147,9118;69909,3039;45593,0;24316,3039;0,12158;0,12158" o:connectangles="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46" o:spid="_x0000_s1026" o:spt="100" style="position:absolute;left:9082756;top:4126693;flip:y;height:243160;width:495440;" fillcolor="#CACACA" filled="t" stroked="f" coordsize="163,80" o:gfxdata="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t87C8AAAA&#10;3AAAAA8AAAAAAAAAAQAgAAAAIgAAAGRycy9kb3ducmV2LnhtbFBLAQIUABQAAAAIAIdO4kAzLwWe&#10;OwAAADkAAAAQAAAAAAAAAAEAIAAAAAsBAABkcnMvc2hhcGV4bWwueG1sUEsFBgAAAAAGAAYAWwEA&#10;ALUDAAAAAA==&#10;" path="m0,74l162,0,163,4,1,80,0,74xe">
                  <v:path o:connectlocs="0,224923;492400,0;495440,12158;3039,243160;0,224923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47" o:spid="_x0000_s1026" o:spt="100" style="position:absolute;left:8958136;top:4144929;flip:y;height:303950;width:209726;" fillcolor="#ED7D31 [3205]" filled="t" stroked="f" coordsize="69,100" o:gfxdata="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JVrC8AAAA&#10;3AAAAA8AAAAAAAAAAQAgAAAAIgAAAGRycy9kb3ducmV2LnhtbFBLAQIUABQAAAAIAIdO4kAzLwWe&#10;OwAAADkAAAAQAAAAAAAAAAEAIAAAAAsBAABkcnMvc2hhcGV4bWwueG1sUEsFBgAAAAAGAAYAWwEA&#10;ALUDAAAAAA==&#10;" path="m0,14l28,0,69,88,41,100,0,14xe">
                  <v:path o:connectlocs="0,42553;85106,0;209726,267476;124619,303950;0,42553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48" o:spid="_x0000_s1026" o:spt="100" style="position:absolute;left:9107072;top:4190521;flip:y;height:203647;width:164132;" fillcolor="#FFC000 [3207]" filled="t" stroked="f" coordsize="54,67" o:gfxdata="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hT89r4A&#10;AADcAAAADwAAAAAAAAABACAAAAAiAAAAZHJzL2Rvd25yZXYueG1sUEsBAhQAFAAAAAgAh07iQDMv&#10;BZ47AAAAOQAAABAAAAAAAAAAAQAgAAAADQEAAGRycy9zaGFwZXhtbC54bWxQSwUGAAAAAAYABgBb&#10;AQAAtwMAAAAA&#10;" path="m0,13l28,0,54,54,25,67,0,13xe">
                  <v:path o:connectlocs="0,39513;85105,0;164132,164133;75987,203647;0,39513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49" o:spid="_x0000_s1026" o:spt="100" style="position:absolute;left:9231691;top:4239153;flip:y;height:145896;width:139816;" fillcolor="#FFD966 [1943]" filled="t" stroked="f" coordsize="46,48" o:gfxdata="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eEU1L4A&#10;AADcAAAADwAAAAAAAAABACAAAAAiAAAAZHJzL2Rvd25yZXYueG1sUEsBAhQAFAAAAAgAh07iQDMv&#10;BZ47AAAAOQAAABAAAAAAAAAAAQAgAAAADQEAAGRycy9zaGFwZXhtbC54bWxQSwUGAAAAAAYABgBb&#10;AQAAtwMAAAAA&#10;" path="m0,13l29,0,46,36,17,48,0,13xe">
                  <v:path o:connectlocs="0,39513;88144,0;139816,109422;51671,145896;0,39513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50" o:spid="_x0000_s1026" o:spt="100" style="position:absolute;left:9310717;top:4284746;flip:y;height:200607;width:161094;" fillcolor="#ED7D31 [3205]" filled="t" stroked="f" coordsize="53,66" o:gfxdata="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9yxtvQAA&#10;ANwAAAAPAAAAAAAAAAEAIAAAACIAAABkcnMvZG93bnJldi54bWxQSwECFAAUAAAACACHTuJAMy8F&#10;njsAAAA5AAAAEAAAAAAAAAABACAAAAAMAQAAZHJzL3NoYXBleG1sLnhtbFBLBQYAAAAABgAGAFsB&#10;AAC2AwAAAAA=&#10;" path="m0,14l28,0,53,53,24,66,0,14xe">
                  <v:path o:connectlocs="0,42553;85106,0;161094,161093;72948,200607;0,42553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51" o:spid="_x0000_s1026" o:spt="100" style="position:absolute;left:9435338;top:4333377;flip:y;height:151975;width:139816;" fillcolor="#FFC000 [3207]" filled="t" stroked="f" coordsize="46,50" o:gfxdata="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GwLN&#10;wAAAANwAAAAPAAAAAAAAAAEAIAAAACIAAABkcnMvZG93bnJldi54bWxQSwECFAAUAAAACACHTuJA&#10;My8FnjsAAAA5AAAAEAAAAAAAAAABACAAAAAPAQAAZHJzL3NoYXBleG1sLnhtbFBLBQYAAAAABgAG&#10;AFsBAAC5AwAAAAA=&#10;" path="m0,14l28,0,46,38,17,50,0,14xe">
                  <v:path o:connectlocs="0,42553;85105,0;139816,115501;51671,151975;0,42553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52" o:spid="_x0000_s1026" o:spt="100" style="position:absolute;left:9699774;top:4418482;flip:y;height:33435;width:51672;" fillcolor="#CACACA" filled="t" stroked="f" coordsize="17,11" o:gfxdata="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2D7tugAAANwA&#10;AAAPAAAAAAAAAAEAIAAAACIAAABkcnMvZG93bnJldi54bWxQSwECFAAUAAAACACHTuJAMy8FnjsA&#10;AAA5AAAAEAAAAAAAAAABACAAAAAJAQAAZHJzL3NoYXBleG1sLnhtbFBLBQYAAAAABgAGAFsBAACz&#10;AwAAAAA=&#10;" path="m0,7l15,0,17,4,2,11,0,7xe">
                  <v:path o:connectlocs="0,21276;45592,0;51672,12158;6079,33435;0,21276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53" o:spid="_x0000_s1026" o:spt="100" style="position:absolute;left:9766643;top:4448880;flip:y;height:72948;width:136778;" fillcolor="#CACACA" filled="t" stroked="f" coordsize="45,24" o:gfxdata="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HCZ74A&#10;AADcAAAADwAAAAAAAAABACAAAAAiAAAAZHJzL2Rvd25yZXYueG1sUEsBAhQAFAAAAAgAh07iQDMv&#10;BZ47AAAAOQAAABAAAAAAAAAAAQAgAAAADQEAAGRycy9zaGFwZXhtbC54bWxQSwUGAAAAAAYABgBb&#10;AQAAtwMAAAAA&#10;" path="m0,20l43,0,45,4,1,24,0,20xe">
                  <v:path o:connectlocs="0,60790;130698,0;136778,12158;3039,72948;0,60790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54" o:spid="_x0000_s1026" o:spt="100" style="position:absolute;left:9107072;top:4065902;flip:y;height:200607;width:389055;" fillcolor="#CACACA" filled="t" stroked="f" coordsize="128,66" o:gfxdata="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vk17sAAADc&#10;AAAADwAAAAAAAAABACAAAAAiAAAAZHJzL2Rvd25yZXYueG1sUEsBAhQAFAAAAAgAh07iQDMvBZ47&#10;AAAAOQAAABAAAAAAAAAAAQAgAAAACgEAAGRycy9zaGFwZXhtbC54bWxQSwUGAAAAAAYABgBbAQAA&#10;tAMAAAAA&#10;" path="m0,58l125,0,128,8,4,66,0,58xe">
                  <v:path o:connectlocs="0,176291;379936,0;389055,24316;12157,200607;0,176291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55" o:spid="_x0000_s1026" o:spt="100" style="position:absolute;left:9125308;top:4020310;flip:y;height:200607;width:392097;" fillcolor="#CACACA" filled="t" stroked="f" coordsize="129,66" o:gfxdata="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/5a6/&#10;AAAA3AAAAA8AAAAAAAAAAQAgAAAAIgAAAGRycy9kb3ducmV2LnhtbFBLAQIUABQAAAAIAIdO4kAz&#10;LwWeOwAAADkAAAAQAAAAAAAAAAEAIAAAAA4BAABkcnMvc2hhcGV4bWwueG1sUEsFBgAAAAAGAAYA&#10;WwEAALgDAAAAAA==&#10;" path="m0,58l126,0,129,8,4,66,0,58xe">
                  <v:path o:connectlocs="0,176291;382978,0;392097,24316;12158,200607;0,176291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56" o:spid="_x0000_s1026" o:spt="100" style="position:absolute;left:9146585;top:3974716;flip:y;height:203647;width:389055;" fillcolor="#CACACA" filled="t" stroked="f" coordsize="128,67" o:gfxdata="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BOKsLsAAADc&#10;AAAADwAAAAAAAAABACAAAAAiAAAAZHJzL2Rvd25yZXYueG1sUEsBAhQAFAAAAAgAh07iQDMvBZ47&#10;AAAAOQAAABAAAAAAAAAAAQAgAAAACgEAAGRycy9zaGFwZXhtbC54bWxQSwUGAAAAAAYABgBbAQAA&#10;tAMAAAAA&#10;" path="m0,58l126,0,128,9,4,67,0,58xe">
                  <v:path o:connectlocs="0,176291;382976,0;389055,27355;12157,203647;0,176291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57" o:spid="_x0000_s1026" o:spt="100" style="position:absolute;left:9167863;top:3932163;flip:y;height:203647;width:389055;" fillcolor="#CACACA" filled="t" stroked="f" coordsize="128,67" o:gfxdata="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Xy8rvQAA&#10;ANwAAAAPAAAAAAAAAAEAIAAAACIAAABkcnMvZG93bnJldi54bWxQSwECFAAUAAAACACHTuJAMy8F&#10;njsAAAA5AAAAEAAAAAAAAAABACAAAAAMAQAAZHJzL3NoYXBleG1sLnhtbFBLBQYAAAAABgAGAFsB&#10;AAC2AwAAAAA=&#10;" path="m0,59l125,0,128,9,4,67,0,59xe">
                  <v:path o:connectlocs="0,179330;379936,0;389055,27355;12157,203647;0,179330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58" o:spid="_x0000_s1026" o:spt="100" style="position:absolute;left:9189137;top:3889611;flip:y;height:200607;width:389055;" fillcolor="#CACACA" filled="t" stroked="f" coordsize="128,66" o:gfxdata="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8ZgL4A&#10;AADcAAAADwAAAAAAAAABACAAAAAiAAAAZHJzL2Rvd25yZXYueG1sUEsBAhQAFAAAAAgAh07iQDMv&#10;BZ47AAAAOQAAABAAAAAAAAAAAQAgAAAADQEAAGRycy9zaGFwZXhtbC54bWxQSwUGAAAAAAYABgBb&#10;AQAAtwMAAAAA&#10;" path="m0,58l125,0,128,8,4,66,0,58xe">
                  <v:path o:connectlocs="0,176291;379936,0;389055,24316;12157,200607;0,176291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59" o:spid="_x0000_s1026" o:spt="100" style="position:absolute;left:9207375;top:3844019;flip:y;height:200607;width:392097;" fillcolor="#CACACA" filled="t" stroked="f" coordsize="129,66" o:gfxdata="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n7GPm/&#10;AAAA3AAAAA8AAAAAAAAAAQAgAAAAIgAAAGRycy9kb3ducmV2LnhtbFBLAQIUABQAAAAIAIdO4kAz&#10;LwWeOwAAADkAAAAQAAAAAAAAAAEAIAAAAA4BAABkcnMvc2hhcGV4bWwueG1sUEsFBgAAAAAGAAYA&#10;WwEAALgDAAAAAA==&#10;" path="m0,58l126,0,129,8,4,66,0,58xe">
                  <v:path o:connectlocs="0,176291;382978,0;392097,24316;12158,200607;0,176291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60" o:spid="_x0000_s1026" o:spt="100" style="position:absolute;left:9228652;top:3798426;flip:y;height:203647;width:395135;" fillcolor="#CACACA" filled="t" stroked="f" coordsize="130,67" o:gfxdata="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jZms&#10;wAAAANwAAAAPAAAAAAAAAAEAIAAAACIAAABkcnMvZG93bnJldi54bWxQSwECFAAUAAAACACHTuJA&#10;My8FnjsAAAA5AAAAEAAAAAAAAAABACAAAAAPAQAAZHJzL3NoYXBleG1sLnhtbFBLBQYAAAAABgAG&#10;AFsBAAC5AwAAAAA=&#10;" path="m0,59l126,0,130,9,4,67,0,59xe">
                  <v:path o:connectlocs="0,179330;382977,0;395135,27355;12158,203647;0,179330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61" o:spid="_x0000_s1026" o:spt="100" style="position:absolute;left:9249928;top:3755872;flip:y;height:112462;width:200607;" fillcolor="#CACACA" filled="t" stroked="f" coordsize="66,37" o:gfxdata="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rM+3L4A&#10;AADcAAAADwAAAAAAAAABACAAAAAiAAAAZHJzL2Rvd25yZXYueG1sUEsBAhQAFAAAAAgAh07iQDMv&#10;BZ47AAAAOQAAABAAAAAAAAAAAQAgAAAADQEAAGRycy9zaGFwZXhtbC54bWxQSwUGAAAAAAYABgBb&#10;AQAAtwMAAAAA&#10;" path="m0,29l62,0,66,8,4,37,0,29xe">
                  <v:path o:connectlocs="0,88145;188449,0;200607,24316;12158,112462;0,88145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62" o:spid="_x0000_s1026" o:spt="100" style="position:absolute;left:9553878;top:4272587;flip:y;height:203647;width:392097;" fillcolor="#CACACA" filled="t" stroked="f" coordsize="129,67" o:gfxdata="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ibmvQAA&#10;ANwAAAAPAAAAAAAAAAEAIAAAACIAAABkcnMvZG93bnJldi54bWxQSwECFAAUAAAACACHTuJAMy8F&#10;njsAAAA5AAAAEAAAAAAAAAABACAAAAAMAQAAZHJzL3NoYXBleG1sLnhtbFBLBQYAAAAABgAGAFsB&#10;AAC2AwAAAAA=&#10;" path="m0,58l125,0,129,8,4,67,0,58xe">
                  <v:path o:connectlocs="0,176291;379938,0;392097,24316;12158,203647;0,176291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63" o:spid="_x0000_s1026" o:spt="100" style="position:absolute;left:9575155;top:4230036;flip:y;height:200607;width:392097;" fillcolor="#CACACA" filled="t" stroked="f" coordsize="129,66" o:gfxdata="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bAHvq/&#10;AAAA3AAAAA8AAAAAAAAAAQAgAAAAIgAAAGRycy9kb3ducmV2LnhtbFBLAQIUABQAAAAIAIdO4kAz&#10;LwWeOwAAADkAAAAQAAAAAAAAAAEAIAAAAA4BAABkcnMvc2hhcGV4bWwueG1sUEsFBgAAAAAGAAYA&#10;WwEAALgDAAAAAA==&#10;" path="m0,58l125,0,129,8,4,66,0,58xe">
                  <v:path o:connectlocs="0,176291;379938,0;392097,24316;12158,200607;0,176291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64" o:spid="_x0000_s1026" o:spt="100" style="position:absolute;left:9575155;top:4230036;flip:y;height:200607;width:392097;" filled="f" stroked="f" coordsize="129,66" o:gfxdata="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zUbtugAAANwA&#10;AAAPAAAAAAAAAAEAIAAAACIAAABkcnMvZG93bnJldi54bWxQSwECFAAUAAAACACHTuJAMy8FnjsA&#10;AAA5AAAAEAAAAAAAAAABACAAAAAJAQAAZHJzL3NoYXBleG1sLnhtbFBLBQYAAAAABgAGAFsBAACz&#10;AwAAAAA=&#10;" path="m0,58l125,0,129,8,4,66,0,58e">
                  <v:path o:connectlocs="0,176291;379938,0;392097,24316;12158,200607;0,176291" o:connectangles="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65" o:spid="_x0000_s1026" o:spt="100" style="position:absolute;left:9593393;top:4184442;flip:y;height:200607;width:395135;" fillcolor="#CACACA" filled="t" stroked="f" coordsize="130,66" o:gfxdata="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Hwlq8AAAA&#10;3AAAAA8AAAAAAAAAAQAgAAAAIgAAAGRycy9kb3ducmV2LnhtbFBLAQIUABQAAAAIAIdO4kAzLwWe&#10;OwAAADkAAAAQAAAAAAAAAAEAIAAAAAsBAABkcnMvc2hhcGV4bWwueG1sUEsFBgAAAAAGAAYAWwEA&#10;ALUDAAAAAA==&#10;" path="m0,58l126,0,130,8,4,66,0,58xe">
                  <v:path o:connectlocs="0,176291;382977,0;395135,24316;12158,200607;0,176291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66" o:spid="_x0000_s1026" o:spt="100" style="position:absolute;left:9593393;top:4184442;flip:y;height:200607;width:395135;" filled="f" stroked="f" coordsize="130,66" o:gfxdata="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/ziEvQAA&#10;ANwAAAAPAAAAAAAAAAEAIAAAACIAAABkcnMvZG93bnJldi54bWxQSwECFAAUAAAACACHTuJAMy8F&#10;njsAAAA5AAAAEAAAAAAAAAABACAAAAAMAQAAZHJzL3NoYXBleG1sLnhtbFBLBQYAAAAABgAGAFsB&#10;AAC2AwAAAAA=&#10;" path="m0,58l126,0,130,8,4,66,0,58e">
                  <v:path o:connectlocs="0,176291;382977,0;395135,24316;12158,200607;0,176291" o:connectangles="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67" o:spid="_x0000_s1026" o:spt="100" style="position:absolute;left:9614667;top:4138850;flip:y;height:203647;width:395135;" fillcolor="#CACACA" filled="t" stroked="f" coordsize="130,67" o:gfxdata="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ojrOm/&#10;AAAA3AAAAA8AAAAAAAAAAQAgAAAAIgAAAGRycy9kb3ducmV2LnhtbFBLAQIUABQAAAAIAIdO4kAz&#10;LwWeOwAAADkAAAAQAAAAAAAAAAEAIAAAAA4BAABkcnMvc2hhcGV4bWwueG1sUEsFBgAAAAAGAAYA&#10;WwEAALgDAAAAAA==&#10;" path="m0,58l126,0,130,9,4,67,0,58xe">
                  <v:path o:connectlocs="0,176291;382977,0;395135,27355;12158,203647;0,176291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68" o:spid="_x0000_s1026" o:spt="100" style="position:absolute;left:9635945;top:4096295;flip:y;height:203647;width:392097;" fillcolor="#CACACA" filled="t" stroked="f" coordsize="129,67" o:gfxdata="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Cctji/&#10;AAAA3AAAAA8AAAAAAAAAAQAgAAAAIgAAAGRycy9kb3ducmV2LnhtbFBLAQIUABQAAAAIAIdO4kAz&#10;LwWeOwAAADkAAAAQAAAAAAAAAAEAIAAAAA4BAABkcnMvc2hhcGV4bWwueG1sUEsFBgAAAAAGAAYA&#10;WwEAALgDAAAAAA==&#10;" path="m0,58l125,0,129,8,4,67,0,58xe">
                  <v:path o:connectlocs="0,176291;379938,0;392097,24316;12158,203647;0,176291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69" o:spid="_x0000_s1026" o:spt="100" style="position:absolute;left:9635945;top:4096295;flip:y;height:203647;width:392097;" filled="f" stroked="f" coordsize="129,67" o:gfxdata="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NIE5vQAA&#10;ANwAAAAPAAAAAAAAAAEAIAAAACIAAABkcnMvZG93bnJldi54bWxQSwECFAAUAAAACACHTuJAMy8F&#10;njsAAAA5AAAAEAAAAAAAAAABACAAAAAMAQAAZHJzL3NoYXBleG1sLnhtbFBLBQYAAAAABgAGAFsB&#10;AAC2AwAAAAA=&#10;" path="m0,58l125,0,129,8,4,67,0,58e">
                  <v:path o:connectlocs="0,176291;379938,0;392097,24316;12158,203647;0,176291" o:connectangles="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70" o:spid="_x0000_s1026" o:spt="100" style="position:absolute;left:9657220;top:4053745;flip:y;height:200607;width:392097;" fillcolor="#CACACA" filled="t" stroked="f" coordsize="129,66" o:gfxdata="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8sWUL4A&#10;AADcAAAADwAAAAAAAAABACAAAAAiAAAAZHJzL2Rvd25yZXYueG1sUEsBAhQAFAAAAAgAh07iQDMv&#10;BZ47AAAAOQAAABAAAAAAAAAAAQAgAAAADQEAAGRycy9zaGFwZXhtbC54bWxQSwUGAAAAAAYABgBb&#10;AQAAtwMAAAAA&#10;" path="m0,58l125,0,129,8,4,66,0,58xe">
                  <v:path o:connectlocs="0,176291;379938,0;392097,24316;12158,200607;0,176291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71" o:spid="_x0000_s1026" o:spt="100" style="position:absolute;left:9657220;top:4053745;flip:y;height:200607;width:392097;" filled="f" stroked="f" coordsize="129,66" o:gfxdata="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FX+u&#10;wAAAANwAAAAPAAAAAAAAAAEAIAAAACIAAABkcnMvZG93bnJldi54bWxQSwECFAAUAAAACACHTuJA&#10;My8FnjsAAAA5AAAAEAAAAAAAAAABACAAAAAPAQAAZHJzL3NoYXBleG1sLnhtbFBLBQYAAAAABgAG&#10;AFsBAAC5AwAAAAA=&#10;" path="m0,58l125,0,129,8,4,66,0,58e">
                  <v:path o:connectlocs="0,176291;379938,0;392097,24316;12158,200607;0,176291" o:connectangles="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72" o:spid="_x0000_s1026" o:spt="100" style="position:absolute;left:9675458;top:4008151;flip:y;height:200607;width:395135;" fillcolor="#CACACA" filled="t" stroked="f" coordsize="130,66" o:gfxdata="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BwPW8AAAA&#10;3AAAAA8AAAAAAAAAAQAgAAAAIgAAAGRycy9kb3ducmV2LnhtbFBLAQIUABQAAAAIAIdO4kAzLwWe&#10;OwAAADkAAAAQAAAAAAAAAAEAIAAAAAsBAABkcnMvc2hhcGV4bWwueG1sUEsFBgAAAAAGAAYAWwEA&#10;ALUDAAAAAA==&#10;" path="m0,58l126,0,130,8,4,66,0,58xe">
                  <v:path o:connectlocs="0,176291;382977,0;395135,24316;12158,200607;0,176291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73" o:spid="_x0000_s1026" o:spt="100" style="position:absolute;left:9675458;top:4008151;flip:y;height:200607;width:395135;" filled="f" stroked="f" coordsize="130,66" o:gfxdata="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Bag8L4A&#10;AADcAAAADwAAAAAAAAABACAAAAAiAAAAZHJzL2Rvd25yZXYueG1sUEsBAhQAFAAAAAgAh07iQDMv&#10;BZ47AAAAOQAAABAAAAAAAAAAAQAgAAAADQEAAGRycy9zaGFwZXhtbC54bWxQSwUGAAAAAAYABgBb&#10;AQAAtwMAAAAA&#10;" path="m0,58l126,0,130,8,4,66,0,58e">
                  <v:path o:connectlocs="0,176291;382977,0;395135,24316;12158,200607;0,176291" o:connectangles="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74" o:spid="_x0000_s1026" o:spt="100" style="position:absolute;left:9696734;top:3962559;flip:y;height:151975;width:279635;" fillcolor="#CACACA" filled="t" stroked="f" coordsize="92,50" o:gfxdata="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ONW9vQAA&#10;ANwAAAAPAAAAAAAAAAEAIAAAACIAAABkcnMvZG93bnJldi54bWxQSwECFAAUAAAACACHTuJAMy8F&#10;njsAAAA5AAAAEAAAAAAAAAABACAAAAAMAQAAZHJzL3NoYXBleG1sLnhtbFBLBQYAAAAABgAGAFsB&#10;AAC2AwAAAAA=&#10;" path="m0,42l88,0,92,9,4,50,0,42xe">
                  <v:path o:connectlocs="0,127659;267476,0;279635,27355;12158,151975;0,127659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76" o:spid="_x0000_s1026" o:spt="100" style="position:absolute;left:9988528;top:4543104;flip:y;height:75988;width:133739;" fillcolor="#0F687A" filled="t" stroked="f" coordsize="44,25" o:gfxdata="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oWygL4A&#10;AADcAAAADwAAAAAAAAABACAAAAAiAAAAZHJzL2Rvd25yZXYueG1sUEsBAhQAFAAAAAgAh07iQDMv&#10;BZ47AAAAOQAAABAAAAAAAAAAAQAgAAAADQEAAGRycy9zaGFwZXhtbC54bWxQSwUGAAAAAAYABgBb&#10;AQAAtwMAAAAA&#10;" path="m32,0l26,0,26,0,21,1,17,2,11,2,11,2,5,4,0,6,8,23,8,23,11,24,11,24,11,24,19,23,19,23,21,25,26,25,26,25,26,25,44,25,32,0xe">
                  <v:path o:connectlocs="97264,0;79027,0;79027,0;63829,3039;51671,6079;33434,6079;33434,6079;15197,12158;0,18237;24316,69908;24316,69908;33434,72948;33434,72948;33434,72948;57750,69908;57750,69908;63829,75988;79027,75988;79027,75988;79027,75988;133739,75988;97264,0" o:connectangles="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77" o:spid="_x0000_s1026" o:spt="100" style="position:absolute;left:9988528;top:4543104;flip:y;height:75988;width:133739;" filled="f" stroked="f" coordsize="44,25" o:gfxdata="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EUTG8AAAA&#10;3AAAAA8AAAAAAAAAAQAgAAAAIgAAAGRycy9kb3ducmV2LnhtbFBLAQIUABQAAAAIAIdO4kAzLwWe&#10;OwAAADkAAAAQAAAAAAAAAAEAIAAAAAsBAABkcnMvc2hhcGV4bWwueG1sUEsFBgAAAAAGAAYAWwEA&#10;ALUDAAAAAA==&#10;" path="m32,0l26,0,26,0,21,1,17,2,11,2,11,2,5,4,0,6,8,23,8,23,11,24,11,24,11,24,19,23,19,23,21,25,26,25,26,25,26,25,44,25,32,0e">
                  <v:path o:connectlocs="97264,0;79027,0;79027,0;63829,3039;51671,6079;33434,6079;33434,6079;15197,12158;0,18237;24316,69908;24316,69908;33434,72948;33434,72948;33434,72948;57750,69908;57750,69908;63829,75988;79027,75988;79027,75988;79027,75988;133739,75988;97264,0" o:connectangles="0,0,0,0,0,0,0,0,0,0,0,0,0,0,0,0,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78" o:spid="_x0000_s1026" o:spt="100" style="position:absolute;left:9955091;top:4549183;flip:y;height:51672;width:57751;" fillcolor="#D4D9DA" filled="t" stroked="f" coordsize="19,17" o:gfxdata="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kibaW/&#10;AAAA3AAAAA8AAAAAAAAAAQAgAAAAIgAAAGRycy9kb3ducmV2LnhtbFBLAQIUABQAAAAIAIdO4kAz&#10;LwWeOwAAADkAAAAQAAAAAAAAAAEAIAAAAA4BAABkcnMvc2hhcGV4bWwueG1sUEsFBgAAAAAGAAYA&#10;WwEAALgDAAAAAA==&#10;" path="m11,0l11,0,8,2,8,4,1,4,1,4,0,6,0,7,0,7,0,8,1,10,1,10,1,10,8,10,8,10,10,13,12,14,15,17,19,17,11,0xe">
                  <v:path o:connectlocs="33434,0;33434,0;24316,6079;24316,12158;3039,12158;3039,12158;0,18237;0,21276;0,21276;0,24316;3039,30395;3039,30395;3039,30395;24316,30395;24316,30395;30395,39513;36474,42553;45592,51672;57751,51672;33434,0" o:connectangles="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79" o:spid="_x0000_s1026" o:spt="100" style="position:absolute;left:9955091;top:4549183;flip:y;height:51672;width:57751;" filled="f" stroked="f" coordsize="19,17" o:gfxdata="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GUrvQAA&#10;ANwAAAAPAAAAAAAAAAEAIAAAACIAAABkcnMvZG93bnJldi54bWxQSwECFAAUAAAACACHTuJAMy8F&#10;njsAAAA5AAAAEAAAAAAAAAABACAAAAAMAQAAZHJzL3NoYXBleG1sLnhtbFBLBQYAAAAABgAGAFsB&#10;AAC2AwAAAAA=&#10;" path="m11,0l11,0,8,2,8,4,1,4,1,4,0,6,0,7,0,7,0,8,1,10,1,10,1,10,8,10,8,10,10,13,12,14,15,17,19,17,11,0e">
                  <v:path o:connectlocs="33434,0;33434,0;24316,6079;24316,12158;3039,12158;3039,12158;0,18237;0,21276;0,21276;0,24316;3039,30395;3039,30395;3039,30395;24316,30395;24316,30395;30395,39513;36474,42553;45592,51672;57751,51672;33434,0" o:connectangles="0,0,0,0,0,0,0,0,0,0,0,0,0,0,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81" o:spid="_x0000_s1026" o:spt="100" style="position:absolute;left:10234725;top:4172283;flip:y;height:151975;width:620058;" filled="f" stroked="f" coordsize="204,50" o:gfxdata="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E2Dsb4A&#10;AADcAAAADwAAAAAAAAABACAAAAAiAAAAZHJzL2Rvd25yZXYueG1sUEsBAhQAFAAAAAgAh07iQDMv&#10;BZ47AAAAOQAAABAAAAAAAAAAAQAgAAAADQEAAGRycy9zaGFwZXhtbC54bWxQSwUGAAAAAAYABgBb&#10;AQAAtwMAAAAA&#10;" path="m202,0l0,4,20,50,38,50,38,50,51,50,53,50,63,48,105,48,109,48,143,47,144,47,179,47,179,47,204,46,202,0e">
                  <v:path o:connectlocs="613979,0;0,12158;60790,151975;115501,151975;115501,151975;155014,151975;161093,151975;191488,145896;319147,145896;331305,145896;434648,142856;437688,142856;544070,142856;544070,142856;620058,139817;613979,0" o:connectangles="0,0,0,0,0,0,0,0,0,0,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82" o:spid="_x0000_s1026" o:spt="100" style="position:absolute;left:10122265;top:4169243;flip:y;height:142858;width:173253;" fillcolor="#0F687A" filled="t" stroked="f" coordsize="57,47" o:gfxdata="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Tii74A&#10;AADcAAAADwAAAAAAAAABACAAAAAiAAAAZHJzL2Rvd25yZXYueG1sUEsBAhQAFAAAAAgAh07iQDMv&#10;BZ47AAAAOQAAABAAAAAAAAAAAQAgAAAADQEAAGRycy9zaGFwZXhtbC54bWxQSwUGAAAAAAYABgBb&#10;AQAAtwMAAAAA&#10;" path="m37,0l0,1,22,47,40,46,40,46,57,46,37,0xe">
                  <v:path o:connectlocs="112462,0;0,3039;66869,142858;121581,139818;121581,139818;173253,139818;112462,0" o:connectangles="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83" o:spid="_x0000_s1026" o:spt="100" style="position:absolute;left:10122265;top:4169243;flip:y;height:142858;width:173253;" filled="f" stroked="f" coordsize="57,47" o:gfxdata="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Bxgi8AAAA&#10;3AAAAA8AAAAAAAAAAQAgAAAAIgAAAGRycy9kb3ducmV2LnhtbFBLAQIUABQAAAAIAIdO4kAzLwWe&#10;OwAAADkAAAAQAAAAAAAAAAEAIAAAAAsBAABkcnMvc2hhcGV4bWwueG1sUEsFBgAAAAAGAAYAWwEA&#10;ALUDAAAAAA==&#10;" path="m37,0l0,1,22,47,40,46,40,46,57,46,37,0e">
                  <v:path o:connectlocs="112462,0;0,3039;66869,142858;121581,139818;121581,139818;173253,139818;112462,0" o:connectangles="0,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84" o:spid="_x0000_s1026" o:spt="100" style="position:absolute;left:9988528;top:4166205;flip:y;height:142858;width:200607;" fillcolor="#D4D9DA" filled="t" stroked="f" coordsize="66,47" o:gfxdata="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pabj7sAAADc&#10;AAAADwAAAAAAAAABACAAAAAiAAAAZHJzL2Rvd25yZXYueG1sUEsBAhQAFAAAAAgAh07iQDMvBZ47&#10;AAAAOQAAABAAAAAAAAAAAQAgAAAACgEAAGRycy9zaGFwZXhtbC54bWxQSwUGAAAAAAYABgBbAQAA&#10;tAMAAAAA&#10;" path="m44,0l0,2,1,7,9,3,13,11,1,18,1,25,16,18,20,26,1,35,1,42,23,33,27,41,13,47,16,46,26,46,31,46,46,46,48,46,66,46,44,0xe">
                  <v:path o:connectlocs="133738,0;0,6079;3039,21276;27355,9118;39513,33434;3039,54711;3039,75988;48632,54711;60790,79027;3039,106383;3039,127660;69908,100304;82066,124620;39513,142858;48632,139818;79027,139818;94224,139818;139817,139818;145896,139818;200607,139818;133738,0" o:connectangles="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85" o:spid="_x0000_s1026" o:spt="100" style="position:absolute;left:9988528;top:4166205;flip:y;height:142858;width:200607;" filled="f" stroked="f" coordsize="66,47" o:gfxdata="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6aCzV&#10;wAAAANwAAAAPAAAAAAAAAAEAIAAAACIAAABkcnMvZG93bnJldi54bWxQSwECFAAUAAAACACHTuJA&#10;My8FnjsAAAA5AAAAEAAAAAAAAAABACAAAAAPAQAAZHJzL3NoYXBleG1sLnhtbFBLBQYAAAAABgAG&#10;AFsBAAC5AwAAAAA=&#10;" path="m44,0l0,2,1,7,9,3,13,11,1,18,1,25,16,18,20,26,1,35,1,42,23,33,27,41,13,47,16,46,26,46,31,46,46,46,48,46,66,46,44,0e">
                  <v:path o:connectlocs="133738,0;0,6079;3039,21276;27355,9118;39513,33434;3039,54711;3039,75988;48632,54711;60790,79027;3039,106383;3039,127660;69908,100304;82066,124620;39513,142858;48632,139818;79027,139818;94224,139818;139817,139818;145896,139818;200607,139818;133738,0" o:connectangles="0,0,0,0,0,0,0,0,0,0,0,0,0,0,0,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86" o:spid="_x0000_s1026" o:spt="100" style="position:absolute;left:9991566;top:4254348;flip:y;height:45594;width:36475;" fillcolor="#AAAEB0" filled="t" stroked="f" coordsize="12,15" o:gfxdata="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4zEOW5AAAA3AAA&#10;AA8AAAAAAAAAAQAgAAAAIgAAAGRycy9kb3ducmV2LnhtbFBLAQIUABQAAAAIAIdO4kAzLwWeOwAA&#10;ADkAAAAQAAAAAAAAAAEAIAAAAAgBAABkcnMvc2hhcGV4bWwueG1sUEsFBgAAAAAGAAYAWwEAALID&#10;AAAAAA==&#10;" path="m8,0l0,4,0,15,12,8,8,0xe">
                  <v:path o:connectlocs="24316,0;0,12158;0,45594;36475,24316;24316,0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87" o:spid="_x0000_s1026" o:spt="100" style="position:absolute;left:9991566;top:4254348;flip:y;height:45594;width:36475;" filled="f" stroked="f" coordsize="12,15" o:gfxdata="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hdM2b4A&#10;AADcAAAADwAAAAAAAAABACAAAAAiAAAAZHJzL2Rvd25yZXYueG1sUEsBAhQAFAAAAAgAh07iQDMv&#10;BZ47AAAAOQAAABAAAAAAAAAAAQAgAAAADQEAAGRycy9zaGFwZXhtbC54bWxQSwUGAAAAAAYABgBb&#10;AQAAtwMAAAAA&#10;" path="m8,0l0,4,0,15,12,8,8,0e">
                  <v:path o:connectlocs="24316,0;0,12158;0,45594;36475,24316;24316,0" o:connectangles="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88" o:spid="_x0000_s1026" o:spt="100" style="position:absolute;left:9991566;top:4202680;flip:y;height:51672;width:57751;" fillcolor="#AAAEB0" filled="t" stroked="f" coordsize="19,17" o:gfxdata="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ypvVvQAA&#10;ANwAAAAPAAAAAAAAAAEAIAAAACIAAABkcnMvZG93bnJldi54bWxQSwECFAAUAAAACACHTuJAMy8F&#10;njsAAAA5AAAAEAAAAAAAAAABACAAAAAMAQAAZHJzL3NoYXBleG1sLnhtbFBLBQYAAAAABgAGAFsB&#10;AAC2AwAAAAA=&#10;" path="m15,0l0,7,0,17,19,8,15,0xe">
                  <v:path o:connectlocs="45592,0;0,21276;0,51672;57751,24316;45592,0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89" o:spid="_x0000_s1026" o:spt="100" style="position:absolute;left:9991566;top:4202680;flip:y;height:51672;width:57751;" filled="f" stroked="f" coordsize="19,17" o:gfxdata="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Q22BvQAA&#10;ANwAAAAPAAAAAAAAAAEAIAAAACIAAABkcnMvZG93bnJldi54bWxQSwECFAAUAAAACACHTuJAMy8F&#10;njsAAAA5AAAAEAAAAAAAAAABACAAAAAMAQAAZHJzL3NoYXBleG1sLnhtbFBLBQYAAAAABgAGAFsB&#10;AAC2AwAAAAA=&#10;" path="m15,0l0,7,0,17,19,8,15,0e">
                  <v:path o:connectlocs="45592,0;0,21276;0,51672;57751,24316;45592,0" o:connectangles="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90" o:spid="_x0000_s1026" o:spt="100" style="position:absolute;left:9991566;top:4166205;flip:y;height:42552;width:79027;" fillcolor="#AAAEB0" filled="t" stroked="f" coordsize="26,14" o:gfxdata="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ufL1vQAA&#10;ANwAAAAPAAAAAAAAAAEAIAAAACIAAABkcnMvZG93bnJldi54bWxQSwECFAAUAAAACACHTuJAMy8F&#10;njsAAAA5AAAAEAAAAAAAAAABACAAAAAMAQAAZHJzL3NoYXBleG1sLnhtbFBLBQYAAAAABgAGAFsB&#10;AAC2AwAAAAA=&#10;" path="m22,0l0,9,0,14,12,14,26,8,22,0xe">
                  <v:path o:connectlocs="66869,0;0,27354;0,42552;36474,42552;79027,24315;66869,0" o:connectangles="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91" o:spid="_x0000_s1026" o:spt="100" style="position:absolute;left:9991566;top:4166205;flip:y;height:42552;width:79027;" filled="f" stroked="f" coordsize="26,14" o:gfxdata="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e/Ur&#10;wAAAANwAAAAPAAAAAAAAAAEAIAAAACIAAABkcnMvZG93bnJldi54bWxQSwECFAAUAAAACACHTuJA&#10;My8FnjsAAAA5AAAAEAAAAAAAAAABACAAAAAPAQAAZHJzL3NoYXBleG1sLnhtbFBLBQYAAAAABgAG&#10;AFsBAAC5AwAAAAA=&#10;" path="m22,0l0,9,0,14,12,14,26,8,22,0e">
                  <v:path o:connectlocs="66869,0;0,27354;0,42552;36474,42552;79027,24315;66869,0" o:connectangles="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93" o:spid="_x0000_s1026" o:spt="100" style="position:absolute;left:10164819;top:4372890;flip:y;height:94226;width:705165;" filled="f" stroked="f" coordsize="232,31" o:gfxdata="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c3ZK/&#10;AAAA3AAAAA8AAAAAAAAAAQAgAAAAIgAAAGRycy9kb3ducmV2LnhtbFBLAQIUABQAAAAIAIdO4kAz&#10;LwWeOwAAADkAAAAQAAAAAAAAAAEAIAAAAA4BAABkcnMvc2hhcGV4bWwueG1sUEsFBgAAAAAGAAYA&#10;WwEAALgDAAAAAA==&#10;" path="m201,0l0,2,12,31,201,28,232,13,221,9,201,0e">
                  <v:path o:connectlocs="610940,0;0,6079;36474,94226;610940,85107;705165,39514;671730,27355;610940,0" o:connectangles="0,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94" o:spid="_x0000_s1026" o:spt="100" style="position:absolute;left:10052357;top:4372890;flip:y;height:88147;width:148937;" fillcolor="#0F687A" filled="t" stroked="f" coordsize="49,29" o:gfxdata="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ouyi/&#10;AAAA3AAAAA8AAAAAAAAAAQAgAAAAIgAAAGRycy9kb3ducmV2LnhtbFBLAQIUABQAAAAIAIdO4kAz&#10;LwWeOwAAADkAAAAQAAAAAAAAAAEAIAAAAA4BAABkcnMvc2hhcGV4bWwueG1sUEsFBgAAAAAGAAYA&#10;WwEAALgDAAAAAA==&#10;" path="m37,0l0,2,14,29,49,29,37,0xe">
                  <v:path o:connectlocs="112462,0;0,6079;42553,88147;148937,88147;112462,0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95" o:spid="_x0000_s1026" o:spt="100" style="position:absolute;left:10052357;top:4372890;flip:y;height:88147;width:148937;" filled="f" stroked="f" coordsize="49,29" o:gfxdata="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3UJnvQAA&#10;ANwAAAAPAAAAAAAAAAEAIAAAACIAAABkcnMvZG93bnJldi54bWxQSwECFAAUAAAACACHTuJAMy8F&#10;njsAAAA5AAAAEAAAAAAAAAABACAAAAAMAQAAZHJzL3NoYXBleG1sLnhtbFBLBQYAAAAABgAGAFsB&#10;AAC2AwAAAAA=&#10;" path="m37,0l0,2,14,29,49,29,37,0e">
                  <v:path o:connectlocs="112462,0;0,6079;42553,88147;148937,88147;112462,0" o:connectangles="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96" o:spid="_x0000_s1026" o:spt="100" style="position:absolute;left:9967250;top:4369852;flip:y;height:85107;width:127659;" fillcolor="#D4D9DA" filled="t" stroked="f" coordsize="42,28" o:gfxdata="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7DKL4A&#10;AADcAAAADwAAAAAAAAABACAAAAAiAAAAZHJzL2Rvd25yZXYueG1sUEsBAhQAFAAAAAgAh07iQDMv&#10;BZ47AAAAOQAAABAAAAAAAAAAAQAgAAAADQEAAGRycy9zaGFwZXhtbC54bWxQSwUGAAAAAAYABgBb&#10;AQAAtwMAAAAA&#10;" path="m28,0l19,0,7,0,7,0,4,0,1,2,0,4,0,8,0,20,0,20,0,23,3,23,4,27,4,27,7,28,7,28,8,28,42,27,28,0xe">
                  <v:path o:connectlocs="85106,0;57750,0;21276,0;21276,0;12158,0;3039,6079;0,12158;0,24316;0,60790;0,60790;0,69909;9118,69909;12158,82067;12158,82067;21276,85107;21276,85107;24316,85107;127659,82067;85106,0" o:connectangles="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97" o:spid="_x0000_s1026" o:spt="100" style="position:absolute;left:9967250;top:4369852;flip:y;height:85107;width:127659;" filled="f" stroked="f" coordsize="42,28" o:gfxdata="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tQRPvQAA&#10;ANwAAAAPAAAAAAAAAAEAIAAAACIAAABkcnMvZG93bnJldi54bWxQSwECFAAUAAAACACHTuJAMy8F&#10;njsAAAA5AAAAEAAAAAAAAAABACAAAAAMAQAAZHJzL3NoYXBleG1sLnhtbFBLBQYAAAAABgAGAFsB&#10;AAC2AwAAAAA=&#10;" path="m28,0l19,0,7,0,7,0,4,0,1,2,0,4,0,8,0,20,0,20,0,23,3,23,4,27,4,27,7,28,7,28,8,28,42,27,28,0e">
                  <v:path o:connectlocs="85106,0;57750,0;21276,0;21276,0;12158,0;3039,6079;0,12158;0,24316;0,60790;0,60790;0,69909;9118,69909;12158,82067;12158,82067;21276,85107;21276,85107;24316,85107;127659,82067;85106,0" o:connectangles="0,0,0,0,0,0,0,0,0,0,0,0,0,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98" o:spid="_x0000_s1026" o:spt="100" style="position:absolute;left:9967250;top:4372890;flip:y;height:12159;width:12159;" fillcolor="#AAAEB0" filled="t" stroked="f" coordsize="4,4" o:gfxdata="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PMAbr4A&#10;AADcAAAADwAAAAAAAAABACAAAAAiAAAAZHJzL2Rvd25yZXYueG1sUEsBAhQAFAAAAAgAh07iQDMv&#10;BZ47AAAAOQAAABAAAAAAAAAAAQAgAAAADQEAAGRycy9zaGFwZXhtbC54bWxQSwUGAAAAAAYABgBb&#10;AQAAtwMAAAAA&#10;" path="m3,0l0,0,0,0,3,2,4,4,3,0xe">
                  <v:path o:connectlocs="9119,0;0,0;0,0;9119,6079;12159,12159;9119,0" o:connectangles="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299" o:spid="_x0000_s1026" o:spt="100" style="position:absolute;left:9967250;top:4372890;flip:y;height:12159;width:12159;" filled="f" stroked="f" coordsize="4,4" o:gfxdata="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+RJ7rugAAANwA&#10;AAAPAAAAAAAAAAEAIAAAACIAAABkcnMvZG93bnJldi54bWxQSwECFAAUAAAACACHTuJAMy8FnjsA&#10;AAA5AAAAEAAAAAAAAAABACAAAAAJAQAAZHJzL3NoYXBleG1sLnhtbFBLBQYAAAAABgAGAFsBAACz&#10;AwAAAAA=&#10;" path="m3,0l0,0,0,0,3,2,4,4,3,0e">
                  <v:path o:connectlocs="9119,0;0,0;0,0;9119,6079;12159,12159;9119,0" o:connectangles="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00" o:spid="_x0000_s1026" o:spt="100" style="position:absolute;left:9882143;top:4658604;flip:y;height:12159;width:39515;" fillcolor="#648CB0" filled="t" stroked="f" coordsize="13,4" o:gfxdata="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eS/rr4A&#10;AADcAAAADwAAAAAAAAABACAAAAAiAAAAZHJzL2Rvd25yZXYueG1sUEsBAhQAFAAAAAgAh07iQDMv&#10;BZ47AAAAOQAAABAAAAAAAAAAAQAgAAAADQEAAGRycy9zaGFwZXhtbC54bWxQSwUGAAAAAAYABgBb&#10;AQAAtwMAAAAA&#10;" path="m2,4l2,4,1,4,0,2,0,2,1,0,2,0,12,0,12,0,13,0,13,2,13,2,13,3,12,4,2,4xe">
                  <v:path o:connectlocs="6079,12159;6079,12159;3039,12159;0,6079;0,6079;3039,0;6079,0;36475,0;36475,0;39515,0;39515,6079;39515,6079;39515,9119;36475,12159;6079,12159" o:connectangles="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01" o:spid="_x0000_s1026" o:spt="100" style="position:absolute;left:9906459;top:4631248;flip:y;height:79027;width:884496;" fillcolor="#243E5B" filled="t" stroked="f" coordsize="291,26" o:gfxdata="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d45e/&#10;AAAA3AAAAA8AAAAAAAAAAQAgAAAAIgAAAGRycy9kb3ducmV2LnhtbFBLAQIUABQAAAAIAIdO4kAz&#10;LwWeOwAAADkAAAAQAAAAAAAAAAEAIAAAAA4BAABkcnMvc2hhcGV4bWwueG1sUEsFBgAAAAAGAAYA&#10;WwEAALgDAAAAAA==&#10;" path="m15,26l15,26,9,24,4,23,1,19,0,15,0,15,1,11,4,8,8,5,15,4,277,0,277,0,282,1,287,3,290,7,291,11,291,11,290,15,287,17,283,20,277,22,15,26xe">
                  <v:path o:connectlocs="45592,79027;45592,79027;27355,72948;12158,69908;3039,57750;0,45592;0,45592;3039,33434;12158,24316;24316,15197;45592,12158;841942,0;841942,0;857140,3039;872337,9118;881456,21276;884496,33434;884496,33434;881456,45592;872337,51671;860179,60790;841942,66869;45592,79027" o:connectangles="0,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02" o:spid="_x0000_s1026" o:spt="100" style="position:absolute;left:9955091;top:4625169;flip:y;height:94226;width:796349;" fillcolor="#DE5614" filled="t" stroked="f" coordsize="262,31" o:gfxdata="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m4ovQAA&#10;ANwAAAAPAAAAAAAAAAEAIAAAACIAAABkcnMvZG93bnJldi54bWxQSwECFAAUAAAACACHTuJAMy8F&#10;njsAAAA5AAAAEAAAAAAAAAABACAAAAAMAQAAZHJzL3NoYXBleG1sLnhtbFBLBQYAAAAABgAGAFsB&#10;AAC2AwAAAAA=&#10;" path="m14,31l14,31,8,30,4,27,1,23,0,18,0,18,1,12,4,8,8,6,14,4,248,0,248,0,254,2,258,4,261,8,262,14,262,14,261,19,258,23,254,26,250,27,14,31xe">
                  <v:path o:connectlocs="42553,94226;42553,94226;24316,91186;12158,82067;3039,69909;0,54711;0,54711;3039,36474;12158,24316;24316,18237;42553,12158;753796,0;753796,0;772033,6079;784191,12158;793309,24316;796349,42553;796349,42553;793309,57751;784191,69909;772033,79028;759875,82067;42553,94226" o:connectangles="0,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03" o:spid="_x0000_s1026" o:spt="100" style="position:absolute;left:10420136;top:4613012;flip:y;height:106383;width:294833;" fillcolor="#243E5B" filled="t" stroked="f" coordsize="97,35" o:gfxdata="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CFTxvQAA&#10;ANwAAAAPAAAAAAAAAAEAIAAAACIAAABkcnMvZG93bnJldi54bWxQSwECFAAUAAAACACHTuJAMy8F&#10;njsAAAA5AAAAEAAAAAAAAAABACAAAAAMAQAAZHJzL3NoYXBleG1sLnhtbFBLBQYAAAAABgAGAFsB&#10;AAC2AwAAAAA=&#10;" path="m93,27l78,35,6,35,6,35,4,34,0,31,59,30,59,30,60,27,63,22,63,16,63,12,63,6,60,0,93,0,93,0,94,2,97,8,97,16,95,22,93,27,93,27xe">
                  <v:path o:connectlocs="282674,82066;237082,106383;18237,106383;18237,106383;12158,103343;0,94224;179331,91185;179331,91185;182370,82066;191489,66869;191489,48632;191489,36474;191489,18237;182370,0;282674,0;282674,0;285714,6079;294833,24316;294833,48632;288753,66869;282674,82066;282674,82066" o:connectangles="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04" o:spid="_x0000_s1026" o:spt="100" style="position:absolute;left:9918618;top:4251312;flip:y;height:155015;width:866259;" fillcolor="#FFC000 [3207]" filled="t" stroked="f" coordsize="285,51" o:gfxdata="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mfF2/&#10;AAAA3AAAAA8AAAAAAAAAAQAgAAAAIgAAAGRycy9kb3ducmV2LnhtbFBLAQIUABQAAAAIAIdO4kAz&#10;LwWeOwAAADkAAAAQAAAAAAAAAAEAIAAAAA4BAABkcnMvc2hhcGV4bWwueG1sUEsFBgAAAAAGAAYA&#10;WwEAALgDAAAAAA==&#10;" path="m1,51l0,5,283,0,285,46,1,51xe">
                  <v:path o:connectlocs="3039,155015;0,15197;860179,0;866259,139817;3039,155015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05" o:spid="_x0000_s1026" o:spt="100" style="position:absolute;left:9967250;top:4251310;flip:y;height:48632;width:768995;" fillcolor="#F1CB68" filled="t" stroked="f" coordsize="253,16" o:gfxdata="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pNW6vQAA&#10;ANwAAAAPAAAAAAAAAAEAIAAAACIAAABkcnMvZG93bnJldi54bWxQSwECFAAUAAAACACHTuJAMy8F&#10;njsAAAA5AAAAEAAAAAAAAAABACAAAAAMAQAAZHJzL3NoYXBleG1sLnhtbFBLBQYAAAAABgAGAFsB&#10;AAC2AwAAAAA=&#10;" path="m0,16l0,5,253,0,253,11,0,16xe">
                  <v:path o:connectlocs="0,48632;0,15197;768995,0;768995,33434;0,48632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06" o:spid="_x0000_s1026" o:spt="100" style="position:absolute;left:9991566;top:4251310;flip:y;height:69910;width:21278;" fillcolor="#F1CB68" filled="t" stroked="f" coordsize="7,23" o:gfxdata="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KNr6/&#10;AAAA3AAAAA8AAAAAAAAAAQAgAAAAIgAAAGRycy9kb3ducmV2LnhtbFBLAQIUABQAAAAIAIdO4kAz&#10;LwWeOwAAADkAAAAQAAAAAAAAAAEAIAAAAA4BAABkcnMvc2hhcGV4bWwueG1sUEsFBgAAAAAGAAYA&#10;WwEAALgDAAAAAA==&#10;" path="m2,23l0,0,6,0,7,23,2,23xe">
                  <v:path o:connectlocs="6079,69910;0,0;18238,0;21278,69910;6079,69910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07" o:spid="_x0000_s1026" o:spt="100" style="position:absolute;left:10046277;top:4254348;flip:y;height:69910;width:21278;" fillcolor="#F1CB68" filled="t" stroked="f" coordsize="7,23" o:gfxdata="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BWizLsAAADc&#10;AAAADwAAAAAAAAABACAAAAAiAAAAZHJzL2Rvd25yZXYueG1sUEsBAhQAFAAAAAgAh07iQDMvBZ47&#10;AAAAOQAAABAAAAAAAAAAAQAgAAAACgEAAGRycy9zaGFwZXhtbC54bWxQSwUGAAAAAAYABgBbAQAA&#10;tAMAAAAA&#10;" path="m1,23l0,0,5,0,7,23,1,23xe">
                  <v:path o:connectlocs="3039,69910;0,0;15198,0;21278,69910;3039,69910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08" o:spid="_x0000_s1026" o:spt="100" style="position:absolute;left:10097949;top:4254348;flip:y;height:69910;width:21278;" fillcolor="#F1CB68" filled="t" stroked="f" coordsize="7,23" o:gfxdata="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1kH&#10;V8EAAADcAAAADwAAAAAAAAABACAAAAAiAAAAZHJzL2Rvd25yZXYueG1sUEsBAhQAFAAAAAgAh07i&#10;QDMvBZ47AAAAOQAAABAAAAAAAAAAAQAgAAAAEAEAAGRycy9zaGFwZXhtbC54bWxQSwUGAAAAAAYA&#10;BgBbAQAAugMAAAAA&#10;" path="m2,23l0,0,6,0,7,23,2,23xe">
                  <v:path o:connectlocs="6079,69910;0,0;18238,0;21278,69910;6079,69910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09" o:spid="_x0000_s1026" o:spt="100" style="position:absolute;left:10152660;top:4254348;flip:y;height:69910;width:21278;" fillcolor="#F1CB68" filled="t" stroked="f" coordsize="7,23" o:gfxdata="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6OBe8AAAA&#10;3AAAAA8AAAAAAAAAAQAgAAAAIgAAAGRycy9kb3ducmV2LnhtbFBLAQIUABQAAAAIAIdO4kAzLwWe&#10;OwAAADkAAAAQAAAAAAAAAAEAIAAAAAsBAABkcnMvc2hhcGV4bWwueG1sUEsFBgAAAAAGAAYAWwEA&#10;ALUDAAAAAA==&#10;" path="m1,23l0,0,5,0,7,23,1,23xe">
                  <v:path o:connectlocs="3039,69910;0,0;15198,0;21278,69910;3039,69910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10" o:spid="_x0000_s1026" o:spt="100" style="position:absolute;left:10210409;top:4254350;flip:y;height:75988;width:15199;" fillcolor="#F1CB68" filled="t" stroked="f" coordsize="5,25" o:gfxdata="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oUCu&#10;wAAAANwAAAAPAAAAAAAAAAEAIAAAACIAAABkcnMvZG93bnJldi54bWxQSwECFAAUAAAACACHTuJA&#10;My8FnjsAAAA5AAAAEAAAAAAAAAABACAAAAAPAQAAZHJzL3NoYXBleG1sLnhtbFBLBQYAAAAABgAG&#10;AFsBAAC5AwAAAAA=&#10;" path="m0,25l0,2,5,0,5,23,0,25xe">
                  <v:path o:connectlocs="0,75988;0,6079;15199,0;15199,69908;0,75988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rect id="Rectangle 311" o:spid="_x0000_s1026" o:spt="1" style="position:absolute;left:10262083;top:4260428;flip:y;height:69910;width:18237;" fillcolor="#F1CB68" filled="t" stroked="f" coordsize="21600,21600" o:gfxdata="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aFkl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9.6pt,4.8pt,9.6pt,4.8pt"/>
                </v:rect>
                <v:rect id="Rectangle 312" o:spid="_x0000_s1026" o:spt="1" style="position:absolute;left:10316792;top:4260428;flip:y;height:69910;width:15199;" fillcolor="#F1CB68" filled="t" stroked="f" coordsize="21600,21600" o:gfxdata="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JPy+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9.6pt,4.8pt,9.6pt,4.8pt"/>
                </v:rect>
                <v:rect id="Rectangle 313" o:spid="_x0000_s1026" o:spt="1" style="position:absolute;left:10368464;top:4260428;flip:y;height:69910;width:18237;" fillcolor="#F1CB68" filled="t" stroked="f" coordsize="21600,21600" o:gfxdata="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zWTK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9.6pt,4.8pt,9.6pt,4.8pt"/>
                </v:rect>
                <v:rect id="Rectangle 314" o:spid="_x0000_s1026" o:spt="1" style="position:absolute;left:10423175;top:4263469;flip:y;height:69910;width:15199;" fillcolor="#F1CB68" filled="t" stroked="f" coordsize="21600,21600" o:gfxdata="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gcFR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9.6pt,4.8pt,9.6pt,4.8pt"/>
                </v:rect>
                <v:rect id="Rectangle 315" o:spid="_x0000_s1026" o:spt="1" style="position:absolute;left:10477885;top:4263469;flip:y;height:69910;width:15199;" fillcolor="#F1CB68" filled="t" stroked="f" coordsize="21600,21600" o:gfxdata="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U18m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9.6pt,4.8pt,9.6pt,4.8pt"/>
                </v:rect>
                <v:rect id="Rectangle 316" o:spid="_x0000_s1026" o:spt="1" style="position:absolute;left:10529558;top:4263469;flip:y;height:69910;width:15199;" fillcolor="#F1CB68" filled="t" stroked="f" coordsize="21600,21600" o:gfxdata="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H/q9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9.6pt,4.8pt,9.6pt,4.8pt"/>
                </v:rect>
                <v:shape id="Freeform 317" o:spid="_x0000_s1026" o:spt="100" style="position:absolute;left:10584270;top:4263469;flip:y;height:72948;width:18237;" fillcolor="#F1CB68" filled="t" stroked="f" coordsize="6,24" o:gfxdata="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FCtvLsAAADc&#10;AAAADwAAAAAAAAABACAAAAAiAAAAZHJzL2Rvd25yZXYueG1sUEsBAhQAFAAAAAgAh07iQDMvBZ47&#10;AAAAOQAAABAAAAAAAAAAAQAgAAAACgEAAGRycy9zaGFwZXhtbC54bWxQSwUGAAAAAAYABgBbAQAA&#10;tAMAAAAA&#10;" path="m1,24l0,1,5,0,6,23,1,24xe">
                  <v:path o:connectlocs="3039,72948;0,3039;15197,0;18237,69908;3039,72948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18" o:spid="_x0000_s1026" o:spt="100" style="position:absolute;left:10635940;top:4266507;flip:y;height:69910;width:21278;" fillcolor="#F1CB68" filled="t" stroked="f" coordsize="7,23" o:gfxdata="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gJGK&#10;wAAAANwAAAAPAAAAAAAAAAEAIAAAACIAAABkcnMvZG93bnJldi54bWxQSwECFAAUAAAACACHTuJA&#10;My8FnjsAAAA5AAAAEAAAAAAAAAABACAAAAAPAQAAZHJzL3NoYXBleG1sLnhtbFBLBQYAAAAABgAG&#10;AFsBAAC5AwAAAAA=&#10;" path="m2,23l0,0,6,0,7,23,2,23xe">
                  <v:path o:connectlocs="6079,69910;0,0;18238,0;21278,69910;6079,69910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19" o:spid="_x0000_s1026" o:spt="100" style="position:absolute;left:10690651;top:4266507;flip:y;height:69910;width:18237;" fillcolor="#F1CB68" filled="t" stroked="f" coordsize="6,23" o:gfxdata="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Hao68AAAA&#10;3AAAAA8AAAAAAAAAAQAgAAAAIgAAAGRycy9kb3ducmV2LnhtbFBLAQIUABQAAAAIAIdO4kAzLwWe&#10;OwAAADkAAAAQAAAAAAAAAAEAIAAAAAsBAABkcnMvc2hhcGV4bWwueG1sUEsFBgAAAAAGAAYAWwEA&#10;ALUDAAAAAA==&#10;" path="m1,23l0,0,5,0,6,23,1,23xe">
                  <v:path o:connectlocs="3039,69910;0,0;15197,0;18237,69910;3039,69910" o:connectangles="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20" o:spid="_x0000_s1026" o:spt="100" style="position:absolute;left:9894302;top:4454957;flip:y;height:100304;width:905772;" fillcolor="#D85A67" filled="t" stroked="f" coordsize="298,33" o:gfxdata="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Me1z74A&#10;AADcAAAADwAAAAAAAAABACAAAAAiAAAAZHJzL2Rvd25yZXYueG1sUEsBAhQAFAAAAAgAh07iQDMv&#10;BZ47AAAAOQAAABAAAAAAAAAAAQAgAAAADQEAAGRycy9zaGFwZXhtbC54bWxQSwUGAAAAAAYABgBb&#10;AQAAtwMAAAAA&#10;" path="m267,27l298,14,266,0,8,6,8,6,5,6,3,7,1,10,0,14,0,26,0,26,1,29,3,31,5,33,8,33,267,27xe">
                  <v:path o:connectlocs="811547,82066;905772,42553;808507,0;24316,18237;24316,18237;15197,18237;9118,21276;3039,30395;0,42553;0,79027;0,79027;3039,88145;9118,94224;15197,100304;24316,100304;811547,82066" o:connectangles="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21" o:spid="_x0000_s1026" o:spt="100" style="position:absolute;left:9894302;top:4454957;flip:y;height:57751;width:905772;" fillcolor="#A9272D" filled="t" stroked="f" coordsize="298,19" o:gfxdata="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azsBa/&#10;AAAA3AAAAA8AAAAAAAAAAQAgAAAAIgAAAGRycy9kb3ducmV2LnhtbFBLAQIUABQAAAAIAIdO4kAz&#10;LwWeOwAAADkAAAAQAAAAAAAAAAEAIAAAAA4BAABkcnMvc2hhcGV4bWwueG1sUEsFBgAAAAAGAAYA&#10;WwEAALgDAAAAAA==&#10;" path="m267,13l298,0,264,0,0,5,0,12,0,12,1,15,3,17,5,19,8,19,267,13xe">
                  <v:path o:connectlocs="811547,39513;905772,0;802428,0;0,15197;0,36474;0,36474;3039,45592;9118,51671;15197,57751;24316,57751;811547,39513" o:connectangles="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22" o:spid="_x0000_s1026" o:spt="100" style="position:absolute;left:9945973;top:4454957;flip:y;height:100304;width:854100;" fillcolor="#FFFFFF" filled="t" stroked="f" coordsize="281,33" o:gfxdata="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KQCkbsAAADc&#10;AAAADwAAAAAAAAABACAAAAAiAAAAZHJzL2Rvd25yZXYueG1sUEsBAhQAFAAAAAgAh07iQDMvBZ47&#10;AAAAOQAAABAAAAAAAAAAAQAgAAAACgEAAGRycy9zaGFwZXhtbC54bWxQSwUGAAAAAAYABgBbAQAA&#10;tAMAAAAA&#10;" path="m250,27l281,14,249,0,2,6,2,6,0,19,2,33,250,27xe">
                  <v:path o:connectlocs="759875,82066;854100,42553;756835,0;6079,18237;6079,18237;0,57750;6079,100304;759875,82066" o:connectangles="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23" o:spid="_x0000_s1026" o:spt="100" style="position:absolute;left:9945973;top:4454957;flip:y;height:57751;width:854100;" fillcolor="#CECECE" filled="t" stroked="f" coordsize="281,19" o:gfxdata="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+A&#10;lGDCAAAA3AAAAA8AAAAAAAAAAQAgAAAAIgAAAGRycy9kb3ducmV2LnhtbFBLAQIUABQAAAAIAIdO&#10;4kAzLwWeOwAAADkAAAAQAAAAAAAAAAEAIAAAABEBAABkcnMvc2hhcGV4bWwueG1sUEsFBgAAAAAG&#10;AAYAWwEAALsDAAAAAA==&#10;" path="m250,13l281,0,247,0,0,5,0,5,2,19,250,13xe">
                  <v:path o:connectlocs="759875,39513;854100,0;750756,0;0,15197;0,15197;6079,57751;759875,39513" o:connectangles="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24" o:spid="_x0000_s1026" o:spt="100" style="position:absolute;left:9976369;top:4454957;flip:y;height:100304;width:823705;" fillcolor="#1E1314" filled="t" stroked="f" coordsize="271,33" o:gfxdata="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uuhT65AAAA3AAA&#10;AA8AAAAAAAAAAQAgAAAAIgAAAGRycy9kb3ducmV2LnhtbFBLAQIUABQAAAAIAIdO4kAzLwWeOwAA&#10;ADkAAAAQAAAAAAAAAAEAIAAAAAgBAABkcnMvc2hhcGV4bWwueG1sUEsFBgAAAAAGAAYAWwEAALID&#10;AAAAAA==&#10;" path="m240,27l271,14,239,0,1,4,1,4,0,19,1,33,240,27xe">
                  <v:path o:connectlocs="729480,82066;823705,42553;726440,0;3039,12158;3039,12158;0,57750;3039,100304;729480,82066" o:connectangles="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25" o:spid="_x0000_s1026" o:spt="100" style="position:absolute;left:9976369;top:4454957;flip:y;height:57751;width:823705;" fillcolor="#E4A530" filled="t" stroked="f" coordsize="271,19" o:gfxdata="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9Fdr4A&#10;AADcAAAADwAAAAAAAAABACAAAAAiAAAAZHJzL2Rvd25yZXYueG1sUEsBAhQAFAAAAAgAh07iQDMv&#10;BZ47AAAAOQAAABAAAAAAAAAAAQAgAAAADQEAAGRycy9zaGFwZXhtbC54bWxQSwUGAAAAAAYABgBb&#10;AQAAtwMAAAAA&#10;" path="m240,13l271,0,237,0,0,5,0,5,1,19,240,13xe">
                  <v:path o:connectlocs="729480,39513;823705,0;720361,0;0,15197;0,15197;3039,57751;729480,39513" o:connectangles="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26" o:spid="_x0000_s1026" o:spt="100" style="position:absolute;left:10696731;top:4473194;flip:y;height:82067;width:103343;" fillcolor="#DFAE6F" filled="t" stroked="f" coordsize="34,27" o:gfxdata="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jxF8vQAA&#10;ANwAAAAPAAAAAAAAAAEAIAAAACIAAABkcnMvZG93bnJldi54bWxQSwECFAAUAAAACACHTuJAMy8F&#10;njsAAAA5AAAAEAAAAAAAAAABACAAAAAMAQAAZHJzL3NoYXBleG1sLnhtbFBLBQYAAAAABgAGAFsB&#10;AAC2AwAAAAA=&#10;" path="m3,27l34,14,2,0,2,0,0,14,0,14,3,27,3,27xe">
                  <v:path o:connectlocs="9118,82067;103343,42553;6079,0;6079,0;0,42553;0,42553;9118,82067;9118,82067" o:connectangles="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27" o:spid="_x0000_s1026" o:spt="100" style="position:absolute;left:10696731;top:4473194;flip:y;height:39515;width:103343;" fillcolor="#B68951" filled="t" stroked="f" coordsize="34,13" o:gfxdata="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oCT5rsAAADc&#10;AAAADwAAAAAAAAABACAAAAAiAAAAZHJzL2Rvd25yZXYueG1sUEsBAhQAFAAAAAgAh07iQDMvBZ47&#10;AAAAOQAAABAAAAAAAAAAAQAgAAAACgEAAGRycy9zaGFwZXhtbC54bWxQSwUGAAAAAAYABgBbAQAA&#10;tAMAAAAA&#10;" path="m3,13l34,0,0,0,0,0,3,13,3,13xe">
                  <v:path o:connectlocs="9118,39515;103343,0;0,0;0,0;9118,39515;9118,39515" o:connectangles="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328" o:spid="_x0000_s1026" o:spt="100" style="position:absolute;left:10766639;top:4500549;flip:y;height:30395;width:33435;" fillcolor="#232323" filled="t" stroked="f" coordsize="11,10" o:gfxdata="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hJwC/&#10;AAAA3AAAAA8AAAAAAAAAAQAgAAAAIgAAAGRycy9kb3ducmV2LnhtbFBLAQIUABQAAAAIAIdO4kAz&#10;LwWeOwAAADkAAAAQAAAAAAAAAAEAIAAAAA4BAABkcnMvc2hhcGV4bWwueG1sUEsFBgAAAAAGAAYA&#10;WwEAALgDAAAAAA==&#10;" path="m0,10l11,6,0,0,0,0,0,6,0,6,0,10,0,10xe">
                  <v:path o:connectlocs="0,30395;33435,18237;0,0;0,0;0,18237;0,18237;0,30395;0,30395" o:connectangles="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group id="组合 389" o:spid="_x0000_s1026" o:spt="203" style="position:absolute;left:10772506;top:4863054;height:1662586;width:430090;rotation:3394695f;" coordorigin="8638989,4980791" coordsize="203647,787232" o:gfxdata="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">
                  <o:lock v:ext="edit" aspectratio="f"/>
                  <v:shape id="Freeform 330" o:spid="_x0000_s1026" o:spt="100" style="position:absolute;left:8687621;top:5105409;flip:y;height:386018;width:148937;" filled="f" stroked="f" coordsize="49,127" o:gfxdata="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Jwp74A&#10;AADcAAAADwAAAAAAAAABACAAAAAiAAAAZHJzL2Rvd25yZXYueG1sUEsBAhQAFAAAAAgAh07iQDMv&#10;BZ47AAAAOQAAABAAAAAAAAAAAQAgAAAADQEAAGRycy9zaGFwZXhtbC54bWxQSwUGAAAAAAYABgBb&#10;AQAAtwMAAAAA&#10;" path="m17,0l17,0,17,2,17,14,17,14,16,15,16,17,16,26,15,26,15,26,12,27,9,30,7,33,5,38,5,38,5,38,1,40,0,42,0,45,3,117,3,127,49,104,49,79,47,44,47,41,47,41,46,38,43,37,43,37,43,37,43,37,43,37,42,33,38,29,35,26,32,26,32,26,32,26,31,26,31,17,31,17,31,15,28,14,28,10,28,10,27,7,19,2,19,2,17,0e">
                    <v:path o:connectlocs="51672,0;51672,0;51672,6079;51672,42553;51672,42553;48632,45592;48632,51671;48632,79027;45592,79027;45592,79027;36474,82066;27355,91185;21276,100303;15197,115501;15197,115501;15197,115501;3039,121580;0,127659;0,136778;9118,355622;9118,386018;148937,316109;148937,240121;142857,133738;142857,124619;142857,124619;139818,115501;130699,112461;130699,112461;130699,112461;130699,112461;130699,112461;127660,100303;115502,88145;106383,79027;97264,79027;97264,79027;97264,79027;94225,79027;94225,51671;94225,51671;94225,45592;85106,42553;85106,30395;85106,30395;82067,21276;57751,6079;57751,6079;51672,0" o:connectangles="0,0,0,0,0,0,0,0,0,0,0,0,0,0,0,0,0,0,0,0,0,0,0,0,0,0,0,0,0,0,0,0,0,0,0,0,0,0,0,0,0,0,0,0,0,0,0,0,0"/>
                    <v:fill on="f" focussize="0,0"/>
                    <v:stroke on="f"/>
                    <v:imagedata o:title=""/>
                    <o:lock v:ext="edit" aspectratio="f"/>
                    <v:textbox inset="9.6pt,4.8pt,9.6pt,4.8pt"/>
                  </v:shape>
                  <v:shape id="Freeform 332" o:spid="_x0000_s1026" o:spt="100" style="position:absolute;left:8696738;top:4980791;flip:y;height:194528;width:142858;" filled="f" stroked="f" coordsize="47,64" o:gfxdata="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wUVXq/&#10;AAAA3AAAAA8AAAAAAAAAAQAgAAAAIgAAAGRycy9kb3ducmV2LnhtbFBLAQIUABQAAAAIAIdO4kAz&#10;LwWeOwAAADkAAAAQAAAAAAAAAAEAIAAAAA4BAABkcnMvc2hhcGV4bWwueG1sUEsFBgAAAAAGAAYA&#10;WwEAALgDAAAAAA==&#10;" path="m46,0l0,23,0,53,0,53,1,56,5,57,5,57,5,57,5,57,5,57,5,60,6,61,9,62,12,64,12,64,12,64,36,62,36,62,39,62,40,61,41,58,43,57,43,57,43,57,43,57,46,54,47,52,46,0e">
                    <v:path o:connectlocs="139818,0;0,69908;0,161093;0,161093;3039,170212;15197,173251;15197,173251;15197,173251;15197,173251;15197,173251;15197,182370;18237,185409;27355,188449;36474,194528;36474,194528;36474,194528;109423,188449;109423,188449;118541,188449;121581,185409;124620,176291;130699,173251;130699,173251;130699,173251;130699,173251;139818,164133;142858,158054;139818,0" o:connectangles="0,0,0,0,0,0,0,0,0,0,0,0,0,0,0,0,0,0,0,0,0,0,0,0,0,0,0,0"/>
                    <v:fill on="f" focussize="0,0"/>
                    <v:stroke on="f"/>
                    <v:imagedata o:title=""/>
                    <o:lock v:ext="edit" aspectratio="f"/>
                    <v:textbox inset="9.6pt,4.8pt,9.6pt,4.8pt"/>
                  </v:shape>
                  <v:shape id="Freeform 333" o:spid="_x0000_s1026" o:spt="100" style="position:absolute;left:8699778;top:5567416;flip:y;height:170212;width:142858;" fillcolor="#C55A11 [2405]" filled="t" stroked="f" coordsize="47,56" o:gfxdata="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qNnGm/&#10;AAAA3AAAAA8AAAAAAAAAAQAgAAAAIgAAAGRycy9kb3ducmV2LnhtbFBLAQIUABQAAAAIAIdO4kAz&#10;LwWeOwAAADkAAAAQAAAAAAAAAAEAIAAAAA4BAABkcnMvc2hhcGV4bWwueG1sUEsFBgAAAAAGAAYA&#10;WwEAALgDAAAAAA==&#10;" path="m39,0l39,0,39,0,8,0,8,0,5,2,4,4,4,4,4,4,4,4,1,6,0,9,1,52,1,52,1,54,5,56,5,56,5,56,43,54,43,54,47,53,47,50,47,9,47,9,46,4,42,3,42,3,42,3,42,3,42,3,42,3,40,0,39,0xe">
                    <v:path o:connectlocs="118541,0;118541,0;118541,0;24316,0;24316,0;15197,6079;12158,12158;12158,12158;12158,12158;12158,12158;3039,18237;0,27355;3039,158054;3039,158054;3039,164133;15197,170212;15197,170212;15197,170212;130699,164133;130699,164133;142858,161093;142858,151975;142858,27355;142858,27355;139818,12158;127660,9118;127660,9118;127660,9118;127660,9118;127660,9118;127660,9118;121581,0;118541,0" o:connectangles="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  <v:textbox inset="9.6pt,4.8pt,9.6pt,4.8pt"/>
                  </v:shape>
                  <v:shape id="Freeform 334" o:spid="_x0000_s1026" o:spt="100" style="position:absolute;left:8699778;top:5567416;flip:y;height:170212;width:142858;" filled="f" stroked="f" coordsize="47,56" o:gfxdata="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Fb1NbtwAAANwAAAAP&#10;AAAAAAAAAAEAIAAAACIAAABkcnMvZG93bnJldi54bWxQSwECFAAUAAAACACHTuJAMy8FnjsAAAA5&#10;AAAAEAAAAAAAAAABACAAAAAGAQAAZHJzL3NoYXBleG1sLnhtbFBLBQYAAAAABgAGAFsBAACwAwAA&#10;AAA=&#10;" path="m39,0l39,0,39,0,8,0,8,0,5,2,4,4,4,4,4,4,4,4,1,6,0,9,1,52,1,52,1,54,5,56,5,56,5,56,43,54,43,54,47,53,47,50,47,9,47,9,46,4,42,3,42,3,42,3,42,3,42,3,42,3,40,0,39,0e">
                    <v:path o:connectlocs="118541,0;118541,0;118541,0;24316,0;24316,0;15197,6079;12158,12158;12158,12158;12158,12158;12158,12158;3039,18237;0,27355;3039,158054;3039,158054;3039,164133;15197,170212;15197,170212;15197,170212;130699,164133;130699,164133;142858,161093;142858,151975;142858,27355;142858,27355;139818,12158;127660,9118;127660,9118;127660,9118;127660,9118;127660,9118;127660,9118;121581,0;118541,0" o:connectangles="0,0,0,0,0,0,0,0,0,0,0,0,0,0,0,0,0,0,0,0,0,0,0,0,0,0,0,0,0,0,0,0,0"/>
                    <v:fill on="f" focussize="0,0"/>
                    <v:stroke on="f"/>
                    <v:imagedata o:title=""/>
                    <o:lock v:ext="edit" aspectratio="f"/>
                    <v:textbox inset="9.6pt,4.8pt,9.6pt,4.8pt"/>
                  </v:shape>
                  <v:shape id="Freeform 335" o:spid="_x0000_s1026" o:spt="100" style="position:absolute;left:8699778;top:5424558;flip:y;height:109423;width:36475;" fillcolor="#E65E09" filled="t" stroked="f" coordsize="12,36" o:gfxdata="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/Zaou/&#10;AAAA3AAAAA8AAAAAAAAAAQAgAAAAIgAAAGRycy9kb3ducmV2LnhtbFBLAQIUABQAAAAIAIdO4kAz&#10;LwWeOwAAADkAAAAQAAAAAAAAAAEAIAAAAA4BAABkcnMvc2hhcGV4bWwueG1sUEsFBgAAAAAGAAYA&#10;WwEAALgDAAAAAA==&#10;" path="m11,9l12,36,12,36,11,36,9,36,3,31,3,31,0,27,0,1,0,1,0,0,1,0,9,6,9,6,11,9,11,9xe">
                    <v:path o:connectlocs="33435,27355;36475,109423;36475,109423;33435,109423;27356,109423;9118,94225;9118,94225;0,82067;0,3039;0,3039;0,0;3039,0;27356,18237;27356,18237;33435,27355;33435,27355" o:connectangles="0,0,0,0,0,0,0,0,0,0,0,0,0,0,0,0"/>
                    <v:fill on="t" focussize="0,0"/>
                    <v:stroke on="f"/>
                    <v:imagedata o:title=""/>
                    <o:lock v:ext="edit" aspectratio="f"/>
                    <v:textbox inset="9.6pt,4.8pt,9.6pt,4.8pt"/>
                  </v:shape>
                  <v:shape id="Freeform 336" o:spid="_x0000_s1026" o:spt="100" style="position:absolute;left:8696738;top:5366809;flip:y;height:127659;width:48632;" fillcolor="#FFFFFF" filled="t" stroked="f" coordsize="16,42" o:gfxdata="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58Ze7gAAADcAAAA&#10;DwAAAAAAAAABACAAAAAiAAAAZHJzL2Rvd25yZXYueG1sUEsBAhQAFAAAAAgAh07iQDMvBZ47AAAA&#10;OQAAABAAAAAAAAAAAQAgAAAABwEAAGRycy9zaGFwZXhtbC54bWxQSwUGAAAAAAYABgBbAQAAsQMA&#10;AAAA&#10;" path="m14,3l16,39,16,39,14,41,13,42,2,42,2,42,1,42,0,39,0,3,0,3,0,1,1,0,12,0,12,0,14,0,14,3,14,3xe">
                    <v:path o:connectlocs="42553,9118;48632,118540;48632,118540;42553,124619;39513,127659;6079,127659;6079,127659;3039,127659;0,118540;0,9118;0,9118;0,3039;3039,0;36474,0;36474,0;42553,0;42553,9118;42553,9118" o:connectangles="0,0,0,0,0,0,0,0,0,0,0,0,0,0,0,0,0,0"/>
                    <v:fill on="t" focussize="0,0"/>
                    <v:stroke on="f"/>
                    <v:imagedata o:title=""/>
                    <o:lock v:ext="edit" aspectratio="f"/>
                    <v:textbox inset="9.6pt,4.8pt,9.6pt,4.8pt"/>
                  </v:shape>
                  <v:shape id="Freeform 337" o:spid="_x0000_s1026" o:spt="100" style="position:absolute;left:8663305;top:5029423;flip:y;height:431610;width:121580;" fillcolor="#FFFFFF" filled="t" stroked="f" coordsize="40,142" o:gfxdata="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xRlP&#10;wAAAANwAAAAPAAAAAAAAAAEAIAAAACIAAABkcnMvZG93bnJldi54bWxQSwECFAAUAAAACACHTuJA&#10;My8FnjsAAAA5AAAAEAAAAAAAAAABACAAAAAPAQAAZHJzL3NoYXBleG1sLnhtbFBLBQYAAAAABgAG&#10;AFsBAAC5AwAAAAA=&#10;" path="m38,12l40,135,40,135,39,138,38,140,36,142,34,142,9,142,9,142,7,142,5,140,3,139,3,136,0,13,0,13,1,8,4,4,7,1,9,1,27,0,27,0,30,1,32,4,36,7,38,12,38,12xe">
                    <v:path o:connectlocs="115501,36474;121580,410333;121580,410333;118540,419451;115501,425530;109422,431610;103343,431610;27355,431610;27355,431610;21276,431610;15197,425530;9118,422491;9118,413372;0,39513;0,39513;3039,24316;12158,12158;21276,3039;27355,3039;82066,0;82066,0;91185,3039;97264,12158;109422,21276;115501,36474;115501,36474" o:connectangles="0,0,0,0,0,0,0,0,0,0,0,0,0,0,0,0,0,0,0,0,0,0,0,0,0,0"/>
                    <v:fill on="t" focussize="0,0"/>
                    <v:stroke on="f"/>
                    <v:imagedata o:title=""/>
                    <o:lock v:ext="edit" aspectratio="f"/>
                    <v:textbox inset="9.6pt,4.8pt,9.6pt,4.8pt"/>
                  </v:shape>
                  <v:shape id="Freeform 338" o:spid="_x0000_s1026" o:spt="100" style="position:absolute;left:8645069;top:5047660;flip:y;height:376898;width:151975;" fillcolor="#EC6408" filled="t" stroked="f" coordsize="50,124" o:gfxdata="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IL9r7sAAADc&#10;AAAADwAAAAAAAAABACAAAAAiAAAAZHJzL2Rvd25yZXYueG1sUEsBAhQAFAAAAAgAh07iQDMvBZ47&#10;AAAAOQAAABAAAAAAAAAAAQAgAAAACgEAAGRycy9zaGFwZXhtbC54bWxQSwUGAAAAAAYABgBbAQAA&#10;tAMAAAAA&#10;" path="m48,4l50,119,50,119,49,122,46,123,9,124,9,124,4,123,3,120,0,5,0,5,2,3,6,1,44,0,44,0,46,1,48,4,48,4xe">
                    <v:path o:connectlocs="145896,12158;151975,361700;151975,361700;148935,370819;139817,373858;27355,376898;27355,376898;12158,373858;9118,364740;0,15197;0,15197;6079,9118;18237,3039;133738,0;133738,0;139817,3039;145896,12158;145896,12158" o:connectangles="0,0,0,0,0,0,0,0,0,0,0,0,0,0,0,0,0,0"/>
                    <v:fill on="t" focussize="0,0"/>
                    <v:stroke on="f"/>
                    <v:imagedata o:title=""/>
                    <o:lock v:ext="edit" aspectratio="f"/>
                    <v:textbox inset="9.6pt,4.8pt,9.6pt,4.8pt"/>
                  </v:shape>
                  <v:shape id="Freeform 339" o:spid="_x0000_s1026" o:spt="100" style="position:absolute;left:8645069;top:5068936;flip:y;height:334346;width:151975;" fillcolor="#7C7C7C [2406]" filled="t" stroked="f" coordsize="50,110" o:gfxdata="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2fCF&#10;wAAAANwAAAAPAAAAAAAAAAEAIAAAACIAAABkcnMvZG93bnJldi54bWxQSwECFAAUAAAACACHTuJA&#10;My8FnjsAAAA5AAAAEAAAAAAAAAABACAAAAAPAQAAZHJzL3NoYXBleG1sLnhtbFBLBQYAAAAABgAG&#10;AFsBAAC5AwAAAAA=&#10;" path="m48,0l50,109,3,110,0,1,48,0xe">
                    <v:path o:connectlocs="145896,0;151975,331306;9118,334346;0,3039;145896,0" o:connectangles="0,0,0,0,0"/>
                    <v:fill on="t" focussize="0,0"/>
                    <v:stroke on="f"/>
                    <v:imagedata o:title=""/>
                    <o:lock v:ext="edit" aspectratio="f"/>
                    <v:textbox inset="9.6pt,4.8pt,9.6pt,4.8pt"/>
                  </v:shape>
                  <v:shape id="Freeform 340" o:spid="_x0000_s1026" o:spt="100" style="position:absolute;left:8638989;top:5597809;flip:y;height:158055;width:145896;" fillcolor="#F4B183 [1941]" filled="t" stroked="f" coordsize="48,52" o:gfxdata="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nXejL4A&#10;AADcAAAADwAAAAAAAAABACAAAAAiAAAAZHJzL2Rvd25yZXYueG1sUEsBAhQAFAAAAAgAh07iQDMv&#10;BZ47AAAAOQAAABAAAAAAAAAAAQAgAAAADQEAAGRycy9zaGFwZXhtbC54bWxQSwUGAAAAAAYABgBb&#10;AQAAtwMAAAAA&#10;" path="m47,4l48,47,48,47,47,50,44,51,6,52,6,52,2,51,1,47,0,5,0,5,1,2,5,1,43,0,43,0,46,1,47,4,47,4xe">
                    <v:path o:connectlocs="142856,12158;145896,142857;145896,142857;142856,151975;133738,155015;18237,158055;18237,158055;6079,155015;3039,142857;0,15197;0,15197;3039,6079;15197,3039;130698,0;130698,0;139817,3039;142856,12158;142856,12158" o:connectangles="0,0,0,0,0,0,0,0,0,0,0,0,0,0,0,0,0,0"/>
                    <v:fill on="t" focussize="0,0"/>
                    <v:stroke on="f"/>
                    <v:imagedata o:title=""/>
                    <o:lock v:ext="edit" aspectratio="f"/>
                    <v:textbox inset="9.6pt,4.8pt,9.6pt,4.8pt"/>
                  </v:shape>
                  <v:shape id="Freeform 341" o:spid="_x0000_s1026" o:spt="100" style="position:absolute;left:8654186;top:5622127;flip:y;height:145896;width:118542;" fillcolor="#DEEBF7 [660]" filled="t" stroked="f" coordsize="39,48" o:gfxdata="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OVoW/&#10;AAAA3AAAAA8AAAAAAAAAAQAgAAAAIgAAAGRycy9kb3ducmV2LnhtbFBLAQIUABQAAAAIAIdO4kAz&#10;LwWeOwAAADkAAAAQAAAAAAAAAAEAIAAAAA4BAABkcnMvc2hhcGV4bWwueG1sUEsFBgAAAAAGAAYA&#10;WwEAALgDAAAAAA==&#10;" path="m39,44l38,4,38,4,37,1,34,0,3,1,3,1,1,2,0,4,1,46,1,46,1,47,4,48,35,48,35,48,38,47,39,44,39,44xe">
                    <v:path o:connectlocs="118542,133738;115502,12158;115502,12158;112462,3039;103344,0;9118,3039;9118,3039;3039,6079;0,12158;3039,139817;3039,139817;3039,142856;12158,145896;106383,145896;106383,145896;115502,142856;118542,133738;118542,133738" o:connectangles="0,0,0,0,0,0,0,0,0,0,0,0,0,0,0,0,0,0"/>
                    <v:fill on="t" focussize="0,0"/>
                    <v:stroke on="f"/>
                    <v:imagedata o:title=""/>
                    <o:lock v:ext="edit" aspectratio="f"/>
                    <v:textbox inset="9.6pt,4.8pt,9.6pt,4.8pt"/>
                  </v:shape>
                </v:group>
                <v:shape id="Freeform 650" o:spid="_x0000_s1026" o:spt="100" style="position:absolute;left:9076675;top:3634292;flip:y;height:653493;width:513677;" fillcolor="#F59E4C" filled="t" stroked="f" coordsize="169,215" o:gfxdata="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QyWnvQAA&#10;ANwAAAAPAAAAAAAAAAEAIAAAACIAAABkcnMvZG93bnJldi54bWxQSwECFAAUAAAACACHTuJAMy8F&#10;njsAAAA5AAAAEAAAAAAAAAABACAAAAAMAQAAZHJzL3NoYXBleG1sLnhtbFBLBQYAAAAABgAGAFsB&#10;AAC2AwAAAAA=&#10;" path="m143,30l143,30,134,46,122,62,112,76,110,78,108,78,108,77,108,77,116,36,119,16,119,16,119,12,118,8,116,4,114,3,111,0,108,0,105,0,103,1,103,1,97,4,93,9,91,18,88,27,88,27,83,47,77,59,73,66,72,69,72,69,73,58,74,47,76,35,74,24,74,20,73,16,70,13,68,12,64,13,60,15,60,15,57,20,53,28,45,55,34,92,34,92,24,115,16,135,8,154,0,178,0,178,12,186,24,196,47,215,47,215,56,208,56,208,66,202,93,189,110,182,126,175,143,170,158,167,158,167,159,162,161,158,161,153,158,148,154,143,147,142,138,142,138,142,124,143,115,146,110,148,105,151,105,151,154,73,154,73,164,54,168,40,169,34,169,28,168,24,166,22,165,19,162,18,159,18,157,18,153,19,150,22,143,30,143,30xe">
                  <v:path o:connectlocs="434649,91185;370820,188449;334345,237081;328266,234041;352583,109422;361701,48632;358662,24316;346504,9118;328266,0;313069,3039;294832,12158;276595,54711;267476,82066;234042,179330;218844,209725;221884,176291;231002,106382;224923,60790;212765,39513;194528,39513;182370,45592;161093,85106;103343,279634;72948,349542;24316,468083;0,541031;72948,595742;142856,653493;170212,632216;282674,574465;382978,531912;480242,507596;483281,492399;489360,465043;468084,434648;419452,431609;376899,434648;334345,449846;319148,458964;468084,221883;510637,121580;513677,85106;504558,66869;492400,54711;477202,54711;455926,66869;434649,91185" o:connectangles="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651" o:spid="_x0000_s1026" o:spt="100" style="position:absolute;left:9164821;top:1828832;flip:y;height:1106377;width:1729477;" fillcolor="#3E9CAA" filled="t" stroked="f" coordsize="569,364" o:gfxdata="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wnvU&#10;wAAAANwAAAAPAAAAAAAAAAEAIAAAACIAAABkcnMvZG93bnJldi54bWxQSwECFAAUAAAACACHTuJA&#10;My8FnjsAAAA5AAAAEAAAAAAAAAABACAAAAAPAQAAZHJzL3NoYXBleG1sLnhtbFBLBQYAAAAABgAG&#10;AFsBAAC5AwAAAAA=&#10;" path="m0,103l139,0,569,0,534,362,534,362,522,362,506,364,486,362,460,361,430,357,396,351,359,342,318,330,298,323,276,314,255,304,232,293,209,281,186,268,163,253,140,237,116,218,93,199,70,177,45,154,22,130,0,103,0,103xe">
                  <v:path o:connectlocs="0,313068;422490,0;1729477,0;1623094,1100298;1623094,1100298;1586620,1100298;1537988,1106377;1477198,1100298;1398171,1097258;1306986,1085100;1203643,1066863;1091181,1039508;966561,1003034;905771,981757;838902,954402;775073,924007;705164,890572;635256,854098;565347,814585;495438,768992;425530,720360;352582,662610;282673,604859;212765,537991;136777,468082;66869,395134;0,313068;0,313068" o:connectangles="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652" o:spid="_x0000_s1026" o:spt="100" style="position:absolute;left:8438380;top:1239169;flip:y;height:2613969;width:3088133;" fillcolor="#37948D" filled="t" stroked="f" coordsize="1016,860" o:gfxdata="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1fL574A&#10;AADcAAAADwAAAAAAAAABACAAAAAiAAAAZHJzL2Rvd25yZXYueG1sUEsBAhQAFAAAAAgAh07iQDMv&#10;BZ47AAAAOQAAABAAAAAAAAAAAQAgAAAADQEAAGRycy9zaGFwZXhtbC54bWxQSwUGAAAAAAYABgBb&#10;AQAAtwMAAAAA&#10;" path="m753,857l753,857,738,859,720,860,696,860,666,859,631,856,592,851,548,842,500,830,476,822,450,814,425,805,398,794,371,782,342,768,314,753,286,737,257,718,229,699,199,678,171,655,141,629,113,602,113,602,86,575,63,547,44,518,29,491,17,463,9,436,2,409,0,382,0,356,2,331,6,305,13,281,21,257,31,234,41,211,54,189,66,169,79,149,94,130,108,112,137,80,164,53,189,30,207,14,225,0,263,53,263,53,253,81,244,112,233,150,224,192,214,236,212,257,210,278,209,297,210,315,210,315,213,329,220,344,228,361,239,375,252,392,267,408,284,424,303,440,324,456,347,471,369,487,394,502,419,516,446,529,473,543,500,555,529,566,556,577,584,585,611,593,638,598,665,604,691,606,715,608,739,608,762,605,783,601,801,594,820,586,835,575,842,568,849,562,855,554,860,545,860,545,869,528,877,512,884,494,891,477,895,459,899,442,901,425,903,408,903,374,901,343,897,312,891,282,884,255,876,231,868,209,860,190,846,165,841,155,897,151,897,151,905,163,926,196,939,219,953,246,968,277,981,312,993,348,1004,389,1008,409,1011,431,1013,452,1015,474,1016,497,1015,518,1013,541,1011,564,1005,587,1000,610,992,633,984,658,984,658,968,690,950,718,932,744,914,766,895,784,874,802,855,815,838,826,820,836,804,842,789,848,777,852,760,856,753,857xe">
                  <v:path o:connectlocs="2243151,2610929;2024307,2610929;1665646,2559258;1367775,2474152;1127654,2376888;869297,2240110;604860,2060780;343463,1829778;191488,1662605;51671,1407287;0,1161088;18237,927047;94224,711242;200607,513675;328266,340423;574465,91184;799388,161093;741638,340423;650453,717321;635255,902731;647413,999995;726440,1139812;863218,1288747;1054706,1431603;1273550,1568381;1519750,1686921;1775068,1778106;2021268,1835857;2246191,1848015;2434640,1805462;2559259,1726435;2613970,1656526;2665642,1556223;2720353,1395129;2744669,1240115;2726432,948323;2662602,702124;2571417,501517;2726432,458964;2854091,665650;2981750,948323;3063816,1243155;3085093,1440722;3079014,1644368;3039500,1854094;2990868,1999990;2832814,2261387;2656523,2437678;2492390,2541021;2361692,2589653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653" o:spid="_x0000_s1026" o:spt="100" style="position:absolute;left:8438380;top:1239169;flip:y;height:2613969;width:3088133;" fillcolor="#378995" filled="t" stroked="f" coordsize="1016,860" o:gfxdata="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BiDq/&#10;AAAA3AAAAA8AAAAAAAAAAQAgAAAAIgAAAGRycy9kb3ducmV2LnhtbFBLAQIUABQAAAAIAIdO4kAz&#10;LwWeOwAAADkAAAAQAAAAAAAAAAEAIAAAAA4BAABkcnMvc2hhcGV4bWwueG1sUEsFBgAAAAAGAAYA&#10;WwEAALgDAAAAAA==&#10;" path="m753,857l753,857,738,859,720,860,696,860,666,859,631,856,592,851,548,842,500,830,476,822,450,814,425,805,398,794,371,782,342,768,314,753,286,737,257,718,229,699,199,678,171,655,141,629,113,602,113,602,86,575,63,547,44,518,29,491,17,463,9,436,2,409,0,382,0,356,2,331,6,305,13,281,21,257,31,234,41,211,54,189,66,169,79,149,94,130,108,112,137,80,164,53,189,30,207,14,225,0,263,53,263,53,253,81,244,112,233,150,224,192,214,236,212,257,210,278,209,297,210,315,210,315,213,329,220,344,228,361,239,375,252,392,267,408,284,424,303,440,324,456,347,471,369,487,394,502,419,516,446,529,473,543,500,555,529,566,556,577,584,585,611,593,638,598,665,604,691,606,715,608,739,608,762,605,783,601,801,594,820,586,835,575,842,568,849,562,855,554,860,545,860,545,869,528,877,512,884,494,891,477,895,459,899,442,901,425,903,408,903,374,901,343,897,312,891,282,884,255,876,231,868,209,860,190,846,165,841,155,897,151,897,151,905,163,926,196,939,219,953,246,968,277,981,312,993,348,1004,389,1008,409,1011,431,1013,452,1015,474,1016,497,1015,518,1013,541,1011,564,1005,587,1000,610,992,633,984,658,984,658,968,690,950,718,932,744,914,766,895,784,874,802,855,815,838,826,820,836,804,842,789,848,777,852,760,856,753,857e">
                  <v:path o:connectlocs="2243151,2610929;2024307,2610929;1665646,2559258;1367775,2474152;1127654,2376888;869297,2240110;604860,2060780;343463,1829778;191488,1662605;51671,1407287;0,1161088;18237,927047;94224,711242;200607,513675;328266,340423;574465,91184;799388,161093;741638,340423;650453,717321;635255,902731;647413,999995;726440,1139812;863218,1288747;1054706,1431603;1273550,1568381;1519750,1686921;1775068,1778106;2021268,1835857;2246191,1848015;2434640,1805462;2559259,1726435;2613970,1656526;2665642,1556223;2720353,1395129;2744669,1240115;2726432,948323;2662602,702124;2571417,501517;2726432,458964;2854091,665650;2981750,948323;3063816,1243155;3085093,1440722;3079014,1644368;3039500,1854094;2990868,1999990;2832814,2261387;2656523,2437678;2492390,2541021;2361692,2589653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659" o:spid="_x0000_s1026" o:spt="100" style="position:absolute;left:10559952;top:3540068;flip:y;height:689968;width:939207;" filled="f" stroked="f" coordsize="309,227" o:gfxdata="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GJQyvQAA&#10;ANwAAAAPAAAAAAAAAAEAIAAAACIAAABkcnMvZG93bnJldi54bWxQSwECFAAUAAAACACHTuJAMy8F&#10;njsAAAA5AAAAEAAAAAAAAAABACAAAAAMAQAAZHJzL3NoYXBleG1sLnhtbFBLBQYAAAAABgAGAFsB&#10;AAC2AwAAAAA=&#10;" path="m1,111l35,204,35,204,37,210,41,216,47,221,54,224,62,227,68,227,76,227,85,225,279,162,279,162,287,159,292,155,299,150,303,144,306,138,307,131,309,124,306,117,274,23,274,23,271,16,265,11,260,7,253,4,247,1,238,0,230,1,222,3,29,65,29,65,21,67,14,73,9,77,5,84,1,90,0,97,0,104,1,111e">
                  <v:path o:connectlocs="3039,337385;106382,620059;106382,620059;112461,638296;124619,656533;142856,671730;164133,680849;188449,689968;206686,689968;231002,689968;258357,683888;848021,492400;848021,492400;872337,483281;887535,471123;908811,455925;920969,437688;930088,419451;933127,398175;939207,376898;930088,355622;832824,69908;832824,69908;823705,48632;805468,33434;790271,21276;768994,12158;750757,3039;723402,0;699086,3039;674770,9118;88145,197567;88145,197567;63829,203646;42553,221883;27355,234042;15197,255318;3039,273555;0,294832;0,316108;3039,337385" o:connectangles="0,0,0,0,0,0,0,0,0,0,0,0,0,0,0,0,0,0,0,0,0,0,0,0,0,0,0,0,0,0,0,0,0,0,0,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663" o:spid="_x0000_s1026" o:spt="100" style="position:absolute;left:10611624;top:3564384;flip:y;height:638294;width:680849;" filled="f" stroked="f" coordsize="224,210" o:gfxdata="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7j/zG&#10;wAAAANwAAAAPAAAAAAAAAAEAIAAAACIAAABkcnMvZG93bnJldi54bWxQSwECFAAUAAAACACHTuJA&#10;My8FnjsAAAA5AAAAEAAAAAAAAAABACAAAAAPAQAAZHJzL3NoYXBleG1sLnhtbFBLBQYAAAAABgAG&#10;AFsBAAC5AwAAAAA=&#10;" path="m223,0l0,72,0,73,47,210,49,210,50,208,224,0,223,0e">
                  <v:path o:connectlocs="677809,0;0,218843;0,221883;142856,638294;148935,638294;151975,632215;680849,0;677809,0" o:connectangles="0,0,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665" o:spid="_x0000_s1026" o:spt="100" style="position:absolute;left:10763599;top:3570463;flip:y;height:632215;width:671730;" filled="f" stroked="f" coordsize="221,208" o:gfxdata="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4F3b4A&#10;AADcAAAADwAAAAAAAAABACAAAAAiAAAAZHJzL2Rvd25yZXYueG1sUEsBAhQAFAAAAAgAh07iQDMv&#10;BZ47AAAAOQAAABAAAAAAAAAAAQAgAAAADQEAAGRycy9zaGFwZXhtbC54bWxQSwUGAAAAAAYABgBb&#10;AQAAtwMAAAAA&#10;" path="m221,137l174,0,174,0,0,208,221,138,221,137e">
                  <v:path o:connectlocs="671730,416410;528873,0;528873,0;0,632215;671730,419450;671730,416410" o:connectangles="0,0,0,0,0,0"/>
                  <v:fill on="f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679" o:spid="_x0000_s1026" o:spt="100" style="position:absolute;left:10790953;top:3160132;flip:y;height:577506;width:452886;" fillcolor="#F59E4C" filled="t" stroked="f" coordsize="149,190" o:gfxdata="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klgK8AAAA&#10;3AAAAA8AAAAAAAAAAQAgAAAAIgAAAGRycy9kb3ducmV2LnhtbFBLAQIUABQAAAAIAIdO4kAzLwWe&#10;OwAAADkAAAAQAAAAAAAAAAEAIAAAAAsBAABkcnMvc2hhcGV4bWwueG1sUEsFBgAAAAAGAAYAWwEA&#10;ALUDAAAAAA==&#10;" path="m135,124l135,124,133,71,130,46,129,35,126,27,126,27,77,40,72,66,48,67,48,67,45,67,44,66,42,65,40,62,38,57,38,50,38,40,38,40,38,35,38,28,36,19,30,11,23,5,23,5,15,1,7,0,7,0,3,1,0,3,0,5,2,11,6,23,10,42,10,42,17,82,19,102,19,102,40,115,54,127,68,136,68,136,73,142,79,150,92,167,107,190,149,166,149,166,148,163,142,156,141,151,138,144,137,135,135,124,135,124xe">
                  <v:path o:connectlocs="410332,376898;410332,376898;404253,215804;395135,139817;392095,106382;382977,82066;382977,82066;234041,121580;218844,200607;145896,203646;145896,203646;136777,203646;133738,200607;127659,197567;121580,188449;115501,173251;115501,151975;115501,121580;115501,121580;115501,106382;115501,85106;109422,57750;91185,33434;69908,15197;69908,15197;45592,3039;21276,0;21276,0;9118,3039;0,9118;0,15197;6079,33434;18237,69908;30395,127659;30395,127659;51671,249239;57750,310029;57750,310029;121580,349543;164133,386017;206686,413372;206686,413372;221883,431609;240120,455925;279634,507597;325226,577506;452886,504557;452886,504557;449846,495439;431609,474162;428569,458965;419451,437688;416411,410333;410332,376898;410332,376898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680" o:spid="_x0000_s1026" o:spt="100" style="position:absolute;left:9806155;top:2120621;flip:y;height:799389;width:638295;" fillcolor="#843C0B [1605]" filled="t" stroked="f" coordsize="210,263" o:gfxdata="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ZnFS/&#10;AAAA3AAAAA8AAAAAAAAAAQAgAAAAIgAAAGRycy9kb3ducmV2LnhtbFBLAQIUABQAAAAIAIdO4kAz&#10;LwWeOwAAADkAAAAQAAAAAAAAAAEAIAAAAA4BAABkcnMvc2hhcGV4bWwueG1sUEsFBgAAAAAGAAYA&#10;WwEAALgDAAAAAA==&#10;" path="m54,263l210,85,194,0,107,14,0,226,54,263xe">
                  <v:path o:connectlocs="164133,799389;638295,258357;589663,0;325226,42553;0,686927;164133,799389" o:connectangles="0,0,0,0,0,0"/>
                  <v:fill type="pattern" on="t" color2="#FBE5D6 [661]" o:title="深色上对角线" focussize="0,0" r:id="rId12"/>
                  <v:stroke on="f"/>
                  <v:imagedata o:title=""/>
                  <o:lock v:ext="edit" aspectratio="f"/>
                  <v:textbox inset="9.6pt,4.8pt,9.6pt,4.8pt"/>
                </v:shape>
                <v:shape id="Freeform 681" o:spid="_x0000_s1026" o:spt="100" style="position:absolute;left:8912542;top:1266523;flip:y;height:1389051;width:1273551;" fillcolor="#FFFFFF" filled="t" stroked="f" coordsize="419,457" o:gfxdata="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m6kXbsAAADc&#10;AAAADwAAAAAAAAABACAAAAAiAAAAZHJzL2Rvd25yZXYueG1sUEsBAhQAFAAAAAgAh07iQDMvBZ47&#10;AAAAOQAAABAAAAAAAAAAAQAgAAAACgEAAGRycy9zaGFwZXhtbC54bWxQSwUGAAAAAAYABgBbAQAA&#10;tAMAAAAA&#10;" path="m385,115l385,115,371,100,358,85,344,70,332,56,332,56,328,49,327,43,326,38,326,31,326,31,326,22,324,11,323,6,320,2,317,0,312,0,312,0,305,3,300,7,292,16,286,21,281,25,276,27,269,29,269,29,243,27,220,27,193,30,177,33,162,37,145,42,128,49,111,57,93,68,77,80,60,95,60,95,49,114,39,133,30,151,22,172,22,172,16,185,12,199,12,199,6,223,2,246,0,268,2,276,3,284,3,284,6,292,10,299,10,299,14,311,18,323,23,335,29,347,29,347,39,365,51,382,65,397,80,411,95,421,112,432,130,440,149,447,168,453,186,455,205,457,226,457,246,454,265,448,285,442,304,434,304,434,319,424,332,415,346,404,358,392,369,380,378,366,386,353,394,338,394,338,402,319,409,301,413,284,417,266,419,249,419,232,419,216,417,201,415,188,412,174,404,150,394,130,385,115,385,115xe">
                  <v:path o:connectlocs="1170207,349542;1088141,258357;1009114,170211;996956,148935;990877,115500;990877,94224;984798,33434;972640,6078;948324,0;927047,9118;887534,48631;854099,75987;817625,88145;738598,82066;586623,91184;492399,112461;389056,148935;282673,206685;182370,288752;148935,346502;91185,458964;66869,522793;36474,604860;18237,677808;0,814585;9118,863217;18237,887533;30395,908810;54711,981758;88145,1054706;118540,1109417;197567,1206681;288752,1279629;395135,1337379;510636,1376893;623097,1389051;747717,1379932;866257,1343458;924008,1319142;1009114,1261392;1088141,1191483;1148931,1112456;1197563,1027350;1221879,969600;1255313,863217;1273551,756835;1273551,656531;1261392,571425;1227958,455924;1170207,349542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682" o:spid="_x0000_s1026" o:spt="100" style="position:absolute;left:8897345;top:842957;flip:y;height:1605932;width:1291790;" fillcolor="#1E1314" filled="t" stroked="f" coordsize="10000,10939" o:gfxdata="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cbwvQAA&#10;ANwAAAAPAAAAAAAAAAEAIAAAACIAAABkcnMvZG93bnJldi54bWxQSwECFAAUAAAACACHTuJAMy8F&#10;njsAAAA5AAAAEAAAAAAAAAABACAAAAAMAQAAZHJzL3NoYXBleG1sLnhtbFBLBQYAAAAABgAGAFsB&#10;AAC2AwAAAAA=&#10;" path="m2071,201l2071,201c2079,176,2086,151,2094,126c2125,92,2157,59,2188,25c2196,17,2204,8,2212,0c2228,8,2243,17,2259,25c2267,33,2274,42,2282,50l2282,201,2282,201c2259,260,2235,318,2212,377l2094,603,1929,905,1741,1256,1576,1633c1568,1700,1561,1767,1553,1834c1529,1909,1506,1985,1482,2060l1482,2261,1482,2513c1498,2588,1513,2664,1529,2739c1545,2831,1560,2923,1576,3015l1576,3015c1608,3082,1639,3149,1671,3216l1765,3291c1788,3308,1812,3325,1835,3342l2024,3417,2212,3417,2471,3392,2729,3317,3294,3090,3859,2839,4447,2613,4706,2538,4941,2513,5176,2538,5365,2613,5365,2613,5529,2714c5568,2756,5608,2797,5647,2839c5686,2873,5726,2906,5765,2940l5882,3116c5921,3208,5961,3300,6000,3392c6024,3501,6047,3610,6071,3719c6102,3945,6134,4171,6165,4397c6181,4523,6196,4648,6212,4774l6353,5126,6353,5126c6384,5168,6416,5209,6447,5251l6565,5377,6729,5452,6918,5528,7153,5553,7365,5553,7624,5528,7882,5477,8118,5377,8376,5327,8612,5176,8824,5050,9059,4874,9247,4673,9388,4472c9419,4405,9451,4338,9482,4271l9482,4271c9513,4204,9545,4137,9576,4070c9615,4020,9655,3970,9694,3920l9788,3869,9835,3819,9906,3869c9914,3903,9921,3936,9929,3970c9945,4012,9960,4053,9976,4095c9984,4154,9992,4212,10000,4271c9992,4430,9984,4590,9976,4749c9945,4942,9913,5134,9882,5327c9859,5436,9835,5544,9812,5653c9773,5779,9733,5904,9694,6030l9553,6382,9388,6784,9388,6784,9200,7161c9129,7278,9059,7396,8988,7513l8729,7889,8471,8241,8188,8568,7882,8869,7553,9146,7200,9397,6824,9623,6400,9799,6000,9899,5553,10000,5082,10000c5063,10121,5043,10242,5024,10363l4094,9899,3553,9774,4052,10939,2847,9774,2847,9774,2706,9673,2306,9322,2024,9095,1672,9484,1459,8467,1129,8090,847,7688,588,7211c517,7044,447,6876,376,6709c313,6525,251,6340,188,6156l47,5603c31,5494,16,5385,0,5276l0,4950,0,4648c8,4531,16,4413,24,4296c32,4187,39,4079,47,3970c71,3853,94,3735,118,3618l118,3618c181,3392,243,3166,306,2940l471,2362c534,2203,596,2043,659,1884l824,1482,988,1156,1129,879,1294,628,1435,477,1576,377,1671,276,1906,201,2024,201,2071,201,2071,201xe">
                  <v:path o:connectlocs="267529,29508;267529,29508;270500,18497;282643,3670;285743,0;291815,3670;294786,7340;294786,29508;294786,29508;285743,55346;270500,88525;249186,132861;224900,184390;203586,239737;200614,269245;191443,302424;191443,331932;191443,368928;197514,402106;203586,442625;203586,442625;215858,472134;228000,483144;237043,490632;261458,501642;285743,501642;319201,497972;352529,486961;425515,453636;498501,416787;574459,383609;607916,372598;638273,368928;668630,372598;693045,383609;693045,383609;714230,398436;729473,416787;744716,431615;759830,457453;775074,497972;784245,545978;796388,645514;802459,700861;820674,752537;820674,752537;832817,770888;848060,789386;869245,800396;893660,811554;924017,815224;951403,815224;984860,811554;1018188,804067;1048675,789386;1082003,782045;1112489,759877;1139875,741380;1170232,715541;1194518,686033;1212732,656525;1224875,627016;1224875,627016;1237018,597508;1252261,575487;1264404,567999;1270475,560659;1279647,567999;1282618,582827;1288689,601178;1291790,627016;1288689,697190;1276546,782045;1267504,829905;1252261,885251;1234046,936928;1212732,995945;1212732,995945;1188446,1051291;1161060,1102968;1127603,1158167;1094275,1209844;1057717,1257850;1018188,1302039;975688,1342705;930088,1379554;881517,1412732;826745,1438570;775074,1453251;717330,1468079;656487,1468079;648995,1521370;528858,1453251;458972,1434900;523433,1605932;367772,1434900;367772,1434900;349558,1420073;297886,1368543;261458,1335218;224900,1294699;188472,1243022;145843,1187676;109414,1128659;75957,1058632;48571,984934;24285,903749;6071,822564;0,774558;0,726699;0,682363;3100,630686;6071,582827;15243,531151;15243,531151;39528,431615;60843,346760;85128,276586;106443,217569;127628,169709;145843,129044;167157,92195;185371,70027;203586,55346;215858,40518;246215,29508;261458,29508;267529,29508;267529,29508" o:connectangles="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683" o:spid="_x0000_s1026" o:spt="100" style="position:absolute;left:9806153;top:1892661;flip:y;height:238603;width:215806;" fillcolor="#1E1314" filled="t" stroked="f" coordsize="71,56" o:gfxdata="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4uusL4A&#10;AADcAAAADwAAAAAAAAABACAAAAAiAAAAZHJzL2Rvd25yZXYueG1sUEsBAhQAFAAAAAgAh07iQDMv&#10;BZ47AAAAOQAAABAAAAAAAAAAAQAgAAAADQEAAGRycy9zaGFwZXhtbC54bWxQSwUGAAAAAAYABgBb&#10;AQAAtwMAAAAA&#10;" path="m0,0l0,0,2,11,6,21,12,31,20,42,24,46,28,50,33,53,39,56,45,56,52,54,52,54,63,52,68,49,71,46,70,45,64,43,60,43,0,0xe">
                  <v:path o:connectlocs="0,0;0,0;6079,46868;18237,89476;36474,132083;60790,178952;72948,195995;85106,213038;100304,225820;118541,238603;136778,238603;158055,230081;158055,230081;191489,221559;206687,208777;215806,195995;212766,191734;194529,183213;182371,183213;0,0" o:connectangles="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Freeform 684" o:spid="_x0000_s1026" o:spt="100" style="position:absolute;left:9356307;top:2178454;flip:y;height:174692;width:240122;" fillcolor="#1E1314" filled="t" stroked="f" coordsize="79,41" o:gfxdata="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nhgX7sAAADc&#10;AAAADwAAAAAAAAABACAAAAAiAAAAZHJzL2Rvd25yZXYueG1sUEsBAhQAFAAAAAgAh07iQDMvBZ47&#10;AAAAOQAAABAAAAAAAAAAAQAgAAAACgEAAGRycy9zaGFwZXhtbC54bWxQSwUGAAAAAAYABgBbAQAA&#10;tAMAAAAA&#10;" path="m79,33l79,33,69,37,58,38,46,41,34,41,27,40,22,38,17,35,11,31,7,27,4,21,4,21,2,10,0,4,0,2,2,0,6,4,8,7,79,33xe">
                  <v:path o:connectlocs="240122,140605;240122,140605;209726,157648;176292,161909;139817,174692;103343,174692;82067,170431;66869,161909;51671,149127;33434,132084;21276,115041;12158,89476;12158,89476;6079,42607;0,17043;0,8521;6079,0;18237,17043;24316,29825;240122,140605" o:connectangles="0,0,0,0,0,0,0,0,0,0,0,0,0,0,0,0,0,0,0,0"/>
                  <v:fill on="t" focussize="0,0"/>
                  <v:stroke on="f"/>
                  <v:imagedata o:title=""/>
                  <o:lock v:ext="edit" aspectratio="f"/>
                  <v:textbox inset="9.6pt,4.8pt,9.6pt,4.8pt"/>
                </v:shape>
                <v:shape id="KSO_Shape" o:spid="_x0000_s1026" o:spt="100" style="position:absolute;left:10707746;top:3374951;height:943384;width:503138;rotation:7340754f;v-text-anchor:middle;" fillcolor="#FFFFFF" filled="t" stroked="f" coordsize="2938,5511" o:gfxdata="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TI7QugAAANwA&#10;AAAPAAAAAAAAAAEAIAAAACIAAABkcnMvZG93bnJldi54bWxQSwECFAAUAAAACACHTuJAMy8FnjsA&#10;AAA5AAAAEAAAAAAAAAABACAAAAAJAQAAZHJzL3NoYXBleG1sLnhtbFBLBQYAAAAABgAGAFsBAACz&#10;AwAAAAA=&#10;" path="m2479,0l458,0,435,1,412,3,389,7,366,11,345,16,322,22,301,29,281,37,260,46,240,56,221,67,203,80,184,93,167,106,150,120,135,135,119,152,104,169,91,186,78,203,66,223,55,242,45,261,35,281,27,303,20,324,14,345,9,368,5,390,2,413,0,437,0,460,0,5052,0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0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>
                  <v:path o:connectlocs="23030808,414260;15393317,2721964;8880779,7100800;3907453,13195564;828859,20414651;0,298941288;828859,305746286;3907453,313024431;8880779,319060137;15393317,323438973;23030808,325805906;148130985,326101709;156064571,324504067;163050791,320717008;168556881,315213849;172286747,308290735;173885212,300361585;173648370,23077387;171221046,15444040;166839910,8994244;160800884,3964575;153518740,946807;70690889,21834777;105384977,22249038;107753219,24142482;108759666,27219478;108049313,29823156;105858659,32012574;70690889,32663408;68085805,32012574;65836069,29823156;65184798,27219478;66131992,24142482;68559488,22249038;86913065,315273078;82117498,314563015;77795444,312491884;74361501,309296601;71934177,305272797;70749970,300598159;70868477,296456068;72289353,291840659;74894437,287994370;78446715,285035661;82827851,283142217;86913065,282668898;91826966,283378961;96089767,285449921;99523710,288526918;102010287,292609779;103194494,297343646;103075988,301485737;101655111,306042089;99050027,309947435;95379415,312906144;90998107,314740531;163109873,271781038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-1269365</wp:posOffset>
                </wp:positionH>
                <wp:positionV relativeFrom="paragraph">
                  <wp:posOffset>5409565</wp:posOffset>
                </wp:positionV>
                <wp:extent cx="4357370" cy="796925"/>
                <wp:effectExtent l="0" t="0" r="0" b="0"/>
                <wp:wrapNone/>
                <wp:docPr id="4409" name="标题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357370" cy="796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7CCD42">
                            <w:pPr>
                              <w:numPr>
                                <w:ilvl w:val="0"/>
                                <w:numId w:val="1"/>
                              </w:numPr>
                              <w:kinsoku/>
                              <w:spacing w:line="216" w:lineRule="auto"/>
                              <w:ind w:firstLineChars="0"/>
                              <w:jc w:val="center"/>
                              <w:rPr>
                                <w:color w:val="FFFFFF" w:themeColor="background1"/>
                                <w:sz w:val="3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禹州市郭连镇中心学校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标题 1" o:spid="_x0000_s1026" o:spt="1" style="position:absolute;left:0pt;margin-left:-99.95pt;margin-top:425.95pt;height:62.75pt;width:343.1pt;z-index:251663360;v-text-anchor:bottom;mso-width-relative:page;mso-height-relative:page;" filled="f" stroked="f" coordsize="21600,21600" o:gfxdata="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qiS3IdwAAAAMAQAADwAA&#10;AAAAAAABACAAAAAiAAAAZHJzL2Rvd25yZXYueG1sUEsBAhQAFAAAAAgAh07iQFLr8nPZAQAAqgMA&#10;AA4AAAAAAAAAAQAgAAAAKwEAAGRycy9lMm9Eb2MueG1sUEsFBgAAAAAGAAYAWQEAAHYFAAAAAA==&#10;">
                <v:fill on="f" focussize="0,0"/>
                <v:stroke on="f"/>
                <v:imagedata o:title=""/>
                <o:lock v:ext="edit" grouping="t" aspectratio="f"/>
                <v:textbox>
                  <w:txbxContent>
                    <w:p w14:paraId="737CCD42">
                      <w:pPr>
                        <w:numPr>
                          <w:ilvl w:val="0"/>
                          <w:numId w:val="1"/>
                        </w:numPr>
                        <w:kinsoku/>
                        <w:spacing w:line="216" w:lineRule="auto"/>
                        <w:ind w:firstLineChars="0"/>
                        <w:jc w:val="center"/>
                        <w:rPr>
                          <w:color w:val="FFFFFF" w:themeColor="background1"/>
                          <w:sz w:val="3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kern w:val="24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禹州市郭连镇中心学校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-1153795</wp:posOffset>
                </wp:positionH>
                <wp:positionV relativeFrom="paragraph">
                  <wp:posOffset>5325110</wp:posOffset>
                </wp:positionV>
                <wp:extent cx="7576820" cy="3937635"/>
                <wp:effectExtent l="0" t="0" r="12700" b="9525"/>
                <wp:wrapNone/>
                <wp:docPr id="143" name="矩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820" cy="3937988"/>
                        </a:xfrm>
                        <a:prstGeom prst="rect">
                          <a:avLst/>
                        </a:prstGeom>
                        <a:solidFill>
                          <a:srgbClr val="42A3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DDB7D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42" o:spid="_x0000_s1026" o:spt="1" style="position:absolute;left:0pt;margin-left:-90.85pt;margin-top:419.3pt;height:310.05pt;width:596.6pt;z-index:251660288;v-text-anchor:middle;mso-width-relative:page;mso-height-relative:page;" fillcolor="#42A3B4" filled="t" stroked="f" coordsize="21600,21600" o:gfxdata="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0kR6zaAAAADgEAAA8AAAAAAAAAAQAgAAAAIgAAAGRycy9kb3ducmV2&#10;LnhtbFBLAQIUABQAAAAIAIdO4kD/2JBb+gEAANYDAAAOAAAAAAAAAAEAIAAAACkBAABkcnMvZTJv&#10;RG9jLnhtbFBLBQYAAAAABgAGAFkBAACVBQ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2FDDB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4037B34">
      <w:pPr>
        <w:jc w:val="center"/>
        <w:rPr>
          <w:rFonts w:hint="eastAsia" w:ascii="隶书" w:hAnsi="宋体" w:eastAsia="隶书"/>
          <w:color w:val="000000"/>
          <w:sz w:val="15"/>
          <w:szCs w:val="15"/>
        </w:rPr>
      </w:pPr>
    </w:p>
    <w:p w14:paraId="1E9CE37B">
      <w:pPr>
        <w:jc w:val="center"/>
        <w:rPr>
          <w:rFonts w:hint="eastAsia"/>
          <w:sz w:val="44"/>
          <w:szCs w:val="44"/>
        </w:rPr>
      </w:pPr>
    </w:p>
    <w:p w14:paraId="17719B08">
      <w:pPr>
        <w:pStyle w:val="4"/>
        <w:spacing w:line="360" w:lineRule="auto"/>
        <w:jc w:val="center"/>
        <w:rPr>
          <w:rStyle w:val="7"/>
          <w:rFonts w:hint="eastAsia" w:ascii="黑体" w:eastAsia="黑体"/>
          <w:sz w:val="44"/>
          <w:szCs w:val="44"/>
        </w:rPr>
      </w:pPr>
    </w:p>
    <w:p w14:paraId="40C125E9">
      <w:pPr>
        <w:pStyle w:val="4"/>
        <w:spacing w:line="360" w:lineRule="auto"/>
        <w:jc w:val="center"/>
        <w:rPr>
          <w:rStyle w:val="7"/>
          <w:rFonts w:hint="eastAsia"/>
          <w:sz w:val="44"/>
          <w:szCs w:val="44"/>
          <w:lang w:eastAsia="zh-CN"/>
        </w:rPr>
      </w:pPr>
    </w:p>
    <w:p w14:paraId="09567DE4">
      <w:pPr>
        <w:pStyle w:val="4"/>
        <w:spacing w:line="360" w:lineRule="auto"/>
        <w:jc w:val="center"/>
        <w:rPr>
          <w:rStyle w:val="7"/>
          <w:rFonts w:hint="eastAsia"/>
          <w:sz w:val="44"/>
          <w:szCs w:val="44"/>
        </w:rPr>
      </w:pPr>
      <w:r>
        <w:rPr>
          <w:rStyle w:val="7"/>
          <w:rFonts w:hint="eastAsia"/>
          <w:sz w:val="44"/>
          <w:szCs w:val="44"/>
          <w:lang w:eastAsia="zh-CN"/>
        </w:rPr>
        <w:t>郭连镇中心学校</w:t>
      </w:r>
      <w:r>
        <w:rPr>
          <w:rStyle w:val="7"/>
          <w:sz w:val="44"/>
          <w:szCs w:val="44"/>
        </w:rPr>
        <w:t>校训</w:t>
      </w:r>
      <w:r>
        <w:rPr>
          <w:rStyle w:val="7"/>
          <w:rFonts w:hint="eastAsia"/>
          <w:sz w:val="44"/>
          <w:szCs w:val="44"/>
        </w:rPr>
        <w:t>、</w:t>
      </w:r>
      <w:r>
        <w:rPr>
          <w:rStyle w:val="7"/>
          <w:sz w:val="44"/>
          <w:szCs w:val="44"/>
        </w:rPr>
        <w:t>校风、</w:t>
      </w:r>
      <w:r>
        <w:rPr>
          <w:rStyle w:val="7"/>
          <w:rFonts w:hint="eastAsia"/>
          <w:sz w:val="44"/>
          <w:szCs w:val="44"/>
        </w:rPr>
        <w:t>教风、</w:t>
      </w:r>
      <w:r>
        <w:rPr>
          <w:rStyle w:val="7"/>
          <w:sz w:val="44"/>
          <w:szCs w:val="44"/>
        </w:rPr>
        <w:t>学风</w:t>
      </w:r>
    </w:p>
    <w:p w14:paraId="79E40005">
      <w:pPr>
        <w:pStyle w:val="4"/>
        <w:spacing w:line="360" w:lineRule="auto"/>
        <w:rPr>
          <w:rFonts w:hint="eastAsia"/>
          <w:sz w:val="48"/>
          <w:szCs w:val="48"/>
        </w:rPr>
      </w:pPr>
    </w:p>
    <w:p w14:paraId="71344D9F">
      <w:pPr>
        <w:ind w:firstLine="723" w:firstLineChars="200"/>
        <w:rPr>
          <w:rFonts w:hint="eastAsia" w:ascii="宋体" w:hAnsi="宋体" w:eastAsia="宋体"/>
          <w:b/>
          <w:bCs/>
          <w:sz w:val="36"/>
          <w:szCs w:val="36"/>
        </w:rPr>
      </w:pPr>
    </w:p>
    <w:p w14:paraId="56316848">
      <w:pPr>
        <w:ind w:firstLine="723" w:firstLineChars="200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校训：</w:t>
      </w:r>
    </w:p>
    <w:p w14:paraId="32C7FD05">
      <w:pPr>
        <w:ind w:firstLine="1446" w:firstLineChars="400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团结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</w:rPr>
        <w:t>勤奋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sz w:val="36"/>
          <w:szCs w:val="36"/>
        </w:rPr>
        <w:t>求实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sz w:val="36"/>
          <w:szCs w:val="36"/>
        </w:rPr>
        <w:t>创新</w:t>
      </w:r>
    </w:p>
    <w:p w14:paraId="2F3A09BF">
      <w:pPr>
        <w:ind w:firstLine="723" w:firstLineChars="200"/>
        <w:rPr>
          <w:rFonts w:hint="eastAsia" w:ascii="宋体" w:hAnsi="宋体" w:eastAsia="宋体"/>
          <w:b/>
          <w:bCs/>
          <w:sz w:val="36"/>
          <w:szCs w:val="36"/>
        </w:rPr>
      </w:pPr>
    </w:p>
    <w:p w14:paraId="15AC1DC8">
      <w:pPr>
        <w:ind w:firstLine="723" w:firstLineChars="200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校风：</w:t>
      </w:r>
    </w:p>
    <w:p w14:paraId="73272748">
      <w:pPr>
        <w:ind w:firstLine="1446" w:firstLineChars="400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崇德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</w:rPr>
        <w:t>励志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sz w:val="36"/>
          <w:szCs w:val="36"/>
        </w:rPr>
        <w:t>自律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sz w:val="36"/>
          <w:szCs w:val="36"/>
        </w:rPr>
        <w:t>上进</w:t>
      </w:r>
    </w:p>
    <w:p w14:paraId="5C942326">
      <w:pPr>
        <w:ind w:firstLine="723" w:firstLineChars="200"/>
        <w:rPr>
          <w:rFonts w:hint="eastAsia" w:ascii="宋体" w:hAnsi="宋体" w:eastAsia="宋体"/>
          <w:b/>
          <w:bCs/>
          <w:sz w:val="36"/>
          <w:szCs w:val="36"/>
        </w:rPr>
      </w:pPr>
    </w:p>
    <w:p w14:paraId="2BA7CA2C">
      <w:pPr>
        <w:ind w:firstLine="723" w:firstLineChars="200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教风：</w:t>
      </w:r>
    </w:p>
    <w:p w14:paraId="45C3788E">
      <w:pPr>
        <w:ind w:firstLine="1446" w:firstLineChars="400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敬业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</w:rPr>
        <w:t>爱生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sz w:val="36"/>
          <w:szCs w:val="36"/>
        </w:rPr>
        <w:t>科学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sz w:val="36"/>
          <w:szCs w:val="36"/>
        </w:rPr>
        <w:t>严谨</w:t>
      </w:r>
    </w:p>
    <w:p w14:paraId="7449965D">
      <w:pPr>
        <w:ind w:firstLine="723" w:firstLineChars="200"/>
        <w:rPr>
          <w:rFonts w:hint="eastAsia" w:ascii="宋体" w:hAnsi="宋体" w:eastAsia="宋体"/>
          <w:b/>
          <w:bCs/>
          <w:sz w:val="36"/>
          <w:szCs w:val="36"/>
        </w:rPr>
      </w:pPr>
    </w:p>
    <w:p w14:paraId="74C09603">
      <w:pPr>
        <w:ind w:firstLine="723" w:firstLineChars="200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学风：</w:t>
      </w:r>
    </w:p>
    <w:p w14:paraId="1AD62DFD">
      <w:pPr>
        <w:ind w:firstLine="1446" w:firstLineChars="400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乐学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</w:rPr>
        <w:t>多思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sz w:val="36"/>
          <w:szCs w:val="36"/>
        </w:rPr>
        <w:t>探索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sz w:val="36"/>
          <w:szCs w:val="36"/>
        </w:rPr>
        <w:t>求新</w:t>
      </w:r>
    </w:p>
    <w:p w14:paraId="6C7CA039">
      <w:pPr>
        <w:rPr>
          <w:rFonts w:hint="eastAsia" w:ascii="宋体" w:hAnsi="宋体"/>
          <w:b/>
          <w:color w:val="000000"/>
          <w:sz w:val="44"/>
          <w:szCs w:val="44"/>
        </w:rPr>
      </w:pPr>
    </w:p>
    <w:p w14:paraId="5DC9D740">
      <w:pPr>
        <w:rPr>
          <w:rFonts w:hint="eastAsia" w:ascii="宋体" w:hAnsi="宋体"/>
          <w:b/>
          <w:color w:val="000000"/>
          <w:sz w:val="44"/>
          <w:szCs w:val="44"/>
        </w:rPr>
      </w:pPr>
    </w:p>
    <w:p w14:paraId="770B4122">
      <w:pPr>
        <w:rPr>
          <w:rFonts w:hint="eastAsia" w:ascii="宋体" w:hAnsi="宋体"/>
          <w:b/>
          <w:color w:val="000000"/>
          <w:sz w:val="44"/>
          <w:szCs w:val="44"/>
        </w:rPr>
      </w:pPr>
    </w:p>
    <w:p w14:paraId="2F3069CA">
      <w:pPr>
        <w:jc w:val="both"/>
        <w:rPr>
          <w:rFonts w:ascii="宋体" w:hAnsi="宋体"/>
          <w:b/>
          <w:color w:val="000000"/>
          <w:sz w:val="44"/>
          <w:szCs w:val="44"/>
        </w:rPr>
      </w:pPr>
    </w:p>
    <w:p w14:paraId="397C7C0D">
      <w:pPr>
        <w:rPr>
          <w:rFonts w:hint="eastAsia"/>
          <w:sz w:val="32"/>
          <w:szCs w:val="40"/>
          <w:lang w:eastAsia="zh-CN"/>
        </w:rPr>
      </w:pPr>
    </w:p>
    <w:p w14:paraId="0D88F78D">
      <w:pPr>
        <w:rPr>
          <w:rFonts w:hint="eastAsia"/>
          <w:sz w:val="32"/>
          <w:szCs w:val="40"/>
          <w:lang w:eastAsia="zh-CN"/>
        </w:rPr>
      </w:pPr>
    </w:p>
    <w:p w14:paraId="37D592C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476EE82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48A930AA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郭连镇中心学校学生誓词</w:t>
      </w:r>
    </w:p>
    <w:p w14:paraId="1554A426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1C9C010">
      <w:pP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</w:p>
    <w:p w14:paraId="4DA22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446" w:firstLineChars="400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我宣誓：</w:t>
      </w:r>
    </w:p>
    <w:p w14:paraId="3B657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2168" w:firstLineChars="600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我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志向坚定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，我潜力无穷，</w:t>
      </w:r>
    </w:p>
    <w:p w14:paraId="2F169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723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</w:p>
    <w:p w14:paraId="31D40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446" w:firstLineChars="400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我会做到</w:t>
      </w:r>
    </w:p>
    <w:p w14:paraId="6F9DC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2168" w:firstLineChars="600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人格自尊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生活自理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，</w:t>
      </w:r>
    </w:p>
    <w:p w14:paraId="2BD92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2168" w:firstLineChars="600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行为自律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学习自主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，</w:t>
      </w:r>
    </w:p>
    <w:p w14:paraId="31C82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2168" w:firstLineChars="600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努力向上，阳光成长，</w:t>
      </w:r>
    </w:p>
    <w:p w14:paraId="4421E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2168" w:firstLineChars="600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不负自己，不畏将来。</w:t>
      </w:r>
    </w:p>
    <w:p w14:paraId="4DE21142">
      <w:pPr>
        <w:jc w:val="both"/>
        <w:rPr>
          <w:rFonts w:ascii="宋体" w:hAnsi="宋体"/>
          <w:b/>
          <w:color w:val="000000"/>
          <w:sz w:val="44"/>
          <w:szCs w:val="44"/>
        </w:rPr>
      </w:pPr>
    </w:p>
    <w:p w14:paraId="55F88F14">
      <w:pPr>
        <w:jc w:val="both"/>
        <w:rPr>
          <w:rFonts w:ascii="宋体" w:hAnsi="宋体"/>
          <w:b/>
          <w:color w:val="000000"/>
          <w:sz w:val="44"/>
          <w:szCs w:val="44"/>
        </w:rPr>
      </w:pPr>
    </w:p>
    <w:p w14:paraId="04E065AB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14:paraId="40070575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14:paraId="596CC29F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14:paraId="2F3F87D1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14:paraId="360417E3"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ascii="宋体" w:hAnsi="宋体"/>
          <w:b/>
          <w:color w:val="000000"/>
          <w:sz w:val="44"/>
          <w:szCs w:val="44"/>
        </w:rPr>
        <w:t>中</w:t>
      </w:r>
      <w:r>
        <w:rPr>
          <w:rFonts w:hint="eastAsia" w:ascii="宋体" w:hAnsi="宋体"/>
          <w:b/>
          <w:color w:val="000000"/>
          <w:sz w:val="44"/>
          <w:szCs w:val="44"/>
        </w:rPr>
        <w:t xml:space="preserve"> </w:t>
      </w:r>
      <w:r>
        <w:rPr>
          <w:rFonts w:ascii="宋体" w:hAnsi="宋体"/>
          <w:b/>
          <w:color w:val="000000"/>
          <w:sz w:val="44"/>
          <w:szCs w:val="44"/>
        </w:rPr>
        <w:t>学</w:t>
      </w:r>
      <w:r>
        <w:rPr>
          <w:rFonts w:hint="eastAsia" w:ascii="宋体" w:hAnsi="宋体"/>
          <w:b/>
          <w:color w:val="000000"/>
          <w:sz w:val="44"/>
          <w:szCs w:val="44"/>
        </w:rPr>
        <w:t xml:space="preserve"> </w:t>
      </w:r>
      <w:r>
        <w:rPr>
          <w:rFonts w:ascii="宋体" w:hAnsi="宋体"/>
          <w:b/>
          <w:color w:val="000000"/>
          <w:sz w:val="44"/>
          <w:szCs w:val="44"/>
        </w:rPr>
        <w:t>生</w:t>
      </w:r>
      <w:r>
        <w:rPr>
          <w:rFonts w:hint="eastAsia" w:ascii="宋体" w:hAnsi="宋体"/>
          <w:b/>
          <w:color w:val="000000"/>
          <w:sz w:val="44"/>
          <w:szCs w:val="44"/>
        </w:rPr>
        <w:t xml:space="preserve"> </w:t>
      </w:r>
      <w:r>
        <w:rPr>
          <w:rFonts w:ascii="宋体" w:hAnsi="宋体"/>
          <w:b/>
          <w:color w:val="000000"/>
          <w:sz w:val="44"/>
          <w:szCs w:val="44"/>
        </w:rPr>
        <w:t>守</w:t>
      </w:r>
      <w:r>
        <w:rPr>
          <w:rFonts w:hint="eastAsia" w:ascii="宋体" w:hAnsi="宋体"/>
          <w:b/>
          <w:color w:val="000000"/>
          <w:sz w:val="44"/>
          <w:szCs w:val="44"/>
        </w:rPr>
        <w:t xml:space="preserve"> </w:t>
      </w:r>
      <w:r>
        <w:rPr>
          <w:rFonts w:ascii="宋体" w:hAnsi="宋体"/>
          <w:b/>
          <w:color w:val="000000"/>
          <w:sz w:val="44"/>
          <w:szCs w:val="44"/>
        </w:rPr>
        <w:t>则</w:t>
      </w:r>
    </w:p>
    <w:p w14:paraId="64F59F10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爱党爱国爱人民。</w:t>
      </w:r>
      <w:r>
        <w:rPr>
          <w:rFonts w:hint="eastAsia" w:ascii="宋体" w:hAnsi="宋体"/>
          <w:color w:val="000000"/>
          <w:sz w:val="28"/>
          <w:szCs w:val="28"/>
        </w:rPr>
        <w:t>了解党史国情，珍视国家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荣</w:t>
      </w:r>
      <w:r>
        <w:rPr>
          <w:rFonts w:hint="eastAsia" w:ascii="宋体" w:hAnsi="宋体"/>
          <w:color w:val="000000"/>
          <w:sz w:val="28"/>
          <w:szCs w:val="28"/>
        </w:rPr>
        <w:t>誉，热爱祖国，热爱人民，热爱中国共产党。</w:t>
      </w:r>
    </w:p>
    <w:p w14:paraId="0B491A8E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好学多问肯钻研。</w:t>
      </w:r>
      <w:r>
        <w:rPr>
          <w:rFonts w:hint="eastAsia" w:ascii="宋体" w:hAnsi="宋体"/>
          <w:color w:val="000000"/>
          <w:sz w:val="28"/>
          <w:szCs w:val="28"/>
        </w:rPr>
        <w:t>上课专心听讲，积极发表见解，乐于科学探索，养成阅读习惯。</w:t>
      </w:r>
    </w:p>
    <w:p w14:paraId="4E810E1A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勤劳笃行乐奉献。</w:t>
      </w:r>
      <w:r>
        <w:rPr>
          <w:rFonts w:hint="eastAsia" w:ascii="宋体" w:hAnsi="宋体"/>
          <w:color w:val="000000"/>
          <w:sz w:val="28"/>
          <w:szCs w:val="28"/>
        </w:rPr>
        <w:t>自己事自己做，主动分担家务，参与劳动实践，热心志愿服务。</w:t>
      </w:r>
    </w:p>
    <w:p w14:paraId="03C17D30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明礼守法讲美德。</w:t>
      </w:r>
      <w:r>
        <w:rPr>
          <w:rFonts w:hint="eastAsia" w:ascii="宋体" w:hAnsi="宋体"/>
          <w:color w:val="000000"/>
          <w:sz w:val="28"/>
          <w:szCs w:val="28"/>
        </w:rPr>
        <w:t>遵守国法校纪，自觉礼让排队，保持公共卫生，爱护公共财物。</w:t>
      </w:r>
    </w:p>
    <w:p w14:paraId="4E1A0F03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孝亲尊师善待人。</w:t>
      </w:r>
      <w:r>
        <w:rPr>
          <w:rFonts w:hint="eastAsia" w:ascii="宋体" w:hAnsi="宋体"/>
          <w:color w:val="000000"/>
          <w:sz w:val="28"/>
          <w:szCs w:val="28"/>
        </w:rPr>
        <w:t>孝父母敬师长，爱集体助同学，虚心接受批评，学会合作共处。</w:t>
      </w:r>
    </w:p>
    <w:p w14:paraId="663D4B6C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诚实守信有担当。</w:t>
      </w:r>
      <w:r>
        <w:rPr>
          <w:rFonts w:hint="eastAsia" w:ascii="宋体" w:hAnsi="宋体"/>
          <w:color w:val="000000"/>
          <w:sz w:val="28"/>
          <w:szCs w:val="28"/>
        </w:rPr>
        <w:t>保持言行一致，不说谎不作弊，借东西及时还，做到知错就改。</w:t>
      </w:r>
    </w:p>
    <w:p w14:paraId="12440EDA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自强自律健身心。</w:t>
      </w:r>
      <w:r>
        <w:rPr>
          <w:rFonts w:hint="eastAsia" w:ascii="宋体" w:hAnsi="宋体"/>
          <w:color w:val="000000"/>
          <w:sz w:val="28"/>
          <w:szCs w:val="28"/>
        </w:rPr>
        <w:t>坚持锻炼身体，乐观开朗向上，不吸烟不喝酒，文明绿色上网。</w:t>
      </w:r>
    </w:p>
    <w:p w14:paraId="7E14A607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珍爱生命保安全。</w:t>
      </w:r>
      <w:r>
        <w:rPr>
          <w:rFonts w:hint="eastAsia" w:ascii="宋体" w:hAnsi="宋体"/>
          <w:color w:val="000000"/>
          <w:sz w:val="28"/>
          <w:szCs w:val="28"/>
        </w:rPr>
        <w:t>红灯停绿灯行，防溺水不玩火，会自护懂求救，坚决远离毒品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.</w:t>
      </w:r>
    </w:p>
    <w:p w14:paraId="7420B0BD">
      <w:pPr>
        <w:numPr>
          <w:ilvl w:val="0"/>
          <w:numId w:val="0"/>
        </w:num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9、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勤俭节约护家园。</w:t>
      </w:r>
      <w:r>
        <w:rPr>
          <w:rFonts w:hint="eastAsia" w:ascii="宋体" w:hAnsi="宋体"/>
          <w:color w:val="000000"/>
          <w:sz w:val="28"/>
          <w:szCs w:val="28"/>
        </w:rPr>
        <w:t>不比吃喝穿戴，爱惜花草树木，节粮节水节电，低碳环保生活。</w:t>
      </w:r>
    </w:p>
    <w:p w14:paraId="6170B4E0">
      <w:pPr>
        <w:spacing w:line="360" w:lineRule="auto"/>
        <w:rPr>
          <w:rFonts w:hint="eastAsia" w:ascii="黑体" w:eastAsia="黑体"/>
          <w:sz w:val="27"/>
          <w:szCs w:val="27"/>
        </w:rPr>
      </w:pPr>
      <w:r>
        <w:rPr>
          <w:rFonts w:ascii="宋体" w:hAnsi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</w:rPr>
        <w:t xml:space="preserve">                     </w:t>
      </w:r>
    </w:p>
    <w:p w14:paraId="62F5BA60">
      <w:pPr>
        <w:pStyle w:val="4"/>
        <w:spacing w:line="360" w:lineRule="auto"/>
        <w:jc w:val="center"/>
        <w:rPr>
          <w:rFonts w:hint="eastAsia"/>
          <w:b/>
          <w:sz w:val="44"/>
          <w:szCs w:val="44"/>
        </w:rPr>
      </w:pPr>
    </w:p>
    <w:p w14:paraId="1B182C24">
      <w:pPr>
        <w:pStyle w:val="4"/>
        <w:spacing w:line="360" w:lineRule="auto"/>
        <w:jc w:val="center"/>
        <w:rPr>
          <w:rFonts w:hint="eastAsia"/>
          <w:b/>
          <w:sz w:val="44"/>
          <w:szCs w:val="44"/>
          <w:lang w:eastAsia="zh-CN"/>
        </w:rPr>
      </w:pPr>
    </w:p>
    <w:p w14:paraId="1F317196">
      <w:pPr>
        <w:pStyle w:val="4"/>
        <w:spacing w:line="360" w:lineRule="auto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eastAsia="zh-CN"/>
        </w:rPr>
        <w:t>郭连镇中心学校</w:t>
      </w:r>
      <w:r>
        <w:rPr>
          <w:b/>
          <w:sz w:val="44"/>
          <w:szCs w:val="44"/>
        </w:rPr>
        <w:t>学生要做到</w:t>
      </w:r>
    </w:p>
    <w:p w14:paraId="60E95F4D">
      <w:pPr>
        <w:pStyle w:val="4"/>
        <w:spacing w:line="360" w:lineRule="auto"/>
        <w:jc w:val="center"/>
        <w:rPr>
          <w:rFonts w:hint="eastAsia"/>
          <w:sz w:val="44"/>
          <w:szCs w:val="44"/>
        </w:rPr>
      </w:pPr>
    </w:p>
    <w:p w14:paraId="587A2841">
      <w:pPr>
        <w:pStyle w:val="4"/>
        <w:spacing w:line="360" w:lineRule="auto"/>
      </w:pPr>
      <w:r>
        <w:t>三个热爱： 热爱祖国；</w:t>
      </w:r>
    </w:p>
    <w:p w14:paraId="77B82220">
      <w:pPr>
        <w:pStyle w:val="4"/>
        <w:spacing w:line="360" w:lineRule="auto"/>
        <w:ind w:firstLine="1200" w:firstLineChars="500"/>
        <w:rPr>
          <w:rFonts w:hint="eastAsia"/>
        </w:rPr>
      </w:pPr>
      <w:r>
        <w:t>热爱党</w:t>
      </w:r>
      <w:r>
        <w:rPr>
          <w:rFonts w:hint="eastAsia"/>
        </w:rPr>
        <w:t>；</w:t>
      </w:r>
    </w:p>
    <w:p w14:paraId="2747BD6C">
      <w:pPr>
        <w:pStyle w:val="4"/>
        <w:spacing w:line="360" w:lineRule="auto"/>
        <w:ind w:firstLine="1200" w:firstLineChars="500"/>
      </w:pPr>
      <w:r>
        <w:t>热爱社会主义；</w:t>
      </w:r>
    </w:p>
    <w:p w14:paraId="30E26F05">
      <w:pPr>
        <w:pStyle w:val="4"/>
        <w:spacing w:line="360" w:lineRule="auto"/>
      </w:pPr>
    </w:p>
    <w:p w14:paraId="277CC89F">
      <w:pPr>
        <w:pStyle w:val="4"/>
        <w:spacing w:line="360" w:lineRule="auto"/>
        <w:rPr>
          <w:rFonts w:hint="eastAsia"/>
        </w:rPr>
      </w:pPr>
      <w:r>
        <w:t xml:space="preserve">三个爱护：爱护公共财物 </w:t>
      </w:r>
      <w:r>
        <w:rPr>
          <w:rFonts w:hint="eastAsia"/>
        </w:rPr>
        <w:t>；</w:t>
      </w:r>
    </w:p>
    <w:p w14:paraId="5460C791">
      <w:pPr>
        <w:pStyle w:val="4"/>
        <w:spacing w:line="360" w:lineRule="auto"/>
        <w:ind w:firstLine="1200" w:firstLineChars="500"/>
      </w:pPr>
      <w:r>
        <w:t xml:space="preserve">爱护自然环境； </w:t>
      </w:r>
    </w:p>
    <w:p w14:paraId="34C42BAC">
      <w:pPr>
        <w:pStyle w:val="4"/>
        <w:spacing w:line="360" w:lineRule="auto"/>
        <w:ind w:firstLine="1200" w:firstLineChars="500"/>
      </w:pPr>
      <w:r>
        <w:t>爱护和尊重他人的劳动成果；</w:t>
      </w:r>
    </w:p>
    <w:p w14:paraId="5EEB0C7A">
      <w:pPr>
        <w:pStyle w:val="4"/>
        <w:spacing w:line="360" w:lineRule="auto"/>
      </w:pPr>
    </w:p>
    <w:p w14:paraId="3EF4EB53">
      <w:pPr>
        <w:pStyle w:val="4"/>
        <w:spacing w:line="360" w:lineRule="auto"/>
        <w:rPr>
          <w:rFonts w:hint="eastAsia"/>
        </w:rPr>
      </w:pPr>
      <w:r>
        <w:t>三个关心：关心社会和他人，有强烈的社会责任感；</w:t>
      </w:r>
      <w:r>
        <w:rPr>
          <w:rFonts w:hint="eastAsia"/>
        </w:rPr>
        <w:t xml:space="preserve"> </w:t>
      </w:r>
    </w:p>
    <w:p w14:paraId="638ACC3F">
      <w:pPr>
        <w:pStyle w:val="4"/>
        <w:spacing w:line="360" w:lineRule="auto"/>
        <w:ind w:firstLine="1200" w:firstLineChars="500"/>
      </w:pPr>
      <w:r>
        <w:t>关心家人，体恤父母的苦心；</w:t>
      </w:r>
    </w:p>
    <w:p w14:paraId="184954D0">
      <w:pPr>
        <w:pStyle w:val="4"/>
        <w:spacing w:line="360" w:lineRule="auto"/>
        <w:ind w:firstLine="1200" w:firstLineChars="500"/>
      </w:pPr>
      <w:r>
        <w:t>关注安全，珍爱健康和生命；</w:t>
      </w:r>
    </w:p>
    <w:p w14:paraId="2853C4CE">
      <w:pPr>
        <w:pStyle w:val="4"/>
        <w:spacing w:line="360" w:lineRule="auto"/>
        <w:ind w:left="1320" w:hanging="1320" w:hangingChars="550"/>
      </w:pPr>
    </w:p>
    <w:p w14:paraId="1F9B7DF0">
      <w:pPr>
        <w:pStyle w:val="4"/>
        <w:spacing w:line="360" w:lineRule="auto"/>
        <w:ind w:left="1320" w:hanging="1320" w:hangingChars="550"/>
      </w:pPr>
      <w:r>
        <w:t xml:space="preserve">三个服从：个人理想服从于祖国的需要； </w:t>
      </w:r>
    </w:p>
    <w:p w14:paraId="39DC3AAC">
      <w:pPr>
        <w:pStyle w:val="4"/>
        <w:spacing w:line="360" w:lineRule="auto"/>
        <w:ind w:left="1317" w:leftChars="570" w:hanging="120" w:hangingChars="50"/>
      </w:pPr>
      <w:r>
        <w:t xml:space="preserve">个人利益服从于集体利益； </w:t>
      </w:r>
    </w:p>
    <w:p w14:paraId="7C53790B">
      <w:pPr>
        <w:pStyle w:val="4"/>
        <w:spacing w:line="360" w:lineRule="auto"/>
        <w:ind w:left="1317" w:leftChars="570" w:hanging="120" w:hangingChars="50"/>
      </w:pPr>
      <w:r>
        <w:t>个人行为服从于规范要求；</w:t>
      </w:r>
    </w:p>
    <w:p w14:paraId="543B0487">
      <w:pPr>
        <w:pStyle w:val="4"/>
        <w:spacing w:line="360" w:lineRule="auto"/>
        <w:ind w:left="1200" w:hanging="1200" w:hangingChars="500"/>
      </w:pPr>
    </w:p>
    <w:p w14:paraId="754A1A5F">
      <w:pPr>
        <w:pStyle w:val="4"/>
        <w:spacing w:line="360" w:lineRule="auto"/>
        <w:ind w:left="1200" w:hanging="1200" w:hangingChars="500"/>
      </w:pPr>
      <w:r>
        <w:t>三个勇于：勇于创新，敢于胜利；</w:t>
      </w:r>
    </w:p>
    <w:p w14:paraId="08E2B87E">
      <w:pPr>
        <w:pStyle w:val="4"/>
        <w:spacing w:line="360" w:lineRule="auto"/>
        <w:ind w:left="1197" w:leftChars="570" w:firstLine="0" w:firstLineChars="0"/>
      </w:pPr>
      <w:r>
        <w:t>勇于直面自己的错误，敢于改正错误；</w:t>
      </w:r>
    </w:p>
    <w:p w14:paraId="3EFDAF14">
      <w:pPr>
        <w:pStyle w:val="4"/>
        <w:spacing w:line="360" w:lineRule="auto"/>
        <w:ind w:left="1197" w:leftChars="570" w:firstLine="0" w:firstLineChars="0"/>
        <w:rPr>
          <w:rFonts w:hint="eastAsia"/>
        </w:rPr>
      </w:pPr>
      <w:r>
        <w:t>勇于与坏人坏事做斗争，敢于向邪恶势力挑战；</w:t>
      </w:r>
    </w:p>
    <w:p w14:paraId="0D3AC644">
      <w:pPr>
        <w:pStyle w:val="4"/>
        <w:spacing w:line="360" w:lineRule="auto"/>
        <w:rPr>
          <w:rFonts w:hint="eastAsia" w:eastAsiaTheme="minorEastAsia"/>
          <w:lang w:eastAsia="zh-CN"/>
        </w:rPr>
      </w:pPr>
    </w:p>
    <w:p w14:paraId="0D5E246E">
      <w:pPr>
        <w:pStyle w:val="4"/>
        <w:spacing w:line="360" w:lineRule="auto"/>
      </w:pPr>
      <w:r>
        <w:t>三种精神：以苦为乐，以苦为荣，艰苦奋斗的苦学精神；</w:t>
      </w:r>
    </w:p>
    <w:p w14:paraId="74C1D4D3">
      <w:pPr>
        <w:pStyle w:val="4"/>
        <w:spacing w:line="360" w:lineRule="auto"/>
        <w:ind w:firstLine="1200" w:firstLineChars="500"/>
      </w:pPr>
      <w:r>
        <w:t>勤奋进取，顽强拼搏的争一流精神；</w:t>
      </w:r>
    </w:p>
    <w:p w14:paraId="3CFED1FB">
      <w:pPr>
        <w:pStyle w:val="4"/>
        <w:spacing w:line="360" w:lineRule="auto"/>
        <w:ind w:firstLine="1200" w:firstLineChars="500"/>
      </w:pPr>
      <w:r>
        <w:t>真诚合作，崇尚和谐的大团结精神；</w:t>
      </w:r>
    </w:p>
    <w:p w14:paraId="727EFA9F">
      <w:pPr>
        <w:rPr>
          <w:rFonts w:hint="eastAsia" w:ascii="宋体" w:hAnsi="宋体"/>
          <w:color w:val="000000"/>
          <w:sz w:val="24"/>
        </w:rPr>
      </w:pPr>
    </w:p>
    <w:p w14:paraId="00D91F0F">
      <w:pPr>
        <w:rPr>
          <w:rFonts w:hint="eastAsia" w:ascii="宋体" w:hAnsi="宋体"/>
          <w:color w:val="000000"/>
          <w:sz w:val="24"/>
        </w:rPr>
      </w:pPr>
    </w:p>
    <w:p w14:paraId="60B9EF0F">
      <w:pPr>
        <w:rPr>
          <w:rFonts w:hint="eastAsia" w:ascii="宋体" w:hAnsi="宋体"/>
          <w:color w:val="000000"/>
          <w:sz w:val="24"/>
        </w:rPr>
      </w:pPr>
    </w:p>
    <w:p w14:paraId="38E7A921">
      <w:pPr>
        <w:rPr>
          <w:rFonts w:hint="eastAsia" w:ascii="宋体" w:hAnsi="宋体"/>
          <w:color w:val="000000"/>
          <w:sz w:val="24"/>
        </w:rPr>
      </w:pPr>
    </w:p>
    <w:p w14:paraId="26BBC158">
      <w:pPr>
        <w:rPr>
          <w:rFonts w:hint="eastAsia" w:ascii="宋体" w:hAnsi="宋体"/>
          <w:color w:val="000000"/>
          <w:sz w:val="24"/>
        </w:rPr>
      </w:pPr>
    </w:p>
    <w:p w14:paraId="3B4446DF">
      <w:pPr>
        <w:rPr>
          <w:rFonts w:hint="eastAsia" w:ascii="宋体" w:hAnsi="宋体"/>
          <w:color w:val="000000"/>
          <w:sz w:val="24"/>
        </w:rPr>
      </w:pPr>
    </w:p>
    <w:p w14:paraId="6EDAD614">
      <w:pPr>
        <w:jc w:val="center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b/>
          <w:color w:val="000000"/>
          <w:sz w:val="44"/>
          <w:szCs w:val="44"/>
        </w:rPr>
        <w:t>中学生日常行为规范</w:t>
      </w:r>
    </w:p>
    <w:p w14:paraId="3C4317F9">
      <w:pPr>
        <w:spacing w:line="360" w:lineRule="auto"/>
        <w:ind w:firstLine="42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一、自尊自爱，注重仪表</w:t>
      </w:r>
    </w:p>
    <w:p w14:paraId="6BB31F5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1．维护国家荣誉，尊敬国旗、国徽，会唱国歌，升降国旗、奏唱国歌时要肃立、脱帽、行注目礼，少先队员行队礼。</w:t>
      </w:r>
    </w:p>
    <w:p w14:paraId="05B90A8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2．穿</w:t>
      </w:r>
      <w:r>
        <w:rPr>
          <w:rFonts w:hint="eastAsia" w:ascii="宋体" w:hAnsi="宋体"/>
          <w:color w:val="000000"/>
          <w:sz w:val="24"/>
        </w:rPr>
        <w:t>戴</w:t>
      </w:r>
      <w:r>
        <w:rPr>
          <w:rFonts w:ascii="宋体" w:hAnsi="宋体"/>
          <w:color w:val="000000"/>
          <w:sz w:val="24"/>
        </w:rPr>
        <w:t>整沽、朴素大方，不烫发，不染发，</w:t>
      </w:r>
      <w:r>
        <w:rPr>
          <w:rFonts w:hint="eastAsia" w:ascii="宋体" w:hAnsi="宋体"/>
          <w:color w:val="000000"/>
          <w:sz w:val="24"/>
        </w:rPr>
        <w:t>不</w:t>
      </w:r>
      <w:r>
        <w:rPr>
          <w:rFonts w:ascii="宋体" w:hAnsi="宋体"/>
          <w:color w:val="000000"/>
          <w:sz w:val="24"/>
        </w:rPr>
        <w:t>化妆，不佩戴首饰，男生不留长发，女生不穿高跟鞋。</w:t>
      </w:r>
    </w:p>
    <w:p w14:paraId="7518E54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3．讲究卫生，养成良好的卫生习惯。不随地吐痰，不乱扔废弃物。</w:t>
      </w:r>
    </w:p>
    <w:p w14:paraId="32C55468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4．举止文明，不说脏话，不骂人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不打架，不赌博。不涉足未成年人不宜的活动和场所。</w:t>
      </w:r>
    </w:p>
    <w:p w14:paraId="646366D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5．情趣健康，不看色情、凶杀、暴力、封建迷信的书刊、音像制品，不听不唱不健康歌曲</w:t>
      </w:r>
      <w:r>
        <w:rPr>
          <w:rFonts w:hint="eastAsia" w:ascii="宋体" w:hAnsi="宋体"/>
          <w:color w:val="000000"/>
          <w:sz w:val="24"/>
        </w:rPr>
        <w:t>，不参加迷信活动。</w:t>
      </w:r>
    </w:p>
    <w:p w14:paraId="2859AF42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6．爱惜名誉，</w:t>
      </w:r>
      <w:r>
        <w:rPr>
          <w:rFonts w:hint="eastAsia" w:ascii="宋体" w:hAnsi="宋体"/>
          <w:color w:val="000000"/>
          <w:sz w:val="24"/>
        </w:rPr>
        <w:t>拾金不昧</w:t>
      </w:r>
      <w:r>
        <w:rPr>
          <w:rFonts w:ascii="宋体" w:hAnsi="宋体"/>
          <w:color w:val="000000"/>
          <w:sz w:val="24"/>
        </w:rPr>
        <w:t xml:space="preserve">，抵制不良诱惑，不做有损人格的事。    </w:t>
      </w:r>
    </w:p>
    <w:p w14:paraId="34E73741">
      <w:pPr>
        <w:spacing w:line="360" w:lineRule="auto"/>
        <w:ind w:firstLine="42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7．注意安全，防火灾、防溺水、防触</w:t>
      </w:r>
      <w:r>
        <w:rPr>
          <w:rFonts w:hint="eastAsia" w:ascii="宋体" w:hAnsi="宋体"/>
          <w:color w:val="000000"/>
          <w:sz w:val="24"/>
        </w:rPr>
        <w:t>电、防盗、防中毒等。</w:t>
      </w:r>
    </w:p>
    <w:p w14:paraId="570B6902">
      <w:pPr>
        <w:spacing w:line="360" w:lineRule="auto"/>
        <w:ind w:firstLine="42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二、诚实守信，礼貌待人</w:t>
      </w:r>
    </w:p>
    <w:p w14:paraId="228EE18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8．平等待人，与人为</w:t>
      </w:r>
      <w:r>
        <w:rPr>
          <w:rFonts w:hint="eastAsia" w:ascii="宋体" w:hAnsi="宋体"/>
          <w:color w:val="000000"/>
          <w:sz w:val="24"/>
        </w:rPr>
        <w:t>善</w:t>
      </w:r>
      <w:r>
        <w:rPr>
          <w:rFonts w:ascii="宋体" w:hAnsi="宋体"/>
          <w:color w:val="000000"/>
          <w:sz w:val="24"/>
        </w:rPr>
        <w:t>。</w:t>
      </w:r>
      <w:r>
        <w:rPr>
          <w:rFonts w:hint="eastAsia" w:ascii="宋体" w:hAnsi="宋体"/>
          <w:color w:val="000000"/>
          <w:sz w:val="24"/>
        </w:rPr>
        <w:t>尊重他人的</w:t>
      </w:r>
      <w:r>
        <w:rPr>
          <w:rFonts w:ascii="宋体" w:hAnsi="宋体"/>
          <w:color w:val="000000"/>
          <w:sz w:val="24"/>
        </w:rPr>
        <w:t>人格、宗教信仰、民族风俗习惯。谦恭礼让，尊老爱幼，帮助残疾人。</w:t>
      </w:r>
    </w:p>
    <w:p w14:paraId="58D6FAA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9．尊重教职工，见面行礼或主动问好，回答师长问话要起立，给老师提</w:t>
      </w:r>
      <w:r>
        <w:rPr>
          <w:rFonts w:hint="eastAsia" w:ascii="宋体" w:hAnsi="宋体"/>
          <w:color w:val="000000"/>
          <w:sz w:val="24"/>
        </w:rPr>
        <w:t>意</w:t>
      </w:r>
      <w:r>
        <w:rPr>
          <w:rFonts w:ascii="宋体" w:hAnsi="宋体"/>
          <w:color w:val="000000"/>
          <w:sz w:val="24"/>
        </w:rPr>
        <w:t>见态</w:t>
      </w:r>
      <w:r>
        <w:rPr>
          <w:rFonts w:hint="eastAsia" w:ascii="宋体" w:hAnsi="宋体"/>
          <w:color w:val="000000"/>
          <w:sz w:val="24"/>
        </w:rPr>
        <w:t>度要诚恳。</w:t>
      </w:r>
    </w:p>
    <w:p w14:paraId="16E8740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10．同学之间互相尊重、团结互助、理解宽容、真诚相待、正常交往，不以大欺小，不欺侮同学，不戏弄他人，发生矛盾多做自我批评。</w:t>
      </w:r>
    </w:p>
    <w:p w14:paraId="3F4BAA7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11．使用礼貌用语，讲话注意场合，态度友善，要讲普</w:t>
      </w:r>
      <w:r>
        <w:rPr>
          <w:rFonts w:hint="eastAsia" w:ascii="宋体" w:hAnsi="宋体"/>
          <w:color w:val="000000"/>
          <w:sz w:val="24"/>
        </w:rPr>
        <w:t>通话。接受或递送物品时要起立并用双手。</w:t>
      </w:r>
    </w:p>
    <w:p w14:paraId="5EE1761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12．未经允许不进入他人房间、不动用他人物品、不看他人信件和日记。</w:t>
      </w:r>
    </w:p>
    <w:p w14:paraId="36A5D5F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13．不随意打断他人的讲话，不打扰他人学习工作和休息，妨碍他人要道歉。</w:t>
      </w:r>
    </w:p>
    <w:p w14:paraId="44D9B3B2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14．诚实守信，言行一致，答应他人的事要做到，做不到时表示歉意，借他人钱物要及时归还。不说谎，不骗人，不弄虚作假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知错就改。</w:t>
      </w:r>
    </w:p>
    <w:p w14:paraId="78A68E13">
      <w:pPr>
        <w:spacing w:line="360" w:lineRule="auto"/>
        <w:ind w:firstLine="42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15．上、下课时起立向老师致敬，下课时，请老师先行。</w:t>
      </w:r>
    </w:p>
    <w:p w14:paraId="7D77391A">
      <w:pPr>
        <w:spacing w:line="360" w:lineRule="auto"/>
        <w:ind w:firstLine="42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三、遵规守纪，勤奋学习</w:t>
      </w:r>
    </w:p>
    <w:p w14:paraId="2A4EF130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16．按时到校，不迟到，不早退，不旷课。</w:t>
      </w:r>
    </w:p>
    <w:p w14:paraId="3695A7F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17．上课专心听讲，勤于思考，积极参加讨论，勇于发表见解。</w:t>
      </w:r>
    </w:p>
    <w:p w14:paraId="715F6F62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18</w:t>
      </w:r>
      <w:r>
        <w:rPr>
          <w:rFonts w:hint="eastAsia" w:ascii="宋体" w:hAnsi="宋体"/>
          <w:color w:val="000000"/>
          <w:sz w:val="24"/>
        </w:rPr>
        <w:t>、认真预习、复习，主动学习，按时完成作业，考试不作弊。</w:t>
      </w:r>
    </w:p>
    <w:p w14:paraId="0A1CDB58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19．积极参加生产劳动和社会实践，积极参加学校组织的其他活动，遵守活动的要求和规定。</w:t>
      </w:r>
    </w:p>
    <w:p w14:paraId="462489B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20．认真值日，保持教室、校园整洁优美。不在教室和校园内追逐打闹喧哗，维护学校良好秩序。</w:t>
      </w:r>
    </w:p>
    <w:p w14:paraId="49EEC8D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21．爱护校舍和公物，不在黑板、墙壁、课桌、布告栏等处乱涂改刻画。借用公物要按时归还，损坏东西要赔偿。</w:t>
      </w:r>
    </w:p>
    <w:p w14:paraId="3B9C00B5">
      <w:pPr>
        <w:spacing w:line="360" w:lineRule="auto"/>
        <w:ind w:firstLine="48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22．遵守宿舍和食堂的制度，爱惜粮食，节约水电，服从管理。</w:t>
      </w:r>
    </w:p>
    <w:p w14:paraId="26D8BC68">
      <w:pPr>
        <w:spacing w:line="360" w:lineRule="auto"/>
        <w:ind w:firstLine="48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23．正确对待困难和挫折，不自卑，不嫉妒，不偏激，保持心理健康。</w:t>
      </w:r>
    </w:p>
    <w:p w14:paraId="7DE29461">
      <w:pPr>
        <w:spacing w:line="360" w:lineRule="auto"/>
        <w:ind w:firstLine="42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四、勤劳俭朴，孝敬父母</w:t>
      </w:r>
    </w:p>
    <w:p w14:paraId="68D3007E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24．生活节俭，不互相攀比，</w:t>
      </w:r>
      <w:r>
        <w:rPr>
          <w:rFonts w:hint="eastAsia" w:ascii="宋体" w:hAnsi="宋体"/>
          <w:color w:val="000000"/>
          <w:sz w:val="24"/>
        </w:rPr>
        <w:t>不乱花钱。</w:t>
      </w:r>
    </w:p>
    <w:p w14:paraId="62E881F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25．学会料理个人生活，自己的衣物用品收放整齐。</w:t>
      </w:r>
    </w:p>
    <w:p w14:paraId="33BAD46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26．生活有规律，按时作息，珍惜时间，合理安排课余生活，坚持锻炼身体。</w:t>
      </w:r>
    </w:p>
    <w:p w14:paraId="25EEB40C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27．经常与父母交流生活、学习、思想等情况，尊</w:t>
      </w:r>
      <w:r>
        <w:rPr>
          <w:rFonts w:hint="eastAsia" w:ascii="宋体" w:hAnsi="宋体"/>
          <w:color w:val="000000"/>
          <w:sz w:val="24"/>
        </w:rPr>
        <w:t>重</w:t>
      </w:r>
      <w:r>
        <w:rPr>
          <w:rFonts w:ascii="宋体" w:hAnsi="宋体"/>
          <w:color w:val="000000"/>
          <w:sz w:val="24"/>
        </w:rPr>
        <w:t>父母意见和教导。</w:t>
      </w:r>
    </w:p>
    <w:p w14:paraId="5704E6D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28．外出和到家时，向父母打招呼，未经家长同意，不得在外住宿或留宿他人。</w:t>
      </w:r>
    </w:p>
    <w:p w14:paraId="4ACA5CA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29．体贴帮助父母长辈，主动承担力所能及的家务劳动，关心照顾兄弟姐妹。</w:t>
      </w:r>
    </w:p>
    <w:p w14:paraId="11AD0B12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30．对家长有意见要有礼貌地提出，讲道理，不任性，不耍脾气，不顶撞。</w:t>
      </w:r>
    </w:p>
    <w:p w14:paraId="2B827F5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31．待客热情，起立迎送。不影响邻里正常生活，邻里有困难时主动关心帮助。</w:t>
      </w:r>
    </w:p>
    <w:p w14:paraId="25C2D3C1">
      <w:pPr>
        <w:spacing w:line="360" w:lineRule="auto"/>
        <w:ind w:firstLine="42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五、严于律己，遵守公德</w:t>
      </w:r>
    </w:p>
    <w:p w14:paraId="54BE602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32．遵守国家法律，不做法律禁止的事。</w:t>
      </w:r>
    </w:p>
    <w:p w14:paraId="6CABA4F2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33．遵守交通法规，不闯红灯，不违章骑车，过马路走人行横道，不跨越隔离栏。</w:t>
      </w:r>
    </w:p>
    <w:p w14:paraId="4FE8B39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34．遵守公共秩序，乘公共交通工具</w:t>
      </w:r>
      <w:r>
        <w:rPr>
          <w:rFonts w:hint="eastAsia" w:ascii="宋体" w:hAnsi="宋体"/>
          <w:color w:val="000000"/>
          <w:sz w:val="24"/>
        </w:rPr>
        <w:t>主动购票，给老、幼、病、残、孕及师长让座，不争抢座位。</w:t>
      </w:r>
    </w:p>
    <w:p w14:paraId="182EA21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35．爱护公用设施、文物古迹，爱护庄稼、花草、树木，爱护有益动物和生态环境。</w:t>
      </w:r>
    </w:p>
    <w:p w14:paraId="6D48570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36．遵守网络道德和安全规定，不浏览、不制作、不传播不良信息，慎交网友，不进入营业性网吧。</w:t>
      </w:r>
    </w:p>
    <w:p w14:paraId="16ACE0BE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37．珍爱生命，不吸烟，不喝酒，不滥用药物，拒绝毒品。不参加各种名目的非法组织，不参加非法活动。</w:t>
      </w:r>
    </w:p>
    <w:p w14:paraId="4D7D8C98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38．公共场所不喧哗，瞻仰烈士陵园等相关场所保持肃穆。</w:t>
      </w:r>
    </w:p>
    <w:p w14:paraId="3085841B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39．观看演出和比赛，不起哄滋扰，做文明观众。</w:t>
      </w:r>
    </w:p>
    <w:p w14:paraId="0508E141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40．见义勇为，敢于斗争</w:t>
      </w:r>
      <w:r>
        <w:rPr>
          <w:rFonts w:hint="eastAsia" w:ascii="宋体" w:hAnsi="宋体"/>
          <w:color w:val="000000"/>
          <w:sz w:val="24"/>
        </w:rPr>
        <w:t>，对违反社会公德的行为要进行劝阻，发现违法犯罪行为及时报告。</w:t>
      </w:r>
      <w:r>
        <w:rPr>
          <w:rFonts w:ascii="宋体" w:hAnsi="宋体"/>
          <w:color w:val="000000"/>
          <w:sz w:val="24"/>
        </w:rPr>
        <w:t xml:space="preserve">    </w:t>
      </w:r>
    </w:p>
    <w:p w14:paraId="62834B69">
      <w:pPr>
        <w:spacing w:line="360" w:lineRule="auto"/>
        <w:ind w:firstLine="420"/>
        <w:rPr>
          <w:rFonts w:hint="eastAsia" w:ascii="宋体" w:hAnsi="宋体"/>
          <w:color w:val="000000"/>
          <w:sz w:val="24"/>
        </w:rPr>
      </w:pPr>
    </w:p>
    <w:p w14:paraId="63ED2CF9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6B61AFCE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55FA38A2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6B9C2F55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61BF1E79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6AE03C7D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47D876B5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26C62724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C0244F4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CC04BB8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7B69F952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613A3BC6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55B823C7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080B6E66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595519E0">
      <w:pPr>
        <w:spacing w:line="360" w:lineRule="auto"/>
        <w:jc w:val="center"/>
        <w:rPr>
          <w:rFonts w:hint="eastAsia" w:ascii="宋体" w:hAnsi="宋体"/>
          <w:b/>
          <w:color w:val="000000"/>
          <w:sz w:val="24"/>
        </w:rPr>
      </w:pPr>
    </w:p>
    <w:p w14:paraId="192EAEBB">
      <w:pPr>
        <w:spacing w:line="360" w:lineRule="auto"/>
        <w:jc w:val="center"/>
        <w:rPr>
          <w:rFonts w:hint="eastAsia" w:ascii="宋体" w:hAnsi="宋体"/>
          <w:b/>
          <w:color w:val="000000"/>
          <w:sz w:val="24"/>
        </w:rPr>
      </w:pPr>
    </w:p>
    <w:p w14:paraId="05ED1EA8">
      <w:pPr>
        <w:spacing w:line="360" w:lineRule="auto"/>
        <w:jc w:val="center"/>
        <w:rPr>
          <w:rFonts w:hint="eastAsia" w:ascii="宋体" w:hAnsi="宋体"/>
          <w:b/>
          <w:color w:val="000000"/>
          <w:sz w:val="24"/>
        </w:rPr>
      </w:pPr>
    </w:p>
    <w:p w14:paraId="61F3C4AF">
      <w:pPr>
        <w:spacing w:line="360" w:lineRule="auto"/>
        <w:jc w:val="center"/>
        <w:rPr>
          <w:rFonts w:hint="eastAsia" w:ascii="宋体" w:hAnsi="宋体"/>
          <w:b/>
          <w:color w:val="000000"/>
          <w:sz w:val="24"/>
        </w:rPr>
      </w:pPr>
    </w:p>
    <w:p w14:paraId="6730DB04">
      <w:pPr>
        <w:spacing w:line="360" w:lineRule="auto"/>
        <w:rPr>
          <w:rFonts w:hint="eastAsia" w:ascii="宋体" w:hAnsi="宋体"/>
          <w:b/>
          <w:color w:val="000000"/>
          <w:sz w:val="24"/>
        </w:rPr>
      </w:pPr>
    </w:p>
    <w:p w14:paraId="7E0F55B6">
      <w:pPr>
        <w:spacing w:line="360" w:lineRule="auto"/>
        <w:rPr>
          <w:rFonts w:hint="eastAsia" w:ascii="宋体" w:hAnsi="宋体"/>
          <w:b/>
          <w:color w:val="000000"/>
          <w:sz w:val="24"/>
        </w:rPr>
      </w:pPr>
    </w:p>
    <w:p w14:paraId="3387382A"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63C42D8A"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59B285CC">
      <w:pPr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郭连镇中心学校</w:t>
      </w:r>
      <w:r>
        <w:rPr>
          <w:rFonts w:ascii="宋体" w:hAnsi="宋体"/>
          <w:b/>
          <w:color w:val="000000"/>
          <w:sz w:val="44"/>
          <w:szCs w:val="44"/>
        </w:rPr>
        <w:t>学生日常行为规范实施细则</w:t>
      </w:r>
    </w:p>
    <w:p w14:paraId="357C1124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8"/>
          <w:szCs w:val="28"/>
        </w:rPr>
        <w:t>在校做个好学生</w:t>
      </w:r>
    </w:p>
    <w:p w14:paraId="466A8E9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l、维护国家荣誉。升降国旗、奏唱国歌时要肃立、脱帽、行注目礼，少先队员行队礼。唱国歌时要精神饱满、正确、流畅、声音洪亮。要认真参加升旗仪式。</w:t>
      </w:r>
    </w:p>
    <w:p w14:paraId="11A6217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2、穿戴整洁、得体、朴素大方。提倡穿校服。头发干净整洁，不烫发、不染发、不化妆、不佩戴首饰，男生不留长发，女生不穿高跟鞋。</w:t>
      </w:r>
    </w:p>
    <w:p w14:paraId="1EB8FE5E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3、平等待人，与人为善。尊重他人人</w:t>
      </w:r>
      <w:r>
        <w:rPr>
          <w:rFonts w:hint="eastAsia" w:ascii="宋体" w:hAnsi="宋体"/>
          <w:color w:val="000000"/>
          <w:sz w:val="24"/>
        </w:rPr>
        <w:t>格、宗教信仰和民族风俗习惯。会自我介绍和表达自己的想法。同学之间互相尊重，团结互助，真诚相待。交谈注意场合，态度友善、谦恭礼让、讲普通话，使用“请”“你早”“你好”“谢谢”“对不起”“没关系”“再见”等礼貌用语。不以大欺小，不欺侮同学，不戏弄他人，不打架、不骂人、不说脏话、不叫侮辱性绰号。男女同学正常交往，自尊自重，有矛盾多作自我批评。</w:t>
      </w:r>
    </w:p>
    <w:p w14:paraId="2A8F6AA2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4、按时到校，不迟到，不早退，不旷课。进校第一次见到教职工，要主动行礼、致意或问候。路遇教职</w:t>
      </w:r>
      <w:r>
        <w:rPr>
          <w:rFonts w:hint="eastAsia" w:ascii="宋体" w:hAnsi="宋体"/>
          <w:color w:val="000000"/>
          <w:sz w:val="24"/>
        </w:rPr>
        <w:t>工</w:t>
      </w:r>
      <w:r>
        <w:rPr>
          <w:rFonts w:ascii="宋体" w:hAnsi="宋体"/>
          <w:color w:val="000000"/>
          <w:sz w:val="24"/>
        </w:rPr>
        <w:t>要微笑致意问候。</w:t>
      </w:r>
    </w:p>
    <w:p w14:paraId="23B8B4C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5、上下课要起立向老师鞠躬或</w:t>
      </w:r>
      <w:r>
        <w:rPr>
          <w:rFonts w:hint="eastAsia" w:ascii="宋体" w:hAnsi="宋体"/>
          <w:color w:val="000000"/>
          <w:sz w:val="24"/>
        </w:rPr>
        <w:t>问好。发言要先举手示意，上课迟到要说“报告”，得到老师允许才进教室。上课时未经老师同意，不得随意调动座位或离开教室。下课请老师或来宾先行。上课要积极思考，主动发言、提问。</w:t>
      </w:r>
    </w:p>
    <w:p w14:paraId="162A5C1C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6、进入教师办公室应先轻轻敲门或说“报告”，征得老师同意才可进入。进</w:t>
      </w:r>
      <w:r>
        <w:rPr>
          <w:rFonts w:hint="eastAsia" w:ascii="宋体" w:hAnsi="宋体"/>
          <w:color w:val="000000"/>
          <w:sz w:val="24"/>
        </w:rPr>
        <w:t>入</w:t>
      </w:r>
      <w:r>
        <w:rPr>
          <w:rFonts w:ascii="宋体" w:hAnsi="宋体"/>
          <w:color w:val="000000"/>
          <w:sz w:val="24"/>
        </w:rPr>
        <w:t>后，落落大方，不私自翻动办公室物</w:t>
      </w:r>
      <w:r>
        <w:rPr>
          <w:rFonts w:hint="eastAsia" w:ascii="宋体" w:hAnsi="宋体"/>
          <w:color w:val="000000"/>
          <w:sz w:val="24"/>
        </w:rPr>
        <w:t>品</w:t>
      </w:r>
      <w:r>
        <w:rPr>
          <w:rFonts w:ascii="宋体" w:hAnsi="宋体"/>
          <w:color w:val="000000"/>
          <w:sz w:val="24"/>
        </w:rPr>
        <w:t>；离开办公室时要把椅子放回原处，并向老师道别。</w:t>
      </w:r>
    </w:p>
    <w:p w14:paraId="6242B71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7、坐正立直，行走稳健，举止文雅端庄。会微笑、点头、鞠躬、握手、招手、鼓掌、双手递送和接受物品等礼仪。</w:t>
      </w:r>
    </w:p>
    <w:p w14:paraId="423E7D3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8、对待来客，热情大方，主动问候，微笑致意，起立迎送。</w:t>
      </w:r>
    </w:p>
    <w:p w14:paraId="092D6D7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9、骑车者校内要下车推行，并将自行车停放在指定的位置。</w:t>
      </w:r>
    </w:p>
    <w:p w14:paraId="70719FCE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lO、不在教</w:t>
      </w:r>
      <w:r>
        <w:rPr>
          <w:rFonts w:hint="eastAsia" w:ascii="宋体" w:hAnsi="宋体"/>
          <w:color w:val="000000"/>
          <w:sz w:val="24"/>
        </w:rPr>
        <w:t>室</w:t>
      </w:r>
      <w:r>
        <w:rPr>
          <w:rFonts w:ascii="宋体" w:hAnsi="宋体"/>
          <w:color w:val="000000"/>
          <w:sz w:val="24"/>
        </w:rPr>
        <w:t>和楼道内追逐喧哗。</w:t>
      </w:r>
      <w:r>
        <w:rPr>
          <w:rFonts w:hint="eastAsia" w:ascii="宋体" w:hAnsi="宋体"/>
          <w:color w:val="000000"/>
          <w:sz w:val="24"/>
        </w:rPr>
        <w:t>上</w:t>
      </w:r>
      <w:r>
        <w:rPr>
          <w:rFonts w:ascii="宋体" w:hAnsi="宋体"/>
          <w:color w:val="000000"/>
          <w:sz w:val="24"/>
        </w:rPr>
        <w:t>下楼梯靠右走。进人各种专用教室、宿舍保</w:t>
      </w:r>
      <w:r>
        <w:rPr>
          <w:rFonts w:hint="eastAsia" w:ascii="宋体" w:hAnsi="宋体"/>
          <w:color w:val="000000"/>
          <w:sz w:val="24"/>
        </w:rPr>
        <w:t>持安静。</w:t>
      </w:r>
    </w:p>
    <w:p w14:paraId="22FCEBC8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11、未经允许，不进</w:t>
      </w:r>
      <w:r>
        <w:rPr>
          <w:rFonts w:hint="eastAsia" w:ascii="宋体" w:hAnsi="宋体"/>
          <w:color w:val="000000"/>
          <w:sz w:val="24"/>
        </w:rPr>
        <w:t>入</w:t>
      </w:r>
      <w:r>
        <w:rPr>
          <w:rFonts w:ascii="宋体" w:hAnsi="宋体"/>
          <w:color w:val="000000"/>
          <w:sz w:val="24"/>
        </w:rPr>
        <w:t>他人宿舍，不动用他人物品，不看他人信件和日记。不随意打断别人的讲话、打扰他人学习、工作和休息。求助他人应致谢，妨碍他人要道歉。</w:t>
      </w:r>
    </w:p>
    <w:p w14:paraId="693C7630">
      <w:pPr>
        <w:spacing w:line="360" w:lineRule="auto"/>
        <w:ind w:firstLine="42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12、借用公物要按时归还，损坏东西要赔偿。拾到东西要设法及时归还失主或交给老师</w:t>
      </w:r>
    </w:p>
    <w:p w14:paraId="0531DD72"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13、诚实守信，言行一致，不说谎，不骗人，不弄虚作假，知错就改，答应别人的事要按时做到，做不到时表示歉意，借他人钱物要及时归还并致意道谢。</w:t>
      </w:r>
    </w:p>
    <w:p w14:paraId="22F9599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14、尊重教职员工，虚心接受教导和帮助，说话要亲切、轻声；敢于和善于发表自己的意见。</w:t>
      </w:r>
    </w:p>
    <w:p w14:paraId="36EA6698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15、参加校内各种集会要准时、有序、守纪。参加和观摩演出、比赛要热情、适时、适度鼓掌致意。</w:t>
      </w:r>
    </w:p>
    <w:p w14:paraId="729F875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16、上课前，根据学科要求准备好学习用品。预备铃响迅速进教室安静入座，回忆</w:t>
      </w:r>
      <w:r>
        <w:rPr>
          <w:rFonts w:hint="eastAsia" w:ascii="宋体" w:hAnsi="宋体"/>
          <w:color w:val="000000"/>
          <w:sz w:val="24"/>
        </w:rPr>
        <w:t>预、复习内容。</w:t>
      </w:r>
    </w:p>
    <w:p w14:paraId="1589AA1C">
      <w:pPr>
        <w:spacing w:line="360" w:lineRule="auto"/>
        <w:ind w:firstLine="42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17、上课要坐姿端正，专心听讲，积极思维。要积极回答老师的提问，认真参加教</w:t>
      </w:r>
      <w:r>
        <w:rPr>
          <w:rFonts w:hint="eastAsia" w:ascii="宋体" w:hAnsi="宋体"/>
          <w:color w:val="000000"/>
          <w:sz w:val="24"/>
        </w:rPr>
        <w:t>学讨论。发扬创造、开拓精神，勇于提出问题，善于发表自己的见解。</w:t>
      </w:r>
    </w:p>
    <w:p w14:paraId="78EBD7F1"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18、要按各学科作业规范的要求独立完成，字迹端正，簿本整洁。</w:t>
      </w:r>
    </w:p>
    <w:p w14:paraId="3D94EB9E">
      <w:pPr>
        <w:spacing w:line="360" w:lineRule="auto"/>
        <w:ind w:firstLine="42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19、测验、考试、考核要自觉遵守考场规则，对违反考场规则的行为要及时汇报，帮助纠正。</w:t>
      </w:r>
    </w:p>
    <w:p w14:paraId="16F8ABA4"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20、学会准确使用学具和工具书。遵守学校实验室、电脑房、等实验、操作的使用规则。</w:t>
      </w:r>
    </w:p>
    <w:p w14:paraId="051FDE18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21、积极认真上好自</w:t>
      </w:r>
      <w:r>
        <w:rPr>
          <w:rFonts w:hint="eastAsia" w:ascii="宋体" w:hAnsi="宋体"/>
          <w:color w:val="000000"/>
          <w:sz w:val="24"/>
        </w:rPr>
        <w:t>习</w:t>
      </w:r>
      <w:r>
        <w:rPr>
          <w:rFonts w:ascii="宋体" w:hAnsi="宋体"/>
          <w:color w:val="000000"/>
          <w:sz w:val="24"/>
        </w:rPr>
        <w:t>课和活动课，发挥创造性思维，自觉约束自己、管理自己，不影响同学学习。</w:t>
      </w:r>
    </w:p>
    <w:p w14:paraId="7BFAE85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22、注意用眼卫生，读写姿势端正，保持“一拳”、“一尺”、“</w:t>
      </w:r>
      <w:r>
        <w:rPr>
          <w:rFonts w:hint="eastAsia" w:ascii="宋体" w:hAnsi="宋体"/>
          <w:color w:val="000000"/>
          <w:sz w:val="24"/>
        </w:rPr>
        <w:t>一寸”距离。每天坚持做眼保健操，动作正确、到位。</w:t>
      </w:r>
    </w:p>
    <w:p w14:paraId="0F13FEBD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23、认真做好值日生和校园保洁工作，保持教室和校园环境整洁优美。爱护校舍</w:t>
      </w:r>
      <w:r>
        <w:rPr>
          <w:rFonts w:hint="eastAsia" w:ascii="宋体" w:hAnsi="宋体"/>
          <w:color w:val="000000"/>
          <w:sz w:val="24"/>
        </w:rPr>
        <w:t>和各种公物。不朝黑板、门窗、墙壁、课桌、布告栏等处扔球、踢球、涂抹和刻画。不攀摘花木，不践踏学校绿化场地。爱惜学校图书</w:t>
      </w:r>
      <w:r>
        <w:rPr>
          <w:rFonts w:ascii="宋体" w:hAnsi="宋体"/>
          <w:color w:val="000000"/>
          <w:sz w:val="24"/>
        </w:rPr>
        <w:t>馆、阅览室的书报杂志，并按时归还。遵守宿舍和食堂的制度，节约粮食，节约水电，服从管理。爱惜簿本、文具等学习用品</w:t>
      </w:r>
      <w:r>
        <w:rPr>
          <w:rFonts w:hint="eastAsia" w:ascii="宋体" w:hAnsi="宋体"/>
          <w:color w:val="000000"/>
          <w:sz w:val="24"/>
        </w:rPr>
        <w:t>。</w:t>
      </w:r>
    </w:p>
    <w:p w14:paraId="69EEB9A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24、积极参加团队活动和学校、班级组织的社会实践活动、文体活动。不看、不传有色情、凶杀、暴力、封建迷信等内容不健康的书刊杂志和音像制品。不参加吸烟、吸毒、贩毒、赌博、迷信和不安全的活动。</w:t>
      </w:r>
    </w:p>
    <w:p w14:paraId="5ED25440">
      <w:pPr>
        <w:spacing w:line="360" w:lineRule="auto"/>
        <w:ind w:firstLine="48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25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正确</w:t>
      </w:r>
      <w:r>
        <w:rPr>
          <w:rFonts w:hint="eastAsia" w:ascii="宋体" w:hAnsi="宋体"/>
          <w:color w:val="000000"/>
          <w:sz w:val="24"/>
        </w:rPr>
        <w:t>对</w:t>
      </w:r>
      <w:r>
        <w:rPr>
          <w:rFonts w:ascii="宋体" w:hAnsi="宋体"/>
          <w:color w:val="000000"/>
          <w:sz w:val="24"/>
        </w:rPr>
        <w:t>待困难和挫折，不</w:t>
      </w:r>
      <w:r>
        <w:rPr>
          <w:rFonts w:hint="eastAsia" w:ascii="宋体" w:hAnsi="宋体"/>
          <w:color w:val="000000"/>
          <w:sz w:val="24"/>
        </w:rPr>
        <w:t>自</w:t>
      </w:r>
      <w:r>
        <w:rPr>
          <w:rFonts w:ascii="宋体" w:hAnsi="宋体"/>
          <w:color w:val="000000"/>
          <w:sz w:val="24"/>
        </w:rPr>
        <w:t>卑，不嫉妒，不偏激，保持心理健康。学会心</w:t>
      </w:r>
      <w:r>
        <w:rPr>
          <w:rFonts w:hint="eastAsia" w:ascii="宋体" w:hAnsi="宋体"/>
          <w:color w:val="000000"/>
          <w:sz w:val="24"/>
        </w:rPr>
        <w:t>理自我调适和向他人求助的方法。</w:t>
      </w:r>
    </w:p>
    <w:p w14:paraId="00B4CD72">
      <w:pPr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在家做个好孩子</w:t>
      </w:r>
    </w:p>
    <w:p w14:paraId="476F8D5C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l、尊重长辈、尊重父母，能用尊称称呼长辈，见到父母长辈早起问早，离家道别，</w:t>
      </w:r>
      <w:r>
        <w:rPr>
          <w:rFonts w:hint="eastAsia" w:ascii="宋体" w:hAnsi="宋体"/>
          <w:color w:val="000000"/>
          <w:sz w:val="24"/>
        </w:rPr>
        <w:t>回家问好，临睡请安。学会使用不同时间和场合的问候语。</w:t>
      </w:r>
    </w:p>
    <w:p w14:paraId="38E0063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2、父母或长辈生日，要以适当的方式庆贺，表示敬老的心意。父母长辈生病时应勤问、勤侍、勤体贴，为长辈做好力所能及的慰抚工作。</w:t>
      </w:r>
    </w:p>
    <w:p w14:paraId="7C6355FC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3、自尊自重，遵从长辈的意见和教导，不提不合理要求，不私拿长辈的财物。向长辈提意见要实事求是，要有礼貌，注意场合和方式，不耍脾气，不顶撞。做错事要勇于承认，积极改正，学会自我批评。经常与父母、监护人交流生活、</w:t>
      </w:r>
      <w:r>
        <w:rPr>
          <w:rFonts w:hint="eastAsia" w:ascii="宋体" w:hAnsi="宋体"/>
          <w:color w:val="000000"/>
          <w:sz w:val="24"/>
        </w:rPr>
        <w:t>学</w:t>
      </w:r>
      <w:r>
        <w:rPr>
          <w:rFonts w:ascii="宋体" w:hAnsi="宋体"/>
          <w:color w:val="000000"/>
          <w:sz w:val="24"/>
        </w:rPr>
        <w:t>习、思想情况</w:t>
      </w:r>
      <w:r>
        <w:rPr>
          <w:rFonts w:hint="eastAsia" w:ascii="宋体" w:hAnsi="宋体"/>
          <w:color w:val="000000"/>
          <w:sz w:val="24"/>
        </w:rPr>
        <w:t>。</w:t>
      </w:r>
    </w:p>
    <w:p w14:paraId="796DC19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4、客人来访应热情大方地接待，主动问候、请坐，双手敬茶递物，说话面对客人，声音和</w:t>
      </w:r>
      <w:r>
        <w:rPr>
          <w:rFonts w:hint="eastAsia" w:ascii="宋体" w:hAnsi="宋体"/>
          <w:color w:val="000000"/>
          <w:sz w:val="24"/>
        </w:rPr>
        <w:t>谐，不插嘴，不乱动，客人告辞时要起身相送。对待长辈和年长体弱者，还要扶下楼或走出楼至平坦路面，再与之道别。</w:t>
      </w:r>
    </w:p>
    <w:p w14:paraId="73E2D11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5、用餐应先请客人或长辈就座。家中</w:t>
      </w:r>
      <w:r>
        <w:rPr>
          <w:rFonts w:hint="eastAsia" w:ascii="宋体" w:hAnsi="宋体"/>
          <w:color w:val="000000"/>
          <w:sz w:val="24"/>
        </w:rPr>
        <w:t>设宴待客，应热情招呼客人，请长辈先动筷，主动敬菜。餐毕应道“请慢用”，再递清洁毛巾和餐巾纸给客人。</w:t>
      </w:r>
    </w:p>
    <w:p w14:paraId="1CE7427E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6、邻里之间应团结友爱，互相关心，互相招呼，处事要宽容大方，不说不利于团结的话，不做不利于团结的事，不影响邻里正常生活。严于律己，不为区区小事斤斤计较。邻里有困难时主动关心帮助。</w:t>
      </w:r>
    </w:p>
    <w:p w14:paraId="49D2466B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7、主动打扫公共场所，保持环境整洁。帮助社区做些力所能及的好事，特别要关心孤寡老人、独居老人、残疾人。</w:t>
      </w:r>
    </w:p>
    <w:p w14:paraId="219437A8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8、不乱串邻居家门，不随便翻阅、动用他人信件、日记等物品，借用物品及时归还。</w:t>
      </w:r>
    </w:p>
    <w:p w14:paraId="6DEBD10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9、</w:t>
      </w:r>
      <w:r>
        <w:rPr>
          <w:rFonts w:hint="eastAsia" w:ascii="宋体" w:hAnsi="宋体"/>
          <w:color w:val="000000"/>
          <w:sz w:val="24"/>
        </w:rPr>
        <w:t>父母长辈外出要主动照看门户，注意家庭的安全，对素不相识的来客不要贸然接待。掌握防火灾、防溺水、防触电、防盗、防中毒等安全知识。学会正确使用家用电器、煤气、液化气知识，注意节约用水、用电、用煤气。如遇不测，及时报警。正确使用各种紧急电话号码和公共服务电话。</w:t>
      </w:r>
    </w:p>
    <w:p w14:paraId="63069B8A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10、合理使用电话，正确选择适当的通话时间，使用礼貌用语，交谈热情友好，简单扼要。</w:t>
      </w:r>
    </w:p>
    <w:p w14:paraId="2D22423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1l、培养良好的网络道德，遵守网络安全规定，不浏览、不制作、不传播不良信息，慎交网友，不进入营业性网吧。</w:t>
      </w:r>
    </w:p>
    <w:p w14:paraId="451BF79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12、生活有规律、按时作息、珍惜时间，合理安排课余生活，坚持锻炼身体。</w:t>
      </w:r>
    </w:p>
    <w:p w14:paraId="1FB941D0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13、培养高尚情趣，每天读报或收听时事广播、电视，阅读有益于身心健</w:t>
      </w:r>
      <w:r>
        <w:rPr>
          <w:rFonts w:hint="eastAsia" w:ascii="宋体" w:hAnsi="宋体"/>
          <w:color w:val="000000"/>
          <w:sz w:val="24"/>
        </w:rPr>
        <w:t>康的书刊，不看色情、凶杀、迷信书刊、影视片，不唱不健康歌曲，不参加封建迷信和赌博活动。</w:t>
      </w:r>
    </w:p>
    <w:p w14:paraId="12F8C25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14、要及时整理床铺和衣着用品，培养</w:t>
      </w:r>
      <w:r>
        <w:rPr>
          <w:rFonts w:hint="eastAsia" w:ascii="宋体" w:hAnsi="宋体"/>
          <w:color w:val="000000"/>
          <w:sz w:val="24"/>
        </w:rPr>
        <w:t>打扫和保持居室整洁卫生的习惯。</w:t>
      </w:r>
    </w:p>
    <w:p w14:paraId="23EF53BF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15、饭前便后要洗手。不偏食，不挑食，不暴饮暴食，不剩饭菜，不吸烟，不喝酒，不滥用药物。</w:t>
      </w:r>
    </w:p>
    <w:p w14:paraId="397E71CE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16、学会煮饭和烧家常菜。主动承担整理房间、洗衣、打扫卫生等家务劳动。</w:t>
      </w:r>
    </w:p>
    <w:p w14:paraId="02D80C4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17、定时参加打扫楼道、庭院等力所能及的公益劳动。</w:t>
      </w:r>
    </w:p>
    <w:p w14:paraId="2D283905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18、生活俭朴，勤俭节约，不乱花钱，不与他人攀比，不赶时髦。</w:t>
      </w:r>
    </w:p>
    <w:p w14:paraId="036D37C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19、</w:t>
      </w:r>
      <w:r>
        <w:rPr>
          <w:rFonts w:hint="eastAsia" w:ascii="宋体" w:hAnsi="宋体"/>
          <w:color w:val="000000"/>
          <w:sz w:val="24"/>
        </w:rPr>
        <w:t>关</w:t>
      </w:r>
      <w:r>
        <w:rPr>
          <w:rFonts w:ascii="宋体" w:hAnsi="宋体"/>
          <w:color w:val="000000"/>
          <w:sz w:val="24"/>
        </w:rPr>
        <w:t>心、照顾幼小儿</w:t>
      </w:r>
      <w:r>
        <w:rPr>
          <w:rFonts w:hint="eastAsia" w:ascii="宋体" w:hAnsi="宋体"/>
          <w:color w:val="000000"/>
          <w:sz w:val="24"/>
        </w:rPr>
        <w:t>童</w:t>
      </w:r>
      <w:r>
        <w:rPr>
          <w:rFonts w:ascii="宋体" w:hAnsi="宋体"/>
          <w:color w:val="000000"/>
          <w:sz w:val="24"/>
        </w:rPr>
        <w:t>和兄弟姐妹及残疾人。</w:t>
      </w:r>
    </w:p>
    <w:p w14:paraId="78AA50D4">
      <w:pPr>
        <w:spacing w:line="360" w:lineRule="auto"/>
        <w:ind w:firstLine="48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20、邀同学来家学习或参加有益于身心健康的娱乐活动，事先应得到双方家长的许可。串</w:t>
      </w:r>
      <w:r>
        <w:rPr>
          <w:rFonts w:hint="eastAsia" w:ascii="宋体" w:hAnsi="宋体"/>
          <w:color w:val="000000"/>
          <w:sz w:val="24"/>
        </w:rPr>
        <w:t>门互访碰到同学的家长、亲友或同学的弟妹等，应热情招呼。未经父母同意不得在外住宿或留宿同学朋友。</w:t>
      </w:r>
    </w:p>
    <w:p w14:paraId="0BB38186">
      <w:pPr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在社会做个好公民</w:t>
      </w:r>
    </w:p>
    <w:p w14:paraId="25E3EFA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1、遵守国家法律，不做法律禁止的事。不参加各种名目的非法组织和非法活动。</w:t>
      </w:r>
    </w:p>
    <w:p w14:paraId="1E91F0C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2、尊敬解放军，尊老爱幼，尊重妇女，待人热情，谦让助人，举止文明，不打架、不骂人，不说粗话和脏话，不叫绰号。</w:t>
      </w:r>
    </w:p>
    <w:p w14:paraId="2F8EC0F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3、遇到外宾，以礼相待，不卑不亢，不受利诱，不失人格，保守国家机密。掌握中学生英语交际礼貌用语。</w:t>
      </w:r>
    </w:p>
    <w:p w14:paraId="5C47A58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>4、尊重</w:t>
      </w:r>
      <w:r>
        <w:rPr>
          <w:rFonts w:hint="eastAsia" w:ascii="宋体" w:hAnsi="宋体"/>
          <w:color w:val="000000"/>
          <w:sz w:val="24"/>
        </w:rPr>
        <w:t>他人</w:t>
      </w:r>
      <w:r>
        <w:rPr>
          <w:rFonts w:ascii="宋体" w:hAnsi="宋体"/>
          <w:color w:val="000000"/>
          <w:sz w:val="24"/>
        </w:rPr>
        <w:t>，遇到问路，态度和气，耐心细致，用普通话认真指引。被问到不了解的情况时，应向对方表示歉意。</w:t>
      </w:r>
    </w:p>
    <w:p w14:paraId="6672679C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5、问询时，要热情、礼貌地称呼对方。可根据对方的年龄和性别来选择合适的称呼。得到指点</w:t>
      </w:r>
      <w:r>
        <w:rPr>
          <w:rFonts w:hint="eastAsia" w:ascii="宋体" w:hAnsi="宋体"/>
          <w:color w:val="000000"/>
          <w:sz w:val="24"/>
        </w:rPr>
        <w:t>或回答了你提出的问题后，应真诚地表示谢意。</w:t>
      </w:r>
    </w:p>
    <w:p w14:paraId="18B126BC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6、遵守公共秩序，乘公共车、船，依次</w:t>
      </w:r>
      <w:r>
        <w:rPr>
          <w:rFonts w:hint="eastAsia" w:ascii="宋体" w:hAnsi="宋体"/>
          <w:color w:val="000000"/>
          <w:sz w:val="24"/>
        </w:rPr>
        <w:t>排队，不争先恐后。上车主动购票，见到老、弱、病、残、孕妇和师长主动让座，并帮助照顾上下车。不坐超载和不规范车辆。</w:t>
      </w:r>
    </w:p>
    <w:p w14:paraId="58C9D71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7、衣着整洁，仪表大方，不穿背心、拖鞋进出公共场所。</w:t>
      </w:r>
    </w:p>
    <w:p w14:paraId="1AD77F00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8、买票、购物有秩序，会用尊称招呼、道谢。</w:t>
      </w:r>
    </w:p>
    <w:p w14:paraId="1547A17C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9、参加社会活动要遵守公共场所规章制度，准时、有序。观看演出和比赛，保持安静，不迟到，</w:t>
      </w:r>
      <w:r>
        <w:rPr>
          <w:rFonts w:hint="eastAsia" w:ascii="宋体" w:hAnsi="宋体"/>
          <w:color w:val="000000"/>
          <w:sz w:val="24"/>
        </w:rPr>
        <w:t>不</w:t>
      </w:r>
      <w:r>
        <w:rPr>
          <w:rFonts w:ascii="宋体" w:hAnsi="宋体"/>
          <w:color w:val="000000"/>
          <w:sz w:val="24"/>
        </w:rPr>
        <w:t>中途离场，不随便走动，不吃带有壳有声的瓜果、食品。演出、比赛结束，要鼓掌致意，做文明观众。</w:t>
      </w:r>
    </w:p>
    <w:p w14:paraId="396D32B1">
      <w:pPr>
        <w:spacing w:line="360" w:lineRule="auto"/>
        <w:ind w:firstLine="42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10、参观文化遗迹、展览会等场所要遵守场规，不喧哗，不打闹。爱护公共设施和公物，不随意触摸展品、乱涂乱画刻。瞻仰</w:t>
      </w:r>
      <w:r>
        <w:rPr>
          <w:rFonts w:hint="eastAsia" w:ascii="宋体" w:hAnsi="宋体"/>
          <w:color w:val="000000"/>
          <w:sz w:val="24"/>
        </w:rPr>
        <w:t>烈士陵墓要肃穆。</w:t>
      </w:r>
    </w:p>
    <w:p w14:paraId="0506D26B"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1l、遵守交通法规，尊重交通警察和执勤人员，听从指挥和劝导。过马路走横道线，不乱穿马路、红灯，不翻越护栏杆，不在马路上、桥上和交通场所踢球、戏耍、打闹。注意交通安全。</w:t>
      </w:r>
    </w:p>
    <w:p w14:paraId="7932887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</w:t>
      </w:r>
      <w:r>
        <w:rPr>
          <w:rFonts w:hint="eastAsia" w:ascii="宋体" w:hAnsi="宋体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、骑自行车靠右，行慢车道。不违章骑车带人、追逐游戏；不乱穿红灯、乱停放自行车。</w:t>
      </w:r>
    </w:p>
    <w:p w14:paraId="79C1C45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</w:t>
      </w:r>
      <w:r>
        <w:rPr>
          <w:rFonts w:hint="eastAsia" w:ascii="宋体" w:hAnsi="宋体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t>、看到老、幼、病、残、孕妇、师长主动让路，对老人、小孩、盲人过马路主动搀扶。</w:t>
      </w:r>
    </w:p>
    <w:p w14:paraId="6898FC79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、见义勇为，对违反社会公德的</w:t>
      </w:r>
      <w:r>
        <w:rPr>
          <w:rFonts w:hint="eastAsia" w:ascii="宋体" w:hAnsi="宋体"/>
          <w:color w:val="000000"/>
          <w:sz w:val="24"/>
        </w:rPr>
        <w:t>行为主动劝阻，发现违法犯罪行为及时报告。</w:t>
      </w:r>
    </w:p>
    <w:p w14:paraId="5459EF44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>、爱惜名誉，拾金不昧，抵制不良诱惑，不做有损人格的事。</w:t>
      </w:r>
    </w:p>
    <w:p w14:paraId="417D82C8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6</w:t>
      </w:r>
      <w:r>
        <w:rPr>
          <w:rFonts w:ascii="宋体" w:hAnsi="宋体"/>
          <w:color w:val="000000"/>
          <w:sz w:val="24"/>
        </w:rPr>
        <w:t>、严格遵守“七不”规范，维护公共环境卫生，不随地吐痰，不随地大小便，不乱扔废弃物，不把果皮纸屑扔出窗外、楼外，不在规定禁止区域燃放鞭炮</w:t>
      </w:r>
      <w:r>
        <w:rPr>
          <w:rFonts w:hint="eastAsia" w:ascii="宋体" w:hAnsi="宋体"/>
          <w:color w:val="000000"/>
          <w:sz w:val="24"/>
        </w:rPr>
        <w:t>。</w:t>
      </w:r>
    </w:p>
    <w:p w14:paraId="7B656EF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</w:t>
      </w:r>
      <w:r>
        <w:rPr>
          <w:rFonts w:hint="eastAsia" w:ascii="宋体" w:hAnsi="宋体"/>
          <w:color w:val="000000"/>
          <w:sz w:val="24"/>
        </w:rPr>
        <w:t>7</w:t>
      </w:r>
      <w:r>
        <w:rPr>
          <w:rFonts w:ascii="宋体" w:hAnsi="宋体"/>
          <w:color w:val="000000"/>
          <w:sz w:val="24"/>
        </w:rPr>
        <w:t>、认真参加社区活动，积极主动参加社会服务、公益劳动和志愿者活动。主动为社会、为邻居、为他人做好事。</w:t>
      </w:r>
    </w:p>
    <w:p w14:paraId="3B41FB6D">
      <w:pPr>
        <w:spacing w:line="360" w:lineRule="auto"/>
        <w:ind w:firstLine="45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8</w:t>
      </w:r>
      <w:r>
        <w:rPr>
          <w:rFonts w:ascii="宋体" w:hAnsi="宋体"/>
          <w:color w:val="000000"/>
          <w:sz w:val="24"/>
        </w:rPr>
        <w:t>、保护绿化环境，爱护花草树木，不攀摘花木，不践踏草地，保护有益动物，不打鸟，不掏鸟窝，不捕捉青蛙等有益动物，保护生</w:t>
      </w:r>
      <w:r>
        <w:rPr>
          <w:rFonts w:hint="eastAsia" w:ascii="宋体" w:hAnsi="宋体"/>
          <w:color w:val="000000"/>
          <w:sz w:val="24"/>
        </w:rPr>
        <w:t>态环境。</w:t>
      </w:r>
    </w:p>
    <w:p w14:paraId="3EC362EB">
      <w:pPr>
        <w:spacing w:line="360" w:lineRule="auto"/>
        <w:ind w:firstLine="4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19</w:t>
      </w:r>
      <w:r>
        <w:rPr>
          <w:rFonts w:ascii="宋体" w:hAnsi="宋体"/>
          <w:color w:val="000000"/>
          <w:sz w:val="24"/>
        </w:rPr>
        <w:t>、珍惜劳动成果，爱护庄稼，不践踏农田、破坏庄稼。</w:t>
      </w:r>
    </w:p>
    <w:p w14:paraId="1CDFA812">
      <w:pPr>
        <w:spacing w:line="360" w:lineRule="auto"/>
        <w:ind w:firstLine="4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20</w:t>
      </w:r>
      <w:r>
        <w:rPr>
          <w:rFonts w:ascii="宋体" w:hAnsi="宋体"/>
          <w:color w:val="000000"/>
          <w:sz w:val="24"/>
        </w:rPr>
        <w:t>、培养健康情趣、提高鉴赏能力，不进营业性舞厅、电子游戏机房(规定时间除</w:t>
      </w:r>
      <w:r>
        <w:rPr>
          <w:rFonts w:hint="eastAsia" w:ascii="宋体" w:hAnsi="宋体"/>
          <w:color w:val="000000"/>
          <w:sz w:val="24"/>
        </w:rPr>
        <w:t>外</w:t>
      </w:r>
      <w:r>
        <w:rPr>
          <w:rFonts w:ascii="宋体" w:hAnsi="宋体"/>
          <w:color w:val="000000"/>
          <w:sz w:val="24"/>
        </w:rPr>
        <w:t>)、酒吧和音乐茶座等不适宜学生活动的场所。</w:t>
      </w:r>
    </w:p>
    <w:p w14:paraId="62490DA1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21</w:t>
      </w:r>
      <w:r>
        <w:rPr>
          <w:rFonts w:ascii="宋体" w:hAnsi="宋体"/>
          <w:color w:val="000000"/>
          <w:sz w:val="24"/>
        </w:rPr>
        <w:t>、外出游览，要遵守当地民族风情和习俗，遵守当地一切规章制度，增强自我保护意识和自我保护能力，注重自身形象，注意安全。</w:t>
      </w:r>
    </w:p>
    <w:p w14:paraId="12EB8801">
      <w:pPr>
        <w:pStyle w:val="4"/>
        <w:spacing w:line="360" w:lineRule="auto"/>
        <w:jc w:val="center"/>
        <w:rPr>
          <w:rFonts w:hint="eastAsia" w:ascii="黑体" w:eastAsia="黑体"/>
          <w:sz w:val="44"/>
          <w:szCs w:val="44"/>
        </w:rPr>
      </w:pPr>
    </w:p>
    <w:p w14:paraId="11A1FCEC">
      <w:pPr>
        <w:pStyle w:val="4"/>
        <w:spacing w:line="360" w:lineRule="auto"/>
        <w:jc w:val="center"/>
        <w:rPr>
          <w:rFonts w:hint="eastAsia" w:ascii="黑体" w:eastAsia="黑体"/>
          <w:sz w:val="44"/>
          <w:szCs w:val="44"/>
        </w:rPr>
      </w:pPr>
    </w:p>
    <w:p w14:paraId="3AB11151">
      <w:pPr>
        <w:pStyle w:val="4"/>
        <w:spacing w:line="360" w:lineRule="auto"/>
        <w:jc w:val="center"/>
        <w:rPr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郭连镇中心学校</w:t>
      </w:r>
      <w:r>
        <w:rPr>
          <w:rFonts w:ascii="黑体" w:eastAsia="黑体"/>
          <w:sz w:val="44"/>
          <w:szCs w:val="44"/>
        </w:rPr>
        <w:t>学生安全工作制度</w:t>
      </w:r>
    </w:p>
    <w:p w14:paraId="788BE407">
      <w:pPr>
        <w:pStyle w:val="4"/>
        <w:spacing w:line="360" w:lineRule="auto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一、体育活动和课外活动安全</w:t>
      </w:r>
    </w:p>
    <w:p w14:paraId="2B9CD65E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1．体育活动和课外活动要在老师的指导下，做好运动前的准备。</w:t>
      </w:r>
    </w:p>
    <w:p w14:paraId="149DEFE7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2．体育活动时，不乱动体育器材。</w:t>
      </w:r>
    </w:p>
    <w:p w14:paraId="17C876B6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3．剧烈体育活动后要做放松整理活动。</w:t>
      </w:r>
    </w:p>
    <w:p w14:paraId="6F5E7AA5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4．身体不适时要量力而行。</w:t>
      </w:r>
    </w:p>
    <w:p w14:paraId="5A10D3C2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5．剧烈运动</w:t>
      </w:r>
      <w:r>
        <w:rPr>
          <w:rFonts w:hint="eastAsia"/>
        </w:rPr>
        <w:t>后</w:t>
      </w:r>
      <w:r>
        <w:t>不要立即冲凉。</w:t>
      </w:r>
    </w:p>
    <w:p w14:paraId="176A38C1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6．游泳时应注意安全</w:t>
      </w:r>
    </w:p>
    <w:p w14:paraId="62474E47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⑴  要在老师和家长的带领下，请有游泳经验的人保护指导。</w:t>
      </w:r>
    </w:p>
    <w:p w14:paraId="6032C7CB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⑵  严禁到非游泳场所游泳，严禁单独行动和几个同学随意到急流或深水处游泳。</w:t>
      </w:r>
    </w:p>
    <w:p w14:paraId="15E177B1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7．禁止课外活动中的不安全动作：</w:t>
      </w:r>
    </w:p>
    <w:p w14:paraId="10FD0A8A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⑴  同学们在玩耍时，要注意避免不安全的行为。</w:t>
      </w:r>
    </w:p>
    <w:p w14:paraId="4886FE6D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⑵  登高游戏注意安全。不要在窗台、阳台和楼梯这类较危险的地方游戏。</w:t>
      </w:r>
    </w:p>
    <w:p w14:paraId="24848D1D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⑶  在参加集体活动时，要保持良好秩序，防止拥挤、碰撞。</w:t>
      </w:r>
    </w:p>
    <w:p w14:paraId="5AE0F320">
      <w:pPr>
        <w:pStyle w:val="4"/>
        <w:spacing w:line="360" w:lineRule="auto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二、交通安全</w:t>
      </w:r>
    </w:p>
    <w:p w14:paraId="730A5C89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同学们要认真学习道路交通的规则，识别交通信号和标志，遵守行人和乘车人的规定，牢记骑自行车须知。</w:t>
      </w:r>
    </w:p>
    <w:p w14:paraId="01D853E7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1．识别指挥灯信号</w:t>
      </w:r>
    </w:p>
    <w:p w14:paraId="0E10B8DB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⑴  绿灯亮时，车辆和行人可以通行。</w:t>
      </w:r>
    </w:p>
    <w:p w14:paraId="6FEFC1E4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⑵  黄灯亮时，不准许车辆、行人通行，但已经越过停止线的车辆和进入人行横道的行人可以继续通过。</w:t>
      </w:r>
    </w:p>
    <w:p w14:paraId="14D3A9AF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⑶  红灯亮时，不准车辆、行人通行。</w:t>
      </w:r>
    </w:p>
    <w:p w14:paraId="71F41884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⑷  绿箭头灯亮时，准许车辆按箭头所指方向通行。</w:t>
      </w:r>
    </w:p>
    <w:p w14:paraId="0D134ABD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2．行人遵守道路交通规则</w:t>
      </w:r>
    </w:p>
    <w:p w14:paraId="39FB03BC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⑴  人行道是专门为行人设置的安全道路，行人要在人行道行走，没有人行道时，要靠路边走。</w:t>
      </w:r>
    </w:p>
    <w:p w14:paraId="6438056B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⑵  横穿马路，要走人行横道，红灯停、绿灯行。无交通信号时，要注意来往的车辆，不准追逐、猛跑，有行人过街天桥，要走天桥。</w:t>
      </w:r>
    </w:p>
    <w:p w14:paraId="4D3990A9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⑶  千万不要攀越车行道护栏，以防车辆撞伤。</w:t>
      </w:r>
    </w:p>
    <w:p w14:paraId="2E4F651E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3．乘车时遵守规定</w:t>
      </w:r>
    </w:p>
    <w:p w14:paraId="14172857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⑴  候车、上车时自觉排队，不要到车行道上左右张望，等车停稳后，再按顺序上车。</w:t>
      </w:r>
    </w:p>
    <w:p w14:paraId="4BBB9A80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⑵  车行期间，要抓好把手，不准将头和手伸出车外。</w:t>
      </w:r>
    </w:p>
    <w:p w14:paraId="04597134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⑶  到站时，车停稳后，按顺序下车，下车后横过马路时要绕行车尾，并注意来往车辆。</w:t>
      </w:r>
    </w:p>
    <w:p w14:paraId="3EDE7C57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4．骑自行车安全规定</w:t>
      </w:r>
    </w:p>
    <w:p w14:paraId="44368C7B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⑴  遵守交通规则，靠右边骑自行车。</w:t>
      </w:r>
    </w:p>
    <w:p w14:paraId="724786C5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⑵  转弯要慢行，向前后左右了望，伸手示意。</w:t>
      </w:r>
    </w:p>
    <w:p w14:paraId="2E8E8ABF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⑶  不准双手离把，不准扶肩并行，不准扶车而行。</w:t>
      </w:r>
    </w:p>
    <w:p w14:paraId="25C15404">
      <w:pPr>
        <w:pStyle w:val="4"/>
        <w:spacing w:line="360" w:lineRule="auto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三、用电安全</w:t>
      </w:r>
    </w:p>
    <w:p w14:paraId="4C8393CE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1．禁止爬电杆、变压器或在室外电线上直接摘取落物（如风筝、模型飞机等）。</w:t>
      </w:r>
    </w:p>
    <w:p w14:paraId="6F0A836A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2．严禁学生在手上潮湿、穿湿衣服或赤脚时使用电气设备或接触开关、电线、电灯。</w:t>
      </w:r>
    </w:p>
    <w:p w14:paraId="66EC32F7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3．实验室、教室、广播、食堂、锅炉房的电器设备等出现故障，要请电工维修。</w:t>
      </w:r>
    </w:p>
    <w:p w14:paraId="369A4A13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4．严禁学生自己在教室内搭接电灯或直接用导线插入电源插座。</w:t>
      </w:r>
    </w:p>
    <w:p w14:paraId="57F0CEB3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5．校内的电源或常用电气设备要装漏电保护器，易出触电事故处要加围栏，挂警示牌或上锁、隔离。</w:t>
      </w:r>
    </w:p>
    <w:p w14:paraId="591CF778">
      <w:pPr>
        <w:pStyle w:val="4"/>
        <w:spacing w:line="360" w:lineRule="auto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四、劳动安全</w:t>
      </w:r>
    </w:p>
    <w:p w14:paraId="1FAA78D3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1．身体不适或生病时，不要勉强参加力所不及的劳动。</w:t>
      </w:r>
    </w:p>
    <w:p w14:paraId="69EC4ED8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2．遵守劳动纪律，注意劳动安全。</w:t>
      </w:r>
    </w:p>
    <w:p w14:paraId="55B51BD7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3．学校大扫除时要注意安全，擦拭门窗要站稳，扶好。</w:t>
      </w:r>
    </w:p>
    <w:p w14:paraId="2FE78D71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4．自带劳动工具时要注意安全。</w:t>
      </w:r>
    </w:p>
    <w:p w14:paraId="156E2ED0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5．在劳动中集中精力，不打闹。参加劳动，检查劳动所用的工具是否安全。</w:t>
      </w:r>
    </w:p>
    <w:p w14:paraId="5DD252D3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6．劳动结束后，要清理好个人卫生。</w:t>
      </w:r>
    </w:p>
    <w:p w14:paraId="14BDBBDF">
      <w:pPr>
        <w:pStyle w:val="4"/>
        <w:spacing w:line="360" w:lineRule="auto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五、饮食卫生安全</w:t>
      </w:r>
    </w:p>
    <w:p w14:paraId="342F4050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1．生吃瓜果要洗净。</w:t>
      </w:r>
    </w:p>
    <w:p w14:paraId="4BAD2A50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2．不吃腐烂、变质的食物，以防食物中毒。</w:t>
      </w:r>
    </w:p>
    <w:p w14:paraId="53DFB67C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3．不得随便到小摊点上购买食物。</w:t>
      </w:r>
    </w:p>
    <w:p w14:paraId="27F2E1CF">
      <w:pPr>
        <w:pStyle w:val="4"/>
        <w:spacing w:line="360" w:lineRule="auto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六、其它</w:t>
      </w:r>
    </w:p>
    <w:p w14:paraId="44574E25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1．要有防火意识，不得玩火，睡觉时严禁点蜡烛，以防引起火灾。</w:t>
      </w:r>
    </w:p>
    <w:p w14:paraId="11CFD1CD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2．校园内严禁燃放烟花爆竹。</w:t>
      </w:r>
    </w:p>
    <w:p w14:paraId="153C92C1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3．要严格按规程进行实验操作，操作时严防毒液、毒气及易燃、易爆物品。</w:t>
      </w:r>
    </w:p>
    <w:p w14:paraId="1148F2A3">
      <w:pPr>
        <w:pStyle w:val="4"/>
        <w:spacing w:line="360" w:lineRule="auto"/>
        <w:rPr>
          <w:rFonts w:hint="eastAsia" w:eastAsiaTheme="minorEastAsia"/>
          <w:lang w:eastAsia="zh-CN"/>
        </w:rPr>
      </w:pPr>
      <w:r>
        <w:t>4．严禁携带匕首、剑、长水果刀以及易燃烧、易爆品等。不得用易伤人的器械追逐打闹，以防伤害。</w:t>
      </w:r>
    </w:p>
    <w:p w14:paraId="6E295540">
      <w:pPr>
        <w:pStyle w:val="4"/>
        <w:spacing w:line="360" w:lineRule="auto"/>
      </w:pPr>
      <w:r>
        <w:t>5．雷雨天，不得在大树下、高墙下等避雨，以防雷击。</w:t>
      </w:r>
    </w:p>
    <w:p w14:paraId="2E6DE8E5">
      <w:pPr>
        <w:jc w:val="center"/>
        <w:rPr>
          <w:rFonts w:hint="eastAsia"/>
        </w:rPr>
      </w:pPr>
    </w:p>
    <w:p w14:paraId="77E02050">
      <w:pPr>
        <w:jc w:val="center"/>
        <w:rPr>
          <w:rFonts w:hint="eastAsia"/>
        </w:rPr>
      </w:pPr>
    </w:p>
    <w:p w14:paraId="5CCA13A0">
      <w:pPr>
        <w:jc w:val="center"/>
        <w:rPr>
          <w:rFonts w:hint="eastAsia"/>
        </w:rPr>
      </w:pPr>
    </w:p>
    <w:p w14:paraId="39BC2CD3">
      <w:pPr>
        <w:jc w:val="center"/>
        <w:rPr>
          <w:rFonts w:hint="eastAsia"/>
        </w:rPr>
      </w:pPr>
    </w:p>
    <w:p w14:paraId="744E408B">
      <w:pPr>
        <w:jc w:val="center"/>
        <w:rPr>
          <w:rFonts w:hint="eastAsia"/>
        </w:rPr>
      </w:pPr>
    </w:p>
    <w:p w14:paraId="09632F17">
      <w:pPr>
        <w:jc w:val="center"/>
        <w:rPr>
          <w:rFonts w:hint="eastAsia"/>
        </w:rPr>
      </w:pPr>
    </w:p>
    <w:p w14:paraId="2FF0E204">
      <w:pPr>
        <w:jc w:val="center"/>
        <w:rPr>
          <w:rFonts w:hint="eastAsia"/>
        </w:rPr>
      </w:pPr>
    </w:p>
    <w:p w14:paraId="48EA9BB4">
      <w:pPr>
        <w:jc w:val="center"/>
        <w:rPr>
          <w:rFonts w:hint="eastAsia"/>
        </w:rPr>
      </w:pPr>
    </w:p>
    <w:p w14:paraId="54DFD6BA">
      <w:pPr>
        <w:jc w:val="center"/>
        <w:rPr>
          <w:rFonts w:hint="eastAsia"/>
        </w:rPr>
      </w:pPr>
    </w:p>
    <w:p w14:paraId="44C08036">
      <w:pPr>
        <w:jc w:val="center"/>
        <w:rPr>
          <w:rFonts w:hint="eastAsia"/>
        </w:rPr>
      </w:pPr>
    </w:p>
    <w:p w14:paraId="67307291">
      <w:pPr>
        <w:jc w:val="center"/>
        <w:rPr>
          <w:rFonts w:hint="eastAsia"/>
        </w:rPr>
      </w:pPr>
    </w:p>
    <w:p w14:paraId="2AF71FD9">
      <w:pPr>
        <w:jc w:val="center"/>
        <w:rPr>
          <w:rFonts w:hint="eastAsia"/>
        </w:rPr>
      </w:pPr>
    </w:p>
    <w:p w14:paraId="6C686314">
      <w:pPr>
        <w:jc w:val="center"/>
        <w:rPr>
          <w:rFonts w:hint="eastAsia"/>
        </w:rPr>
      </w:pPr>
    </w:p>
    <w:p w14:paraId="602A531E">
      <w:pPr>
        <w:jc w:val="center"/>
        <w:rPr>
          <w:rFonts w:hint="eastAsia"/>
        </w:rPr>
      </w:pPr>
    </w:p>
    <w:p w14:paraId="5997318F">
      <w:pPr>
        <w:jc w:val="center"/>
        <w:rPr>
          <w:rFonts w:hint="eastAsia"/>
        </w:rPr>
      </w:pPr>
    </w:p>
    <w:p w14:paraId="5BBC4910">
      <w:pPr>
        <w:jc w:val="center"/>
        <w:rPr>
          <w:rFonts w:hint="eastAsia"/>
        </w:rPr>
      </w:pPr>
    </w:p>
    <w:p w14:paraId="1C0E5FB0">
      <w:pPr>
        <w:jc w:val="center"/>
        <w:rPr>
          <w:rFonts w:hint="eastAsia"/>
        </w:rPr>
      </w:pPr>
    </w:p>
    <w:p w14:paraId="19D2CCEB">
      <w:pPr>
        <w:jc w:val="center"/>
        <w:rPr>
          <w:rFonts w:hint="eastAsia"/>
        </w:rPr>
      </w:pPr>
    </w:p>
    <w:p w14:paraId="292AAD65">
      <w:pPr>
        <w:jc w:val="center"/>
        <w:rPr>
          <w:rFonts w:hint="eastAsia"/>
        </w:rPr>
      </w:pPr>
    </w:p>
    <w:p w14:paraId="5883C01A">
      <w:pPr>
        <w:jc w:val="center"/>
        <w:rPr>
          <w:rFonts w:hint="eastAsia"/>
        </w:rPr>
      </w:pPr>
    </w:p>
    <w:p w14:paraId="1DD663E9">
      <w:pPr>
        <w:jc w:val="center"/>
        <w:rPr>
          <w:rFonts w:hint="eastAsia"/>
        </w:rPr>
      </w:pPr>
    </w:p>
    <w:p w14:paraId="30A27D65">
      <w:pPr>
        <w:jc w:val="center"/>
        <w:rPr>
          <w:rFonts w:hint="eastAsia"/>
        </w:rPr>
      </w:pPr>
    </w:p>
    <w:p w14:paraId="0CF80829">
      <w:pPr>
        <w:jc w:val="center"/>
        <w:rPr>
          <w:rFonts w:hint="eastAsia"/>
        </w:rPr>
      </w:pPr>
    </w:p>
    <w:p w14:paraId="09A20B68">
      <w:pPr>
        <w:jc w:val="center"/>
        <w:rPr>
          <w:rFonts w:hint="eastAsia"/>
        </w:rPr>
      </w:pPr>
    </w:p>
    <w:p w14:paraId="22951FF5">
      <w:pPr>
        <w:jc w:val="center"/>
        <w:rPr>
          <w:rFonts w:hint="eastAsia"/>
        </w:rPr>
      </w:pPr>
    </w:p>
    <w:p w14:paraId="11088D19">
      <w:pPr>
        <w:jc w:val="center"/>
        <w:rPr>
          <w:rFonts w:hint="eastAsia"/>
        </w:rPr>
      </w:pPr>
    </w:p>
    <w:p w14:paraId="04A849B2">
      <w:pPr>
        <w:jc w:val="center"/>
        <w:rPr>
          <w:rFonts w:hint="eastAsia"/>
        </w:rPr>
      </w:pPr>
    </w:p>
    <w:p w14:paraId="4DF9EADC">
      <w:pPr>
        <w:jc w:val="center"/>
        <w:rPr>
          <w:rFonts w:hint="eastAsia"/>
        </w:rPr>
      </w:pPr>
    </w:p>
    <w:p w14:paraId="409DE8B1">
      <w:pPr>
        <w:jc w:val="center"/>
        <w:rPr>
          <w:rFonts w:hint="eastAsia"/>
        </w:rPr>
      </w:pPr>
    </w:p>
    <w:p w14:paraId="10228BBE">
      <w:pPr>
        <w:jc w:val="center"/>
        <w:rPr>
          <w:rFonts w:hint="eastAsia"/>
        </w:rPr>
      </w:pPr>
    </w:p>
    <w:p w14:paraId="386693E6">
      <w:pPr>
        <w:jc w:val="both"/>
        <w:rPr>
          <w:rFonts w:hint="eastAsia"/>
        </w:rPr>
      </w:pPr>
    </w:p>
    <w:p w14:paraId="12BBB70A"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郭连镇中心学校</w:t>
      </w:r>
      <w:r>
        <w:rPr>
          <w:rFonts w:ascii="宋体" w:hAnsi="宋体"/>
          <w:b/>
          <w:color w:val="000000"/>
          <w:sz w:val="44"/>
          <w:szCs w:val="44"/>
        </w:rPr>
        <w:t>违纪学生处理条例</w:t>
      </w:r>
    </w:p>
    <w:p w14:paraId="02BD63C1"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4639CAB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在校学生必须自觉遵守《中学生守则》、《中学生日常行为规范》和学校的一切规章制度，遵守班级年级纪律，对于违反以上守则、规范、校规、班纪的学生，视其情节轻重，由班级、年级和学校给予相应的惩罚及纪律处分。</w:t>
      </w:r>
    </w:p>
    <w:p w14:paraId="1D1A7F35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一、由班级处理的违纪行为：   </w:t>
      </w:r>
    </w:p>
    <w:p w14:paraId="68302C52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1、一周内无故迟到1-2次者、无故早退1</w:t>
      </w:r>
      <w:r>
        <w:rPr>
          <w:rFonts w:hint="eastAsia" w:ascii="宋体" w:hAnsi="宋体"/>
          <w:color w:val="000000"/>
          <w:sz w:val="24"/>
        </w:rPr>
        <w:t>-</w:t>
      </w:r>
      <w:r>
        <w:rPr>
          <w:rFonts w:ascii="宋体" w:hAnsi="宋体"/>
          <w:color w:val="000000"/>
          <w:sz w:val="24"/>
        </w:rPr>
        <w:t>2次者；</w:t>
      </w:r>
    </w:p>
    <w:p w14:paraId="2117C30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2、作业经常欠交(迟交2次当欠交1次论，每周有1次以上欠交属经常欠交)；   </w:t>
      </w:r>
    </w:p>
    <w:p w14:paraId="7406617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3、抄袭功课、上课玩游戏一经发现者；</w:t>
      </w:r>
    </w:p>
    <w:p w14:paraId="0C95782C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4、随处扔垃圾一经发现者；    </w:t>
      </w:r>
    </w:p>
    <w:p w14:paraId="4C1C42F1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5、没有遵守校服、仪容规定者；    </w:t>
      </w:r>
    </w:p>
    <w:p w14:paraId="0FD2D1C8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6、擅入别班教室者；</w:t>
      </w:r>
    </w:p>
    <w:p w14:paraId="4598C0C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7</w:t>
      </w:r>
      <w:r>
        <w:rPr>
          <w:rFonts w:ascii="宋体" w:hAnsi="宋体"/>
          <w:color w:val="000000"/>
          <w:sz w:val="24"/>
        </w:rPr>
        <w:t>、捉弄他人者；</w:t>
      </w:r>
    </w:p>
    <w:p w14:paraId="5723DE59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8</w:t>
      </w:r>
      <w:r>
        <w:rPr>
          <w:rFonts w:ascii="宋体" w:hAnsi="宋体"/>
          <w:color w:val="000000"/>
          <w:sz w:val="24"/>
        </w:rPr>
        <w:t>、给他人起、叫绰号并有损他人自尊者；</w:t>
      </w:r>
    </w:p>
    <w:p w14:paraId="423FF00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出现以上情形，由班主任负责处理，处理方式：劝诫、书面警告、班级通报批评、通报家长，并记录于班级违纪情况登记表上。</w:t>
      </w:r>
    </w:p>
    <w:p w14:paraId="78AA5D47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二、由班级和年级协商处理的违纪行为：</w:t>
      </w:r>
    </w:p>
    <w:p w14:paraId="271B1C79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l、旷课一节及以上者(迟到或早退三次当旷课一节)；</w:t>
      </w:r>
    </w:p>
    <w:p w14:paraId="0297D7AA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2、毁坏公物情节较轻者；</w:t>
      </w:r>
    </w:p>
    <w:p w14:paraId="2FC090CD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3、滋扰生事情节较轻者；  </w:t>
      </w:r>
    </w:p>
    <w:p w14:paraId="5E68390C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4、对师长不敬者</w:t>
      </w:r>
      <w:r>
        <w:rPr>
          <w:rFonts w:hint="eastAsia" w:ascii="宋体" w:hAnsi="宋体"/>
          <w:color w:val="000000"/>
          <w:sz w:val="24"/>
        </w:rPr>
        <w:t>；</w:t>
      </w:r>
    </w:p>
    <w:p w14:paraId="1B12ADE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5、行为不诚实，欺骗者；  </w:t>
      </w:r>
    </w:p>
    <w:p w14:paraId="72EEAC33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6、说粗言秽语者</w:t>
      </w:r>
      <w:r>
        <w:rPr>
          <w:rFonts w:hint="eastAsia" w:ascii="宋体" w:hAnsi="宋体"/>
          <w:color w:val="000000"/>
          <w:sz w:val="24"/>
        </w:rPr>
        <w:t>；</w:t>
      </w:r>
    </w:p>
    <w:p w14:paraId="3FAA6CA0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7、不遵守教室、集会及课余规则者</w:t>
      </w:r>
      <w:r>
        <w:rPr>
          <w:rFonts w:hint="eastAsia" w:ascii="宋体" w:hAnsi="宋体"/>
          <w:color w:val="000000"/>
          <w:sz w:val="24"/>
        </w:rPr>
        <w:t>；</w:t>
      </w:r>
    </w:p>
    <w:p w14:paraId="440CAC7C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8、不遵从教职员工教导及学生干部管理者；</w:t>
      </w:r>
    </w:p>
    <w:p w14:paraId="09AEF35E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9、</w:t>
      </w:r>
      <w:r>
        <w:rPr>
          <w:rFonts w:hint="eastAsia" w:ascii="宋体" w:hAnsi="宋体"/>
          <w:color w:val="000000"/>
          <w:sz w:val="24"/>
        </w:rPr>
        <w:t>一</w:t>
      </w:r>
      <w:r>
        <w:rPr>
          <w:rFonts w:ascii="宋体" w:hAnsi="宋体"/>
          <w:color w:val="000000"/>
          <w:sz w:val="24"/>
        </w:rPr>
        <w:t>周内作业欠交累计两次及以上者；</w:t>
      </w:r>
    </w:p>
    <w:p w14:paraId="7AA9631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10</w:t>
      </w:r>
      <w:r>
        <w:rPr>
          <w:rFonts w:ascii="宋体" w:hAnsi="宋体"/>
          <w:color w:val="000000"/>
          <w:sz w:val="24"/>
        </w:rPr>
        <w:t>、其他违反所在年级规范要求者。</w:t>
      </w:r>
    </w:p>
    <w:p w14:paraId="1E8744C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出现以上情形，在班主任进行教育的前提下需要由年级组教育的，由年级组长负责处理，处理方式：劝戒、书面通知家长、年级内部通报批评，并记录于年级学生违纪登记表上备案。</w:t>
      </w:r>
    </w:p>
    <w:p w14:paraId="674EBFE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三、学校处分条例</w:t>
      </w:r>
    </w:p>
    <w:p w14:paraId="66E8F52E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l、对有严重违反《中学生守则》、《中学生日常行为规范》、破坏学校或社会秩序、破坏公共财务、道德品质败坏等违纪行为，又屡教不改的学生，视其情节，分别给予警告、严重警告、记过、留校察看、开除学籍的处分。</w:t>
      </w:r>
    </w:p>
    <w:p w14:paraId="2E03EC41">
      <w:pPr>
        <w:spacing w:line="360" w:lineRule="auto"/>
        <w:ind w:firstLine="48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初中学生，一般只给予警告、严重警告、记过和留校察看处分。司法部门判刑或送劳动教养的学生给予开除学籍的处分。</w:t>
      </w:r>
    </w:p>
    <w:p w14:paraId="2DADB78A">
      <w:pPr>
        <w:spacing w:line="360" w:lineRule="auto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警告、严重警告、记过处分，须经</w:t>
      </w:r>
      <w:r>
        <w:rPr>
          <w:rFonts w:hint="eastAsia" w:ascii="宋体" w:hAnsi="宋体"/>
          <w:color w:val="000000"/>
          <w:sz w:val="24"/>
          <w:lang w:eastAsia="zh-CN"/>
        </w:rPr>
        <w:t>学校班子会议</w:t>
      </w:r>
      <w:r>
        <w:rPr>
          <w:rFonts w:hint="eastAsia" w:ascii="宋体" w:hAnsi="宋体"/>
          <w:color w:val="000000"/>
          <w:sz w:val="24"/>
        </w:rPr>
        <w:t>会</w:t>
      </w:r>
      <w:r>
        <w:rPr>
          <w:rFonts w:ascii="宋体" w:hAnsi="宋体"/>
          <w:color w:val="000000"/>
          <w:sz w:val="24"/>
        </w:rPr>
        <w:t>议讨论通过。留校察看、开除学籍处分，除上述手续外，还须报区、县教育行政</w:t>
      </w:r>
      <w:r>
        <w:rPr>
          <w:rFonts w:hint="eastAsia" w:ascii="宋体" w:hAnsi="宋体"/>
          <w:color w:val="000000"/>
          <w:sz w:val="24"/>
        </w:rPr>
        <w:t>部门批准。</w:t>
      </w:r>
    </w:p>
    <w:p w14:paraId="4F2CD282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受警告、严重警告、记过处分的学生一学期后，受留校察看处分的学生一学年后，确有悔改表现，可撤销其处分。</w:t>
      </w:r>
    </w:p>
    <w:p w14:paraId="2DB9C25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已撤销的处分，不记入学生登记表(即不放入学生档案)；留</w:t>
      </w:r>
      <w:r>
        <w:rPr>
          <w:rFonts w:hint="eastAsia" w:ascii="宋体" w:hAnsi="宋体"/>
          <w:color w:val="000000"/>
          <w:sz w:val="24"/>
        </w:rPr>
        <w:t>校察看除分未撤销者，不发给毕业证书。</w:t>
      </w:r>
    </w:p>
    <w:p w14:paraId="4BB9905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2、在各类考试中，不得擅自缺考，不得以任何形式进行作弊。一经查实，试卷成绩为零分，并给予记过处分。</w:t>
      </w:r>
    </w:p>
    <w:p w14:paraId="58FB11C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3、中学生应有文明言行，不得打人、骂人。如发现有侮辱、谩骂他人或打架、参与群架者，不论在校内校外，均给予记过以上处分。打伤对方和损坏财物的还要进行经济赔偿。</w:t>
      </w:r>
    </w:p>
    <w:p w14:paraId="01C9BEB2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4、爱护公物是每一个学生的职责。对故意损坏公物的行为，除根据校总务处的有关规定进行赔偿外，视情节轻重给予警告以</w:t>
      </w:r>
      <w:r>
        <w:rPr>
          <w:rFonts w:hint="eastAsia" w:ascii="宋体" w:hAnsi="宋体"/>
          <w:color w:val="000000"/>
          <w:sz w:val="24"/>
        </w:rPr>
        <w:t>上处分。</w:t>
      </w:r>
    </w:p>
    <w:p w14:paraId="6702649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5、中学生不吸烟、不喝酒。一旦发现视其情节轻重，给予严重警告以上处分。</w:t>
      </w:r>
    </w:p>
    <w:p w14:paraId="3DD4397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6、中学生应有良好的礼仪规范，不化妆、不戴首饰，在校穿校服，衣着整洁大方，行为端正。凡违反者，经教育不改的予以校纪处分。</w:t>
      </w:r>
    </w:p>
    <w:p w14:paraId="28340A06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7、在校学生如果出现任何偷窃、藏匿行为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视情节轻重给予记过及以上处分</w:t>
      </w:r>
      <w:r>
        <w:rPr>
          <w:rFonts w:hint="eastAsia" w:ascii="宋体" w:hAnsi="宋体"/>
          <w:color w:val="000000"/>
          <w:sz w:val="24"/>
        </w:rPr>
        <w:t>。</w:t>
      </w:r>
    </w:p>
    <w:p w14:paraId="592EE9C0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8、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中学生要遵守《网络文明</w:t>
      </w:r>
      <w:r>
        <w:rPr>
          <w:rFonts w:hint="eastAsia" w:ascii="宋体" w:hAnsi="宋体"/>
          <w:color w:val="000000"/>
          <w:sz w:val="24"/>
        </w:rPr>
        <w:t>公约》，不出入明文规定的不准中学生进入的场所</w:t>
      </w:r>
      <w:r>
        <w:rPr>
          <w:rFonts w:ascii="宋体" w:hAnsi="宋体"/>
          <w:color w:val="000000"/>
          <w:sz w:val="24"/>
        </w:rPr>
        <w:t>(如游戏机房、舞厅等)，一旦发现，给予警告以上处理</w:t>
      </w:r>
      <w:r>
        <w:rPr>
          <w:rFonts w:hint="eastAsia" w:ascii="宋体" w:hAnsi="宋体"/>
          <w:color w:val="000000"/>
          <w:sz w:val="24"/>
        </w:rPr>
        <w:t>。</w:t>
      </w:r>
    </w:p>
    <w:p w14:paraId="28AA9F1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9</w:t>
      </w:r>
      <w:r>
        <w:rPr>
          <w:rFonts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在校学生不得藏有或携带不良刊物回校，不得在学校或集体活动场所携带扑克牌并打牌，一旦发现，给予警告以上处理</w:t>
      </w:r>
      <w:r>
        <w:rPr>
          <w:rFonts w:hint="eastAsia" w:ascii="宋体" w:hAnsi="宋体"/>
          <w:color w:val="000000"/>
          <w:sz w:val="24"/>
        </w:rPr>
        <w:t>。</w:t>
      </w:r>
    </w:p>
    <w:p w14:paraId="0E7A03C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</w:t>
      </w:r>
      <w:r>
        <w:rPr>
          <w:rFonts w:hint="eastAsia" w:ascii="宋体" w:hAnsi="宋体"/>
          <w:color w:val="000000"/>
          <w:sz w:val="24"/>
        </w:rPr>
        <w:t>0</w:t>
      </w:r>
      <w:r>
        <w:rPr>
          <w:rFonts w:ascii="宋体" w:hAnsi="宋体"/>
          <w:color w:val="000000"/>
          <w:sz w:val="24"/>
        </w:rPr>
        <w:t>、在校学生不得在校区范围内约请校外人员来校寻衅闹事，一旦发现，给予记过及以上处理</w:t>
      </w:r>
      <w:r>
        <w:rPr>
          <w:rFonts w:hint="eastAsia" w:ascii="宋体" w:hAnsi="宋体"/>
          <w:color w:val="000000"/>
          <w:sz w:val="24"/>
        </w:rPr>
        <w:t>。</w:t>
      </w:r>
      <w:r>
        <w:rPr>
          <w:rFonts w:ascii="宋体" w:hAnsi="宋体"/>
          <w:color w:val="000000"/>
          <w:sz w:val="24"/>
        </w:rPr>
        <w:t xml:space="preserve"> </w:t>
      </w:r>
    </w:p>
    <w:p w14:paraId="360960B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、中学生不准谈恋爱。男女同学交往过密并造成一定影响和后果的，学校视其情节轻重给予警告以上处分。</w:t>
      </w:r>
    </w:p>
    <w:p w14:paraId="40EA42C3">
      <w:pPr>
        <w:spacing w:line="360" w:lineRule="auto"/>
        <w:ind w:firstLine="48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、无故迟到或早退三次算旷课一节，未经请假或请假未予批准擅自不到者，作</w:t>
      </w:r>
      <w:r>
        <w:rPr>
          <w:rFonts w:hint="eastAsia" w:ascii="宋体" w:hAnsi="宋体"/>
          <w:color w:val="000000"/>
          <w:sz w:val="24"/>
        </w:rPr>
        <w:t>旷课论处。一学期无故旷课累计</w:t>
      </w:r>
      <w:r>
        <w:rPr>
          <w:rFonts w:ascii="宋体" w:hAnsi="宋体"/>
          <w:color w:val="000000"/>
          <w:sz w:val="24"/>
        </w:rPr>
        <w:t>6节(一天)，予以公开通报批评；旷课累计12节(两天)，予以警告处分；旷课累计18节(三天)，予以严重警告处分。旷课时数累计两周(十天)，或期中、期束考试无故缺考者，给予记过处分。</w:t>
      </w:r>
    </w:p>
    <w:p w14:paraId="2D065250">
      <w:pPr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t>、中学生应有优良的道德品质和正确的是非观念，发现有违反以上各项规定的事件应向有关老师和部门报告。知情不报者，如经查实，予以批评教育直至处分。</w:t>
      </w:r>
    </w:p>
    <w:p w14:paraId="705E3CAE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</w:t>
      </w:r>
      <w:r>
        <w:rPr>
          <w:rFonts w:hint="eastAsia" w:ascii="宋体" w:hAnsi="宋体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、凡严重违反校纪并受校纪处分的同学，在未撤销期间，</w:t>
      </w:r>
      <w:r>
        <w:rPr>
          <w:rFonts w:hint="eastAsia" w:ascii="宋体" w:hAnsi="宋体"/>
          <w:color w:val="000000"/>
          <w:sz w:val="24"/>
          <w:lang w:eastAsia="zh-CN"/>
        </w:rPr>
        <w:t>综合素质评定中思想</w:t>
      </w:r>
      <w:r>
        <w:rPr>
          <w:rFonts w:ascii="宋体" w:hAnsi="宋体"/>
          <w:color w:val="000000"/>
          <w:sz w:val="24"/>
        </w:rPr>
        <w:t>品德等</w:t>
      </w:r>
      <w:r>
        <w:rPr>
          <w:rFonts w:hint="eastAsia" w:ascii="宋体" w:hAnsi="宋体"/>
          <w:color w:val="000000"/>
          <w:sz w:val="24"/>
        </w:rPr>
        <w:t>次</w:t>
      </w:r>
      <w:r>
        <w:rPr>
          <w:rFonts w:ascii="宋体" w:hAnsi="宋体"/>
          <w:color w:val="000000"/>
          <w:sz w:val="24"/>
        </w:rPr>
        <w:t>在中</w:t>
      </w:r>
      <w:r>
        <w:rPr>
          <w:rFonts w:hint="eastAsia" w:ascii="宋体" w:hAnsi="宋体"/>
          <w:color w:val="000000"/>
          <w:sz w:val="24"/>
        </w:rPr>
        <w:t>等</w:t>
      </w:r>
      <w:r>
        <w:rPr>
          <w:rFonts w:ascii="宋体" w:hAnsi="宋体"/>
          <w:color w:val="000000"/>
          <w:sz w:val="24"/>
        </w:rPr>
        <w:t xml:space="preserve">以下，不得参加任何的评优。    </w:t>
      </w:r>
    </w:p>
    <w:p w14:paraId="79F681DE">
      <w:pPr>
        <w:spacing w:line="360" w:lineRule="auto"/>
        <w:ind w:firstLine="48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>、学生因病无法继续在校</w:t>
      </w:r>
      <w:r>
        <w:rPr>
          <w:rFonts w:hint="eastAsia" w:ascii="宋体" w:hAnsi="宋体"/>
          <w:color w:val="000000"/>
          <w:sz w:val="24"/>
        </w:rPr>
        <w:t>学习，可由家长持县级以上医院证明向学校书面提出休学申请，经学校批准、报县教育行政部门备案，发给休学证明。学生连续病假三个月，都应办理休学手续。</w:t>
      </w:r>
    </w:p>
    <w:p w14:paraId="653B31D8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1</w:t>
      </w:r>
      <w:r>
        <w:rPr>
          <w:rFonts w:hint="eastAsia" w:ascii="宋体" w:hAnsi="宋体"/>
          <w:color w:val="000000"/>
          <w:sz w:val="24"/>
        </w:rPr>
        <w:t>6</w:t>
      </w:r>
      <w:r>
        <w:rPr>
          <w:rFonts w:ascii="宋体" w:hAnsi="宋体"/>
          <w:color w:val="000000"/>
          <w:sz w:val="24"/>
        </w:rPr>
        <w:t>、学生因事、因病不能准时到校或上课的要办理准假手续。</w:t>
      </w:r>
    </w:p>
    <w:p w14:paraId="5DF7BA03">
      <w:pPr>
        <w:pStyle w:val="4"/>
        <w:spacing w:line="360" w:lineRule="auto"/>
        <w:jc w:val="center"/>
        <w:rPr>
          <w:rFonts w:hint="eastAsia" w:ascii="黑体" w:eastAsia="黑体"/>
          <w:sz w:val="27"/>
          <w:szCs w:val="27"/>
        </w:rPr>
      </w:pPr>
    </w:p>
    <w:p w14:paraId="6519E90E">
      <w:pPr>
        <w:pStyle w:val="4"/>
        <w:spacing w:line="360" w:lineRule="auto"/>
        <w:jc w:val="center"/>
        <w:rPr>
          <w:rFonts w:hint="eastAsia" w:ascii="黑体" w:eastAsia="黑体"/>
          <w:sz w:val="27"/>
          <w:szCs w:val="27"/>
        </w:rPr>
      </w:pPr>
    </w:p>
    <w:p w14:paraId="113D22D6">
      <w:pPr>
        <w:pStyle w:val="4"/>
        <w:spacing w:line="360" w:lineRule="auto"/>
        <w:rPr>
          <w:rFonts w:hint="eastAsia" w:ascii="黑体" w:eastAsia="黑体"/>
          <w:sz w:val="27"/>
          <w:szCs w:val="27"/>
        </w:rPr>
      </w:pPr>
    </w:p>
    <w:p w14:paraId="006AD3D8">
      <w:pPr>
        <w:pStyle w:val="4"/>
        <w:spacing w:line="360" w:lineRule="auto"/>
        <w:rPr>
          <w:rFonts w:hint="eastAsia" w:ascii="黑体" w:eastAsia="黑体"/>
          <w:sz w:val="27"/>
          <w:szCs w:val="27"/>
        </w:rPr>
      </w:pPr>
    </w:p>
    <w:p w14:paraId="2E841CE7"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12763256"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1EB966A2"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3EA41667"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49AF64CD">
      <w:pPr>
        <w:jc w:val="both"/>
        <w:rPr>
          <w:rFonts w:hint="eastAsia" w:ascii="宋体" w:hAnsi="宋体"/>
          <w:b/>
          <w:color w:val="000000"/>
          <w:sz w:val="44"/>
          <w:szCs w:val="44"/>
        </w:rPr>
      </w:pPr>
    </w:p>
    <w:p w14:paraId="3B856E7B"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606D6938"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怎样创建学习型家庭</w:t>
      </w:r>
    </w:p>
    <w:p w14:paraId="73E17AE2"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——家长要坚持“十要”“十不要”</w:t>
      </w:r>
    </w:p>
    <w:p w14:paraId="18A649D4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【序】：我们正处在知识经济的社会、信息网络的时代。家庭功能正在走向以“情感支持”为核心，以“学习”为家庭休闲不可或缺的生活内容。家庭成员之间相互学习、相互理解，相互支持、共同成长，已成为共同克服来自社会竞争中的压力和困难，保持家庭的和谐和健康的可持续发展必由之路。当前，孩子对父母最大的不满足是“自己不学习”。  学习已成为每个人乃至整个社会开启富裕之门的钥匙。创建</w:t>
      </w:r>
    </w:p>
    <w:p w14:paraId="73855FFF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学习型家庭，家长要做到“十要”“十不要”。</w:t>
      </w:r>
    </w:p>
    <w:p w14:paraId="2A1A4296">
      <w:pPr>
        <w:spacing w:line="360" w:lineRule="auto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FF0000"/>
          <w:sz w:val="28"/>
          <w:szCs w:val="28"/>
        </w:rPr>
        <w:t>十要</w:t>
      </w:r>
      <w:r>
        <w:rPr>
          <w:rFonts w:hint="eastAsia" w:ascii="宋体" w:hAnsi="宋体"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 l、在家庭中创设一个良好的学习环境。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</w:p>
    <w:p w14:paraId="2D8FDE40">
      <w:pPr>
        <w:tabs>
          <w:tab w:val="left" w:pos="952"/>
        </w:tabs>
        <w:spacing w:line="360" w:lineRule="auto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2、父母要带头学知识、学技能、长智慧。</w:t>
      </w:r>
    </w:p>
    <w:p w14:paraId="03DA9272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</w:rPr>
        <w:t>3、要经常和家人一起看书读报，讨论交流，分享成果。</w:t>
      </w:r>
    </w:p>
    <w:p w14:paraId="6C7149A2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</w:rPr>
        <w:t xml:space="preserve"> 4、遇到困难和矛盾时，家人之间要相互理解与支持。</w:t>
      </w:r>
    </w:p>
    <w:p w14:paraId="0B7D544C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</w:rPr>
        <w:t>5、要经常与家人一起参加文娱体育活动。</w:t>
      </w:r>
    </w:p>
    <w:p w14:paraId="51F1C30D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</w:rPr>
        <w:t>6、要尊重孩子，学会倾听孩子的心声。</w:t>
      </w:r>
    </w:p>
    <w:p w14:paraId="144A5A9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</w:rPr>
        <w:t>7、要经常与孩子沟通，成为孩子的朋友。</w:t>
      </w:r>
    </w:p>
    <w:p w14:paraId="3547086C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5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</w:rPr>
        <w:t xml:space="preserve">8、多给家人一点微笑和赞美，要经常给家人带来快乐。  </w:t>
      </w:r>
    </w:p>
    <w:p w14:paraId="3877A09F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</w:rPr>
        <w:t>9、全面关心孩子成长，要尊重孩子的兴趣和爱好。</w:t>
      </w:r>
    </w:p>
    <w:p w14:paraId="21FEF8C4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</w:rPr>
        <w:t>lO、家庭成员之间要相互支持，实现家庭的可持续发展。</w:t>
      </w:r>
    </w:p>
    <w:p w14:paraId="2DF626DE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</w:rPr>
        <w:t>十不要</w:t>
      </w:r>
      <w:r>
        <w:rPr>
          <w:rFonts w:hint="eastAsia" w:ascii="宋体" w:hAnsi="宋体"/>
          <w:color w:val="FF0000"/>
          <w:sz w:val="36"/>
          <w:szCs w:val="36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1、工作再忙，也不要忘记抽时间与孩子沟通。</w:t>
      </w:r>
    </w:p>
    <w:p w14:paraId="7F536B2C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2、如果孩子有了点滴进步，不要忘记说一声：“孩子，你真棒!”。</w:t>
      </w:r>
    </w:p>
    <w:p w14:paraId="2D0273D0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3、如果孩子犯了错误，也不要展现权威，简单粗暴，棍棒加唠叨。</w:t>
      </w:r>
    </w:p>
    <w:p w14:paraId="7E673FE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4、如果孩子在学习中遇到困难，不要忘记给孩子说一句鼓励的话。</w:t>
      </w:r>
    </w:p>
    <w:p w14:paraId="15097E69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5、如果你错怪了孩子，不要忘记对孩子说一声：“对不起!”</w:t>
      </w:r>
    </w:p>
    <w:p w14:paraId="0F15EAE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6、如果孩子在做作业，千万不要打麻将</w:t>
      </w:r>
      <w:r>
        <w:rPr>
          <w:rFonts w:hint="eastAsia" w:ascii="宋体" w:hAnsi="宋体"/>
          <w:color w:val="000000"/>
          <w:sz w:val="24"/>
          <w:lang w:eastAsia="zh-CN"/>
        </w:rPr>
        <w:t>等</w:t>
      </w:r>
      <w:r>
        <w:rPr>
          <w:rFonts w:hint="eastAsia" w:ascii="宋体" w:hAnsi="宋体"/>
          <w:color w:val="000000"/>
          <w:sz w:val="24"/>
        </w:rPr>
        <w:t>影响他的学习。</w:t>
      </w:r>
    </w:p>
    <w:p w14:paraId="5C5B690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7、凡是孩子自己能干的事，不要去包办代替。</w:t>
      </w:r>
    </w:p>
    <w:p w14:paraId="7A3D6EC0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8、如果你与孩子谈话时，不要忘记“弯下身段”学会平等地商量。</w:t>
      </w:r>
    </w:p>
    <w:p w14:paraId="49310EF8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9、如果你向孩子提出要求时，不要忘记把“补偿心’’换成“平常心”。</w:t>
      </w:r>
    </w:p>
    <w:p w14:paraId="26845DCB">
      <w:pPr>
        <w:spacing w:line="360" w:lineRule="auto"/>
        <w:ind w:firstLine="1200" w:firstLineChars="500"/>
      </w:pPr>
      <w:r>
        <w:rPr>
          <w:rFonts w:hint="eastAsia" w:ascii="宋体" w:hAnsi="宋体"/>
          <w:color w:val="000000"/>
          <w:sz w:val="24"/>
        </w:rPr>
        <w:t>1O、如果你拿到孩子学习成绩单时，不要盲目与别人攀比。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7FD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3FE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43FE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C80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28A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328A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4F218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3DB0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5408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0381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859F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444DB"/>
    <w:multiLevelType w:val="multilevel"/>
    <w:tmpl w:val="FEE444DB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BE117C4"/>
    <w:multiLevelType w:val="singleLevel"/>
    <w:tmpl w:val="5BE117C4"/>
    <w:lvl w:ilvl="0" w:tentative="0">
      <w:start w:val="1"/>
      <w:numFmt w:val="decimal"/>
      <w:suff w:val="nothing"/>
      <w:lvlText w:val="%1、"/>
      <w:lvlJc w:val="left"/>
      <w:pPr>
        <w:ind w:left="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IsImhkaWQiOiI0OWJkMzE3YWQ4NDc5ZGQ0OGQ4NjJjMGZmZjZmNmE0YyIsInVzZXJDb3VudCI6MTJ9"/>
  </w:docVars>
  <w:rsids>
    <w:rsidRoot w:val="69160B8F"/>
    <w:rsid w:val="06BE4B8B"/>
    <w:rsid w:val="0AE55567"/>
    <w:rsid w:val="0D1B54D5"/>
    <w:rsid w:val="109A3DC5"/>
    <w:rsid w:val="1CDF6D93"/>
    <w:rsid w:val="20D81DDA"/>
    <w:rsid w:val="23BE04BC"/>
    <w:rsid w:val="253D3FB0"/>
    <w:rsid w:val="2FD50C5F"/>
    <w:rsid w:val="30FE7E35"/>
    <w:rsid w:val="318272FE"/>
    <w:rsid w:val="32187751"/>
    <w:rsid w:val="33541711"/>
    <w:rsid w:val="337F0B49"/>
    <w:rsid w:val="3C9D74AD"/>
    <w:rsid w:val="456D22FC"/>
    <w:rsid w:val="475C7285"/>
    <w:rsid w:val="49090500"/>
    <w:rsid w:val="4A7A6CAD"/>
    <w:rsid w:val="501A73E7"/>
    <w:rsid w:val="69160B8F"/>
    <w:rsid w:val="6E271831"/>
    <w:rsid w:val="6F6A46AD"/>
    <w:rsid w:val="73F5765A"/>
    <w:rsid w:val="762B646F"/>
    <w:rsid w:val="770F26C1"/>
    <w:rsid w:val="7925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bmp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10518bc-3bd6-4545-b0b5-de37e4475773\&#20013;&#23398;&#26032;&#29983;&#20837;&#23398;&#25945;&#32946;&#25163;&#2087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中学新生入学教育手册.docx</Template>
  <Pages>20</Pages>
  <Words>3704</Words>
  <Characters>3750</Characters>
  <Lines>0</Lines>
  <Paragraphs>0</Paragraphs>
  <TotalTime>6</TotalTime>
  <ScaleCrop>false</ScaleCrop>
  <LinksUpToDate>false</LinksUpToDate>
  <CharactersWithSpaces>4013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2022-08-24T03:44:00Z</dcterms:created>
  <dc:creator>简爱</dc:creator>
  <cp:lastModifiedBy>简爱</cp:lastModifiedBy>
  <cp:lastPrinted>2022-08-26T00:22:00Z</cp:lastPrinted>
  <dcterms:modified xsi:type="dcterms:W3CDTF">2025-08-28T05:16:04Z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v1.0_mb_Yozoxg7GCGfoUDiEJ9IrgA==</vt:lpwstr>
  </property>
  <property fmtid="{D5CDD505-2E9C-101B-9397-08002B2CF9AE}" pid="4" name="ICV">
    <vt:lpwstr>A20A0F8654524BB6B7168F6ED40246AB</vt:lpwstr>
  </property>
  <property fmtid="{D5CDD505-2E9C-101B-9397-08002B2CF9AE}" pid="5" name="KSOTemplateDocerSaveRecord">
    <vt:lpwstr>eyJoZGlkIjoiOWNmNTRjMWZmOTJmMWUxNzM2NGFmNzNlYjJmNDA2YzMiLCJ1c2VySWQiOiI0MDU3NTQ2NTYifQ==</vt:lpwstr>
  </property>
</Properties>
</file>